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C2" w:rsidRDefault="00F123C2" w:rsidP="002F7E71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 12 к постановлению</w:t>
      </w:r>
    </w:p>
    <w:p w:rsidR="00F123C2" w:rsidRDefault="00F123C2" w:rsidP="002F7E71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Местной администрации МО Звездное от 19 августа 2013 г. № 6</w:t>
      </w:r>
    </w:p>
    <w:p w:rsidR="00F123C2" w:rsidRDefault="00F123C2" w:rsidP="002F7E71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F123C2" w:rsidRPr="0062205B" w:rsidRDefault="00F123C2" w:rsidP="00464DDE">
      <w:pPr>
        <w:ind w:right="-144"/>
        <w:jc w:val="right"/>
        <w:rPr>
          <w:sz w:val="24"/>
          <w:szCs w:val="24"/>
        </w:rPr>
      </w:pPr>
    </w:p>
    <w:p w:rsidR="00F123C2" w:rsidRPr="00676892" w:rsidRDefault="00F123C2" w:rsidP="00ED3102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регламент </w:t>
      </w:r>
    </w:p>
    <w:p w:rsidR="00F123C2" w:rsidRPr="00DF0FAC" w:rsidRDefault="00F123C2" w:rsidP="00ED3102">
      <w:pPr>
        <w:tabs>
          <w:tab w:val="left" w:pos="9498"/>
        </w:tabs>
        <w:ind w:right="-144"/>
        <w:jc w:val="center"/>
        <w:rPr>
          <w:b/>
          <w:sz w:val="24"/>
          <w:szCs w:val="24"/>
        </w:rPr>
      </w:pPr>
      <w:r w:rsidRPr="00676892">
        <w:rPr>
          <w:b/>
          <w:sz w:val="24"/>
          <w:szCs w:val="24"/>
        </w:rPr>
        <w:t xml:space="preserve">по предоставлению </w:t>
      </w:r>
      <w:r>
        <w:rPr>
          <w:b/>
          <w:sz w:val="24"/>
          <w:szCs w:val="24"/>
        </w:rPr>
        <w:t>Местной администрацией муниципального образования Муниципальный округ Звездное Санкт-Петербурга</w:t>
      </w:r>
      <w:r w:rsidRPr="00676892">
        <w:rPr>
          <w:b/>
          <w:sz w:val="24"/>
          <w:szCs w:val="24"/>
        </w:rPr>
        <w:t>, осуществляющ</w:t>
      </w:r>
      <w:r>
        <w:rPr>
          <w:b/>
          <w:sz w:val="24"/>
          <w:szCs w:val="24"/>
        </w:rPr>
        <w:t>ей</w:t>
      </w:r>
      <w:r w:rsidRPr="00676892">
        <w:rPr>
          <w:b/>
          <w:sz w:val="24"/>
          <w:szCs w:val="24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</w:t>
      </w:r>
      <w:r>
        <w:rPr>
          <w:b/>
          <w:sz w:val="24"/>
          <w:szCs w:val="24"/>
        </w:rPr>
        <w:t>по</w:t>
      </w:r>
      <w:r w:rsidRPr="006220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выдаче разрешения</w:t>
      </w:r>
      <w:r w:rsidRPr="00ED31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Местной администрацией муниципального образования Муниципальный округ Звездное Санкт-Петербурга </w:t>
      </w:r>
      <w:r w:rsidRPr="00DF0FAC">
        <w:rPr>
          <w:b/>
          <w:sz w:val="24"/>
          <w:szCs w:val="24"/>
        </w:rPr>
        <w:t>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</w:t>
      </w:r>
      <w:r>
        <w:rPr>
          <w:b/>
          <w:sz w:val="24"/>
          <w:szCs w:val="24"/>
        </w:rPr>
        <w:t>оровью и нравственному развитию</w:t>
      </w:r>
    </w:p>
    <w:p w:rsidR="00F123C2" w:rsidRPr="00DF0FAC" w:rsidRDefault="00F123C2" w:rsidP="00464DDE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F123C2" w:rsidRPr="00DF0FAC" w:rsidRDefault="00F123C2" w:rsidP="00464DDE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 w:rsidRPr="00DF0FAC">
        <w:rPr>
          <w:b/>
          <w:sz w:val="24"/>
          <w:szCs w:val="24"/>
        </w:rPr>
        <w:t>1. Общие положения</w:t>
      </w:r>
    </w:p>
    <w:p w:rsidR="00F123C2" w:rsidRPr="009272D6" w:rsidRDefault="00F123C2" w:rsidP="00ED3102">
      <w:pPr>
        <w:tabs>
          <w:tab w:val="left" w:pos="9214"/>
          <w:tab w:val="left" w:pos="9781"/>
        </w:tabs>
        <w:ind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76892">
        <w:rPr>
          <w:sz w:val="24"/>
          <w:szCs w:val="24"/>
        </w:rPr>
        <w:t>П</w:t>
      </w:r>
      <w:r>
        <w:rPr>
          <w:sz w:val="24"/>
          <w:szCs w:val="24"/>
        </w:rPr>
        <w:t>редметом регулирования настоящего</w:t>
      </w:r>
      <w:r w:rsidRPr="0067689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676892">
        <w:rPr>
          <w:sz w:val="24"/>
          <w:szCs w:val="24"/>
        </w:rPr>
        <w:t xml:space="preserve"> являются отношения, возникающие между заявителями и </w:t>
      </w:r>
      <w:r w:rsidRPr="001D5F54">
        <w:rPr>
          <w:sz w:val="24"/>
          <w:szCs w:val="24"/>
        </w:rPr>
        <w:t>Местной администрацией муниципального образования Муниципальный округ Звездное Санкт-Петербурга,</w:t>
      </w:r>
      <w:r w:rsidRPr="00676892">
        <w:rPr>
          <w:sz w:val="24"/>
          <w:szCs w:val="24"/>
        </w:rPr>
        <w:t xml:space="preserve"> осуществляющ</w:t>
      </w:r>
      <w:r>
        <w:rPr>
          <w:sz w:val="24"/>
          <w:szCs w:val="24"/>
        </w:rPr>
        <w:t>ей</w:t>
      </w:r>
      <w:r w:rsidRPr="00676892">
        <w:rPr>
          <w:sz w:val="24"/>
          <w:szCs w:val="24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</w:t>
      </w:r>
      <w:r>
        <w:rPr>
          <w:sz w:val="24"/>
          <w:szCs w:val="24"/>
        </w:rPr>
        <w:t xml:space="preserve">итание в приемные семьи, </w:t>
      </w:r>
      <w:r w:rsidRPr="00676892">
        <w:rPr>
          <w:sz w:val="24"/>
          <w:szCs w:val="24"/>
        </w:rPr>
        <w:t xml:space="preserve">в Санкт-Петербурге (далее – </w:t>
      </w:r>
      <w:r>
        <w:rPr>
          <w:sz w:val="24"/>
          <w:szCs w:val="24"/>
        </w:rPr>
        <w:t>Местная администрация МО Звездное</w:t>
      </w:r>
      <w:r w:rsidRPr="00676892">
        <w:rPr>
          <w:sz w:val="24"/>
          <w:szCs w:val="24"/>
        </w:rPr>
        <w:t>), в сфере  предоставления государственной услуги по</w:t>
      </w:r>
      <w:r>
        <w:rPr>
          <w:sz w:val="24"/>
          <w:szCs w:val="24"/>
        </w:rPr>
        <w:t xml:space="preserve"> выдаче</w:t>
      </w:r>
      <w:r w:rsidRPr="006768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разрешения Местной администрацией МО Звездное </w:t>
      </w:r>
      <w:r w:rsidRPr="00DF0FAC">
        <w:rPr>
          <w:sz w:val="24"/>
          <w:szCs w:val="24"/>
        </w:rPr>
        <w:t>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 (далее – государственная услуга).</w:t>
      </w:r>
    </w:p>
    <w:p w:rsidR="00F123C2" w:rsidRPr="009272D6" w:rsidRDefault="00F123C2" w:rsidP="00ED3102">
      <w:pPr>
        <w:tabs>
          <w:tab w:val="left" w:pos="9214"/>
          <w:tab w:val="left" w:pos="9781"/>
        </w:tabs>
        <w:ind w:right="-144" w:firstLine="567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Блок-схема предоставления государственной услуги приведена в приложении №</w:t>
      </w:r>
      <w:r>
        <w:rPr>
          <w:sz w:val="24"/>
          <w:szCs w:val="24"/>
        </w:rPr>
        <w:t xml:space="preserve"> </w:t>
      </w:r>
      <w:r w:rsidRPr="00A6382A">
        <w:rPr>
          <w:sz w:val="24"/>
          <w:szCs w:val="24"/>
        </w:rPr>
        <w:t>5</w:t>
      </w:r>
      <w:r w:rsidRPr="00ED3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настоящему Административному регламенту. </w:t>
      </w:r>
    </w:p>
    <w:p w:rsidR="00F123C2" w:rsidRPr="00DF0FAC" w:rsidRDefault="00F123C2" w:rsidP="00A61D33">
      <w:pPr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outlineLvl w:val="0"/>
        <w:rPr>
          <w:sz w:val="24"/>
          <w:szCs w:val="24"/>
        </w:rPr>
      </w:pPr>
      <w:r w:rsidRPr="00DF0FAC">
        <w:rPr>
          <w:sz w:val="24"/>
          <w:szCs w:val="24"/>
        </w:rPr>
        <w:t>1.2. Заявителями являются, граждане Российской Федерации один из родителей либо законный представитель (усыновитель, опекун или попечитель, приемный родитель) (далее - заявители) лица, не достигшего возраста 14 лет.</w:t>
      </w:r>
    </w:p>
    <w:p w:rsidR="00F123C2" w:rsidRPr="00DF0FAC" w:rsidRDefault="00F123C2" w:rsidP="00464DDE">
      <w:pPr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1.3. Требования к порядку информирования и предоставления государственной услуги.</w:t>
      </w:r>
    </w:p>
    <w:p w:rsidR="00F123C2" w:rsidRDefault="00F123C2" w:rsidP="00464DDE">
      <w:pPr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1.3.1. В предоставлении государственной услуги участвуют:</w:t>
      </w:r>
    </w:p>
    <w:p w:rsidR="00F123C2" w:rsidRPr="007665BF" w:rsidRDefault="00F123C2" w:rsidP="007665B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/>
        </w:rPr>
      </w:pPr>
      <w:r w:rsidRPr="007665BF">
        <w:rPr>
          <w:sz w:val="24"/>
          <w:szCs w:val="24"/>
          <w:lang/>
        </w:rPr>
        <w:t>1.3.1.1. Комитет по делам записи актов гражданского состояния (далее – КЗАГС):</w:t>
      </w:r>
    </w:p>
    <w:p w:rsidR="00F123C2" w:rsidRPr="007665BF" w:rsidRDefault="00F123C2" w:rsidP="007665BF">
      <w:pPr>
        <w:ind w:firstLine="708"/>
        <w:jc w:val="both"/>
        <w:rPr>
          <w:rStyle w:val="Hyperlink"/>
          <w:sz w:val="24"/>
          <w:szCs w:val="24"/>
        </w:rPr>
      </w:pPr>
      <w:r w:rsidRPr="007665BF">
        <w:rPr>
          <w:sz w:val="24"/>
          <w:szCs w:val="24"/>
        </w:rPr>
        <w:t xml:space="preserve">Адрес: 191015, Санкт-Петербург, Таврическая ул., д. 39, тел. (812) 271-79-43, факс (812) 271-41-10, адрес электронной почты: </w:t>
      </w:r>
      <w:hyperlink r:id="rId7" w:history="1">
        <w:r w:rsidRPr="007665BF">
          <w:rPr>
            <w:rStyle w:val="Hyperlink"/>
            <w:sz w:val="24"/>
            <w:szCs w:val="24"/>
            <w:u w:val="none"/>
            <w:lang w:val="en-US"/>
          </w:rPr>
          <w:t>kzags</w:t>
        </w:r>
        <w:r w:rsidRPr="007665BF">
          <w:rPr>
            <w:rStyle w:val="Hyperlink"/>
            <w:sz w:val="24"/>
            <w:szCs w:val="24"/>
            <w:u w:val="none"/>
          </w:rPr>
          <w:t>@</w:t>
        </w:r>
        <w:r w:rsidRPr="007665BF">
          <w:rPr>
            <w:rStyle w:val="Hyperlink"/>
            <w:sz w:val="24"/>
            <w:szCs w:val="24"/>
            <w:u w:val="none"/>
            <w:lang w:val="en-US"/>
          </w:rPr>
          <w:t>gov</w:t>
        </w:r>
        <w:r w:rsidRPr="007665BF">
          <w:rPr>
            <w:rStyle w:val="Hyperlink"/>
            <w:sz w:val="24"/>
            <w:szCs w:val="24"/>
            <w:u w:val="none"/>
          </w:rPr>
          <w:t>.</w:t>
        </w:r>
        <w:r w:rsidRPr="007665BF">
          <w:rPr>
            <w:rStyle w:val="Hyperlink"/>
            <w:sz w:val="24"/>
            <w:szCs w:val="24"/>
            <w:u w:val="none"/>
            <w:lang w:val="en-US"/>
          </w:rPr>
          <w:t>spb</w:t>
        </w:r>
        <w:r w:rsidRPr="007665BF">
          <w:rPr>
            <w:rStyle w:val="Hyperlink"/>
            <w:sz w:val="24"/>
            <w:szCs w:val="24"/>
            <w:u w:val="none"/>
          </w:rPr>
          <w:t>.</w:t>
        </w:r>
        <w:r w:rsidRPr="007665BF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7665BF">
        <w:rPr>
          <w:sz w:val="24"/>
          <w:szCs w:val="24"/>
        </w:rPr>
        <w:t xml:space="preserve">, </w:t>
      </w:r>
      <w:r w:rsidRPr="007665BF">
        <w:rPr>
          <w:rStyle w:val="Hyperlink"/>
          <w:sz w:val="24"/>
          <w:szCs w:val="24"/>
          <w:u w:val="none"/>
        </w:rPr>
        <w:t xml:space="preserve">адрес сайта: </w:t>
      </w:r>
      <w:hyperlink r:id="rId8" w:history="1">
        <w:r w:rsidRPr="007665BF">
          <w:rPr>
            <w:rStyle w:val="Hyperlink"/>
            <w:sz w:val="24"/>
            <w:szCs w:val="24"/>
            <w:u w:val="none"/>
          </w:rPr>
          <w:t>www.gov.spb.ru</w:t>
        </w:r>
      </w:hyperlink>
      <w:r w:rsidRPr="007665BF">
        <w:rPr>
          <w:rStyle w:val="Hyperlink"/>
          <w:sz w:val="24"/>
          <w:szCs w:val="24"/>
          <w:u w:val="none"/>
        </w:rPr>
        <w:t>.</w:t>
      </w:r>
    </w:p>
    <w:p w:rsidR="00F123C2" w:rsidRPr="007665BF" w:rsidRDefault="00F123C2" w:rsidP="007665BF">
      <w:pPr>
        <w:ind w:firstLine="708"/>
        <w:jc w:val="both"/>
        <w:rPr>
          <w:sz w:val="24"/>
          <w:szCs w:val="24"/>
        </w:rPr>
      </w:pPr>
      <w:r w:rsidRPr="007665BF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F123C2" w:rsidRPr="007665BF" w:rsidRDefault="00F123C2" w:rsidP="007665B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1.3.1.2. Санкт-Петербургские государственные казенные учреждения – районные жилищные агентства (далее – ГУЖА).</w:t>
      </w:r>
    </w:p>
    <w:p w:rsidR="00F123C2" w:rsidRPr="007665BF" w:rsidRDefault="00F123C2" w:rsidP="007665B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Места нахождения, справочные телефоны и адреса электронной почты ГУЖА приведены в приложении №  7</w:t>
      </w:r>
      <w:r w:rsidRPr="00ED3102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Административному регламенту</w:t>
      </w:r>
      <w:r w:rsidRPr="007665BF">
        <w:rPr>
          <w:sz w:val="24"/>
          <w:szCs w:val="24"/>
        </w:rPr>
        <w:t>.</w:t>
      </w:r>
    </w:p>
    <w:p w:rsidR="00F123C2" w:rsidRPr="007665BF" w:rsidRDefault="00F123C2" w:rsidP="007665B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F123C2" w:rsidRPr="00DF0FAC" w:rsidRDefault="00F123C2" w:rsidP="00464DDE">
      <w:pPr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1.3.1.3</w:t>
      </w:r>
      <w:r w:rsidRPr="00DF0FAC">
        <w:rPr>
          <w:sz w:val="24"/>
          <w:szCs w:val="24"/>
        </w:rPr>
        <w:t>. Санкт-Петербургское государственное казенное учреждение «Многофункциональный центр предоставления государственных</w:t>
      </w:r>
      <w:r>
        <w:rPr>
          <w:sz w:val="24"/>
          <w:szCs w:val="24"/>
        </w:rPr>
        <w:t xml:space="preserve"> и муниципальных</w:t>
      </w:r>
      <w:r w:rsidRPr="00DF0FAC">
        <w:rPr>
          <w:sz w:val="24"/>
          <w:szCs w:val="24"/>
        </w:rPr>
        <w:t xml:space="preserve"> услуг» (далее – Многофункциональный центр).</w:t>
      </w:r>
    </w:p>
    <w:p w:rsidR="00F123C2" w:rsidRPr="00DF0FAC" w:rsidRDefault="00F123C2" w:rsidP="00464DDE">
      <w:pPr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Адрес: Санкт-Петербург, ул. Красного Текстильщика, д.10-12, литера 0.</w:t>
      </w:r>
    </w:p>
    <w:p w:rsidR="00F123C2" w:rsidRPr="00DF0FAC" w:rsidRDefault="00F123C2" w:rsidP="00464DDE">
      <w:pPr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F123C2" w:rsidRPr="00DF0FAC" w:rsidRDefault="00F123C2" w:rsidP="00464DDE">
      <w:pPr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График работы структурных подразделений Многофункционального центра ежедневно с 9.00 до 21.00.</w:t>
      </w:r>
    </w:p>
    <w:p w:rsidR="00F123C2" w:rsidRPr="00DF0FAC" w:rsidRDefault="00F123C2" w:rsidP="00464DDE">
      <w:pPr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Места нахождения, график работы и справочные телефоны подразделений Многофункционального центр</w:t>
      </w:r>
      <w:r>
        <w:rPr>
          <w:sz w:val="24"/>
          <w:szCs w:val="24"/>
        </w:rPr>
        <w:t>а в приложении № 4</w:t>
      </w:r>
      <w:r w:rsidRPr="00ED3102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Административному регламенту</w:t>
      </w:r>
      <w:r w:rsidRPr="00DF0FAC">
        <w:rPr>
          <w:sz w:val="24"/>
          <w:szCs w:val="24"/>
        </w:rPr>
        <w:t>.</w:t>
      </w:r>
    </w:p>
    <w:p w:rsidR="00F123C2" w:rsidRPr="00DF0FAC" w:rsidRDefault="00F123C2" w:rsidP="00464DDE">
      <w:pPr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Центр телефонного обслуживания – 573-90-00.</w:t>
      </w:r>
    </w:p>
    <w:p w:rsidR="00F123C2" w:rsidRPr="009272D6" w:rsidRDefault="00F123C2" w:rsidP="00464DDE">
      <w:pPr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 xml:space="preserve">Адрес сайта и электронной почты: </w:t>
      </w:r>
      <w:hyperlink r:id="rId9" w:history="1">
        <w:r w:rsidRPr="009272D6">
          <w:rPr>
            <w:rStyle w:val="Hyperlink"/>
            <w:sz w:val="24"/>
            <w:szCs w:val="24"/>
            <w:u w:val="none"/>
            <w:lang w:val="en-US"/>
          </w:rPr>
          <w:t>www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gu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spb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ru</w:t>
        </w:r>
        <w:r w:rsidRPr="009272D6">
          <w:rPr>
            <w:rStyle w:val="Hyperlink"/>
            <w:sz w:val="24"/>
            <w:szCs w:val="24"/>
            <w:u w:val="none"/>
          </w:rPr>
          <w:t>/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mfc</w:t>
        </w:r>
        <w:r w:rsidRPr="009272D6">
          <w:rPr>
            <w:rStyle w:val="Hyperlink"/>
            <w:sz w:val="24"/>
            <w:szCs w:val="24"/>
            <w:u w:val="none"/>
          </w:rPr>
          <w:t>/</w:t>
        </w:r>
      </w:hyperlink>
      <w:r w:rsidRPr="009272D6">
        <w:rPr>
          <w:sz w:val="24"/>
          <w:szCs w:val="24"/>
        </w:rPr>
        <w:t xml:space="preserve">, </w:t>
      </w:r>
      <w:r w:rsidRPr="009272D6">
        <w:rPr>
          <w:sz w:val="24"/>
          <w:szCs w:val="24"/>
          <w:lang w:val="en-US"/>
        </w:rPr>
        <w:t>e</w:t>
      </w:r>
      <w:r w:rsidRPr="009272D6">
        <w:rPr>
          <w:sz w:val="24"/>
          <w:szCs w:val="24"/>
        </w:rPr>
        <w:t>-</w:t>
      </w:r>
      <w:r w:rsidRPr="009272D6">
        <w:rPr>
          <w:sz w:val="24"/>
          <w:szCs w:val="24"/>
          <w:lang w:val="en-US"/>
        </w:rPr>
        <w:t>mail</w:t>
      </w:r>
      <w:r w:rsidRPr="009272D6">
        <w:rPr>
          <w:sz w:val="24"/>
          <w:szCs w:val="24"/>
        </w:rPr>
        <w:t xml:space="preserve">: </w:t>
      </w:r>
      <w:hyperlink r:id="rId10" w:history="1">
        <w:r w:rsidRPr="009272D6">
          <w:rPr>
            <w:rStyle w:val="Hyperlink"/>
            <w:sz w:val="24"/>
            <w:szCs w:val="24"/>
            <w:u w:val="none"/>
            <w:lang w:val="en-US"/>
          </w:rPr>
          <w:t>knz</w:t>
        </w:r>
        <w:r w:rsidRPr="009272D6">
          <w:rPr>
            <w:rStyle w:val="Hyperlink"/>
            <w:sz w:val="24"/>
            <w:szCs w:val="24"/>
            <w:u w:val="none"/>
          </w:rPr>
          <w:t>@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mfcspb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9272D6">
        <w:rPr>
          <w:sz w:val="24"/>
          <w:szCs w:val="24"/>
        </w:rPr>
        <w:t>.</w:t>
      </w:r>
    </w:p>
    <w:p w:rsidR="00F123C2" w:rsidRPr="009272D6" w:rsidRDefault="00F123C2" w:rsidP="00464DDE">
      <w:pPr>
        <w:tabs>
          <w:tab w:val="left" w:pos="9214"/>
        </w:tabs>
        <w:autoSpaceDE w:val="0"/>
        <w:autoSpaceDN w:val="0"/>
        <w:adjustRightInd w:val="0"/>
        <w:ind w:right="-144" w:firstLine="709"/>
        <w:jc w:val="both"/>
        <w:outlineLvl w:val="0"/>
        <w:rPr>
          <w:sz w:val="24"/>
          <w:szCs w:val="24"/>
        </w:rPr>
      </w:pPr>
      <w:r w:rsidRPr="009272D6">
        <w:rPr>
          <w:sz w:val="24"/>
          <w:szCs w:val="24"/>
        </w:rPr>
        <w:t>1.3.2. Перед предоставлением государственной услуги заявителям не требуется дополнительных обращений в иные исполнительные</w:t>
      </w:r>
      <w:r>
        <w:rPr>
          <w:sz w:val="24"/>
          <w:szCs w:val="24"/>
        </w:rPr>
        <w:t xml:space="preserve"> органы государственной власти </w:t>
      </w:r>
      <w:r w:rsidRPr="009272D6">
        <w:rPr>
          <w:sz w:val="24"/>
          <w:szCs w:val="24"/>
        </w:rPr>
        <w:t>Санкт-Петербурга и организации.</w:t>
      </w:r>
    </w:p>
    <w:p w:rsidR="00F123C2" w:rsidRPr="009272D6" w:rsidRDefault="00F123C2" w:rsidP="00464DDE">
      <w:pPr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1.3.3. Информацию об органах местного самоуправления  и организациях, участвующих в предоставлении государственной услуги, указанных в пункте 1.3.1 </w:t>
      </w:r>
      <w:r>
        <w:rPr>
          <w:sz w:val="24"/>
          <w:szCs w:val="24"/>
        </w:rPr>
        <w:t>настоящего Административного регламента</w:t>
      </w:r>
      <w:r w:rsidRPr="009272D6">
        <w:rPr>
          <w:sz w:val="24"/>
          <w:szCs w:val="24"/>
        </w:rPr>
        <w:t xml:space="preserve">, заявители могут получить следующими способами: </w:t>
      </w:r>
    </w:p>
    <w:p w:rsidR="00F123C2" w:rsidRPr="00D1414F" w:rsidRDefault="00F123C2" w:rsidP="00464DDE">
      <w:pPr>
        <w:pStyle w:val="ConsPlusNormal"/>
        <w:widowControl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1.3.3.1. По телеф</w:t>
      </w:r>
      <w:r>
        <w:rPr>
          <w:rFonts w:ascii="Times New Roman" w:hAnsi="Times New Roman" w:cs="Times New Roman"/>
          <w:sz w:val="24"/>
          <w:szCs w:val="24"/>
        </w:rPr>
        <w:t xml:space="preserve">онам, указанным в приложении № </w:t>
      </w:r>
      <w:r w:rsidRPr="00A638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14F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F123C2" w:rsidRPr="00D1414F" w:rsidRDefault="00F123C2" w:rsidP="00464DDE">
      <w:pPr>
        <w:pStyle w:val="ConsPlusNormal"/>
        <w:widowControl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14F">
        <w:rPr>
          <w:rFonts w:ascii="Times New Roman" w:hAnsi="Times New Roman" w:cs="Times New Roman"/>
          <w:sz w:val="24"/>
          <w:szCs w:val="24"/>
        </w:rPr>
        <w:t>1.3.3.2. В Центре телефонного обслуживания Многофункционального центра, указанного в пункте 1.3.1.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414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123C2" w:rsidRPr="009272D6" w:rsidRDefault="00F123C2" w:rsidP="00433A14">
      <w:pPr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1.3.3.3. Посредством письменных обращений, в том числе в электронном виде, в </w:t>
      </w:r>
      <w:r>
        <w:rPr>
          <w:sz w:val="24"/>
          <w:szCs w:val="24"/>
        </w:rPr>
        <w:t>Местную администрацию МО Звездное</w:t>
      </w:r>
      <w:r w:rsidRPr="009272D6">
        <w:rPr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 w:rsidRPr="00DF0FAC">
        <w:rPr>
          <w:sz w:val="24"/>
          <w:szCs w:val="24"/>
        </w:rPr>
        <w:t>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</w:t>
      </w:r>
      <w:r>
        <w:rPr>
          <w:sz w:val="24"/>
          <w:szCs w:val="24"/>
        </w:rPr>
        <w:t xml:space="preserve">лугу, приведены в приложении № </w:t>
      </w:r>
      <w:r w:rsidRPr="00A6382A">
        <w:rPr>
          <w:sz w:val="24"/>
          <w:szCs w:val="24"/>
        </w:rPr>
        <w:t>6</w:t>
      </w:r>
      <w:r w:rsidRPr="00DF0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настоящему Административному регламенту), </w:t>
      </w:r>
      <w:r w:rsidRPr="009272D6">
        <w:rPr>
          <w:sz w:val="24"/>
          <w:szCs w:val="24"/>
        </w:rPr>
        <w:t>Многофункциональный центр и его подразделения.</w:t>
      </w:r>
    </w:p>
    <w:p w:rsidR="00F123C2" w:rsidRPr="009272D6" w:rsidRDefault="00F123C2" w:rsidP="00464DDE">
      <w:pPr>
        <w:pStyle w:val="ConsPlusNormal"/>
        <w:widowControl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 xml:space="preserve">1.3.3.4. При личном обращении в </w:t>
      </w:r>
      <w:r w:rsidRPr="00D1414F">
        <w:rPr>
          <w:rFonts w:ascii="Times New Roman" w:hAnsi="Times New Roman" w:cs="Times New Roman"/>
          <w:sz w:val="24"/>
          <w:szCs w:val="24"/>
        </w:rPr>
        <w:t>Местную администрацию МО Звездное</w:t>
      </w:r>
      <w:r w:rsidRPr="009272D6">
        <w:rPr>
          <w:rFonts w:ascii="Times New Roman" w:hAnsi="Times New Roman" w:cs="Times New Roman"/>
          <w:sz w:val="24"/>
          <w:szCs w:val="24"/>
        </w:rPr>
        <w:t>, Многофункциональный центр и его подразделения.</w:t>
      </w:r>
    </w:p>
    <w:p w:rsidR="00F123C2" w:rsidRPr="009272D6" w:rsidRDefault="00F123C2" w:rsidP="00464DDE">
      <w:pPr>
        <w:pStyle w:val="ConsPlusNormal"/>
        <w:widowControl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1.3.3.5. На стендах в местах предоставления государственной услуги.</w:t>
      </w:r>
    </w:p>
    <w:p w:rsidR="00F123C2" w:rsidRPr="009272D6" w:rsidRDefault="00F123C2" w:rsidP="00464DDE">
      <w:pPr>
        <w:tabs>
          <w:tab w:val="left" w:pos="9214"/>
        </w:tabs>
        <w:ind w:right="-144"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1.3.3.6. На официальном сайте Правительства Санкт-Петербурга </w:t>
      </w:r>
      <w:hyperlink r:id="rId11" w:history="1">
        <w:r w:rsidRPr="009272D6">
          <w:rPr>
            <w:rStyle w:val="Hyperlink"/>
            <w:sz w:val="24"/>
            <w:szCs w:val="24"/>
            <w:u w:val="none"/>
            <w:lang w:val="en-US"/>
          </w:rPr>
          <w:t>www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gov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spb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9272D6">
        <w:rPr>
          <w:sz w:val="24"/>
          <w:szCs w:val="24"/>
        </w:rPr>
        <w:t xml:space="preserve">, а </w:t>
      </w:r>
      <w:hyperlink r:id="rId12" w:history="1">
        <w:r w:rsidRPr="009272D6">
          <w:rPr>
            <w:rStyle w:val="Hyperlink"/>
            <w:sz w:val="24"/>
            <w:szCs w:val="24"/>
            <w:u w:val="none"/>
          </w:rPr>
          <w:t>также</w:t>
        </w:r>
      </w:hyperlink>
      <w:r w:rsidRPr="009272D6">
        <w:rPr>
          <w:sz w:val="24"/>
          <w:szCs w:val="24"/>
        </w:rPr>
        <w:t xml:space="preserve"> на Портале.</w:t>
      </w:r>
    </w:p>
    <w:p w:rsidR="00F123C2" w:rsidRPr="00DF0FAC" w:rsidRDefault="00F123C2" w:rsidP="00ED3102">
      <w:pPr>
        <w:tabs>
          <w:tab w:val="left" w:pos="9214"/>
        </w:tabs>
        <w:ind w:right="-144" w:firstLine="709"/>
        <w:jc w:val="both"/>
        <w:rPr>
          <w:b/>
          <w:sz w:val="24"/>
          <w:szCs w:val="24"/>
        </w:rPr>
      </w:pPr>
      <w:r w:rsidRPr="009272D6">
        <w:rPr>
          <w:sz w:val="24"/>
          <w:szCs w:val="24"/>
        </w:rPr>
        <w:t xml:space="preserve">1.3.3.7. При обращении к инфоматам (инфокиоскам, инфопунктам), размещенным в помещениях структурных подразделений Многофункционального центра, указанных </w:t>
      </w:r>
      <w:r w:rsidRPr="00DF0FAC">
        <w:rPr>
          <w:sz w:val="24"/>
          <w:szCs w:val="24"/>
        </w:rPr>
        <w:t>в приложении к настоящему административному регламенту; на улицах Санкт-Петербурга и в вестибюлях станций СПб ГУП «Санкт-Петербургский метрополитен» по адресам, указанным на Портале.</w:t>
      </w:r>
    </w:p>
    <w:p w:rsidR="00F123C2" w:rsidRDefault="00F123C2" w:rsidP="005655AB">
      <w:pPr>
        <w:pStyle w:val="ConsPlusNormal"/>
        <w:widowControl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C2" w:rsidRPr="00DF0FAC" w:rsidRDefault="00F123C2" w:rsidP="005655AB">
      <w:pPr>
        <w:pStyle w:val="ConsPlusNormal"/>
        <w:widowControl/>
        <w:ind w:right="-14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0FAC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F123C2" w:rsidRPr="00DF0FAC" w:rsidRDefault="00F123C2" w:rsidP="005655AB">
      <w:pPr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F123C2" w:rsidRDefault="00F123C2" w:rsidP="001B721C">
      <w:pPr>
        <w:tabs>
          <w:tab w:val="left" w:pos="9498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2.1. Наименование государственной услуги: разрешение </w:t>
      </w:r>
      <w:r>
        <w:rPr>
          <w:sz w:val="24"/>
          <w:szCs w:val="24"/>
        </w:rPr>
        <w:t>Местной администрации МО Звездное</w:t>
      </w:r>
      <w:r w:rsidRPr="009272D6">
        <w:rPr>
          <w:sz w:val="24"/>
          <w:szCs w:val="24"/>
        </w:rPr>
        <w:t xml:space="preserve"> </w:t>
      </w:r>
      <w:r w:rsidRPr="00DF0FAC">
        <w:rPr>
          <w:sz w:val="24"/>
          <w:szCs w:val="24"/>
        </w:rPr>
        <w:t xml:space="preserve">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 (далее – государственная услуга) </w:t>
      </w:r>
    </w:p>
    <w:p w:rsidR="00F123C2" w:rsidRPr="00DF0FAC" w:rsidRDefault="00F123C2" w:rsidP="001B721C">
      <w:pPr>
        <w:tabs>
          <w:tab w:val="left" w:pos="9498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Краткое наименование государственной услуги: разрешение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на заключение трудового договора</w:t>
      </w:r>
      <w:r>
        <w:rPr>
          <w:sz w:val="24"/>
          <w:szCs w:val="24"/>
        </w:rPr>
        <w:t xml:space="preserve"> с лицами, не достигшими возраста 14 лет</w:t>
      </w:r>
      <w:r w:rsidRPr="00DF0FAC">
        <w:rPr>
          <w:sz w:val="24"/>
          <w:szCs w:val="24"/>
        </w:rPr>
        <w:t xml:space="preserve">. </w:t>
      </w:r>
    </w:p>
    <w:p w:rsidR="00F123C2" w:rsidRPr="00DF0FAC" w:rsidRDefault="00F123C2" w:rsidP="005655AB">
      <w:pPr>
        <w:pStyle w:val="BodyText"/>
        <w:tabs>
          <w:tab w:val="left" w:pos="9781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 xml:space="preserve">2.2. </w:t>
      </w:r>
      <w:r w:rsidRPr="00DF0FAC">
        <w:rPr>
          <w:color w:val="000000"/>
          <w:sz w:val="24"/>
          <w:szCs w:val="24"/>
        </w:rPr>
        <w:t xml:space="preserve">Государственная услуга предоставляется </w:t>
      </w:r>
      <w:r>
        <w:rPr>
          <w:sz w:val="24"/>
          <w:szCs w:val="24"/>
        </w:rPr>
        <w:t>Местной администрацией МО Звездное</w:t>
      </w:r>
      <w:r w:rsidRPr="00DF0FAC">
        <w:rPr>
          <w:color w:val="000000"/>
          <w:sz w:val="24"/>
          <w:szCs w:val="24"/>
        </w:rPr>
        <w:t>, на территории которого</w:t>
      </w:r>
      <w:r>
        <w:rPr>
          <w:color w:val="000000"/>
          <w:sz w:val="24"/>
          <w:szCs w:val="24"/>
        </w:rPr>
        <w:t xml:space="preserve"> несовершеннолетний, не достигший возраста </w:t>
      </w:r>
      <w:r>
        <w:rPr>
          <w:color w:val="000000"/>
          <w:sz w:val="24"/>
          <w:szCs w:val="24"/>
        </w:rPr>
        <w:br/>
        <w:t>14 лет,</w:t>
      </w:r>
      <w:r w:rsidRPr="00DF0FAC">
        <w:rPr>
          <w:color w:val="000000"/>
          <w:sz w:val="24"/>
          <w:szCs w:val="24"/>
        </w:rPr>
        <w:t xml:space="preserve">  имеет регистрацию по месту жительства (пребывания)</w:t>
      </w:r>
      <w:r>
        <w:rPr>
          <w:color w:val="000000"/>
          <w:sz w:val="24"/>
          <w:szCs w:val="24"/>
        </w:rPr>
        <w:t>,</w:t>
      </w:r>
      <w:r w:rsidRPr="00DF0FAC">
        <w:rPr>
          <w:color w:val="000000"/>
          <w:sz w:val="24"/>
          <w:szCs w:val="24"/>
        </w:rPr>
        <w:t xml:space="preserve">  во взаимодействии </w:t>
      </w:r>
      <w:r>
        <w:rPr>
          <w:color w:val="000000"/>
          <w:sz w:val="24"/>
          <w:szCs w:val="24"/>
        </w:rPr>
        <w:br/>
      </w:r>
      <w:r w:rsidRPr="00DF0FAC">
        <w:rPr>
          <w:color w:val="000000"/>
          <w:sz w:val="24"/>
          <w:szCs w:val="24"/>
        </w:rPr>
        <w:t>с Многофункциональным центром</w:t>
      </w:r>
      <w:r w:rsidRPr="00DF0FAC">
        <w:rPr>
          <w:sz w:val="24"/>
          <w:szCs w:val="24"/>
        </w:rPr>
        <w:t>.</w:t>
      </w:r>
    </w:p>
    <w:p w:rsidR="00F123C2" w:rsidRPr="00DF0FAC" w:rsidRDefault="00F123C2" w:rsidP="005655AB">
      <w:pPr>
        <w:tabs>
          <w:tab w:val="left" w:pos="9354"/>
        </w:tabs>
        <w:ind w:right="-144" w:firstLine="709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>2.3. Результатами предоставления государственной услуги являются:</w:t>
      </w:r>
    </w:p>
    <w:p w:rsidR="00F123C2" w:rsidRPr="00DF0FAC" w:rsidRDefault="00F123C2" w:rsidP="001B721C">
      <w:pPr>
        <w:tabs>
          <w:tab w:val="left" w:pos="9498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color w:val="000000"/>
          <w:sz w:val="24"/>
          <w:szCs w:val="24"/>
        </w:rPr>
        <w:t>издание</w:t>
      </w:r>
      <w:r w:rsidRPr="00D1414F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администрацией МО Звездное</w:t>
      </w:r>
      <w:r w:rsidRPr="00DF0FAC">
        <w:rPr>
          <w:color w:val="000000"/>
          <w:sz w:val="24"/>
          <w:szCs w:val="24"/>
        </w:rPr>
        <w:t xml:space="preserve"> постановления </w:t>
      </w:r>
      <w:r>
        <w:rPr>
          <w:color w:val="000000"/>
          <w:sz w:val="24"/>
          <w:szCs w:val="24"/>
        </w:rPr>
        <w:br/>
      </w:r>
      <w:r w:rsidRPr="00DF0FA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разрешении</w:t>
      </w:r>
      <w:r w:rsidRPr="00DF0FAC">
        <w:rPr>
          <w:color w:val="000000"/>
          <w:sz w:val="24"/>
          <w:szCs w:val="24"/>
        </w:rPr>
        <w:t xml:space="preserve"> </w:t>
      </w:r>
      <w:r w:rsidRPr="00DF0FAC">
        <w:rPr>
          <w:sz w:val="24"/>
          <w:szCs w:val="24"/>
        </w:rPr>
        <w:t xml:space="preserve">на заключение трудового договора либо об отказе в разрешении </w:t>
      </w:r>
      <w:r>
        <w:rPr>
          <w:sz w:val="24"/>
          <w:szCs w:val="24"/>
        </w:rPr>
        <w:br/>
      </w:r>
      <w:r w:rsidRPr="00DF0FAC">
        <w:rPr>
          <w:sz w:val="24"/>
          <w:szCs w:val="24"/>
        </w:rPr>
        <w:t>н</w:t>
      </w:r>
      <w:r>
        <w:rPr>
          <w:sz w:val="24"/>
          <w:szCs w:val="24"/>
        </w:rPr>
        <w:t>а заключение трудового договора</w:t>
      </w:r>
      <w:r w:rsidRPr="00EF0AC2">
        <w:rPr>
          <w:sz w:val="24"/>
          <w:szCs w:val="24"/>
        </w:rPr>
        <w:t>;</w:t>
      </w:r>
      <w:r w:rsidRPr="00DF0FAC">
        <w:rPr>
          <w:sz w:val="24"/>
          <w:szCs w:val="24"/>
        </w:rPr>
        <w:t xml:space="preserve"> </w:t>
      </w:r>
    </w:p>
    <w:p w:rsidR="00F123C2" w:rsidRPr="00DF0FAC" w:rsidRDefault="00F123C2" w:rsidP="005655AB">
      <w:pPr>
        <w:tabs>
          <w:tab w:val="left" w:pos="9781"/>
        </w:tabs>
        <w:ind w:right="-144" w:firstLine="709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 xml:space="preserve">информирование заявителей о принятии решения о  разрешении </w:t>
      </w:r>
      <w:r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</w:t>
      </w:r>
      <w:r w:rsidRPr="00EF0AC2">
        <w:rPr>
          <w:sz w:val="24"/>
          <w:szCs w:val="24"/>
        </w:rPr>
        <w:t>;</w:t>
      </w:r>
      <w:r w:rsidRPr="00DF0FAC">
        <w:rPr>
          <w:color w:val="000000"/>
          <w:sz w:val="24"/>
          <w:szCs w:val="24"/>
        </w:rPr>
        <w:t xml:space="preserve"> 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 xml:space="preserve">на бумажном носителе – решение о предоставлении государственной услуги выдается лично заявителю администрацией района или Многофункциональным центром </w:t>
      </w:r>
      <w:r w:rsidRPr="00DF0FAC">
        <w:rPr>
          <w:color w:val="000000"/>
          <w:sz w:val="24"/>
          <w:szCs w:val="24"/>
        </w:rPr>
        <w:br/>
        <w:t>либо направляется через отделения федеральной почтовой связи;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 xml:space="preserve">в форме электронного документа - путем отправки по электронной почте </w:t>
      </w:r>
      <w:r w:rsidRPr="00DF0FAC">
        <w:rPr>
          <w:color w:val="000000"/>
          <w:sz w:val="24"/>
          <w:szCs w:val="24"/>
        </w:rPr>
        <w:br/>
        <w:t>либо через Портал.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2.4. Сроки предоставления государственной услуги: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Местной администрацией МО Звездное</w:t>
      </w:r>
      <w:r w:rsidRPr="00DF0FAC">
        <w:rPr>
          <w:sz w:val="24"/>
          <w:szCs w:val="24"/>
        </w:rPr>
        <w:t xml:space="preserve"> о принимается решение </w:t>
      </w:r>
      <w:r>
        <w:rPr>
          <w:sz w:val="24"/>
          <w:szCs w:val="24"/>
        </w:rPr>
        <w:br/>
      </w:r>
      <w:r w:rsidRPr="00DF0FAC">
        <w:rPr>
          <w:sz w:val="24"/>
          <w:szCs w:val="24"/>
        </w:rPr>
        <w:t xml:space="preserve">о </w:t>
      </w:r>
      <w:r w:rsidRPr="00DF0FAC">
        <w:rPr>
          <w:color w:val="000000"/>
          <w:sz w:val="24"/>
          <w:szCs w:val="24"/>
        </w:rPr>
        <w:t xml:space="preserve"> разрешении </w:t>
      </w:r>
      <w:r w:rsidRPr="00DF0FAC">
        <w:rPr>
          <w:sz w:val="24"/>
          <w:szCs w:val="24"/>
        </w:rPr>
        <w:t xml:space="preserve">на заключение трудового договора либо об отказе в разрешении </w:t>
      </w:r>
      <w:r>
        <w:rPr>
          <w:sz w:val="24"/>
          <w:szCs w:val="24"/>
        </w:rPr>
        <w:br/>
      </w:r>
      <w:r w:rsidRPr="00DF0FAC">
        <w:rPr>
          <w:sz w:val="24"/>
          <w:szCs w:val="24"/>
        </w:rPr>
        <w:t>на заключение трудового договора  в течении 30 дней со дня получения от заявителя заявления и документов, ука</w:t>
      </w:r>
      <w:r>
        <w:rPr>
          <w:sz w:val="24"/>
          <w:szCs w:val="24"/>
        </w:rPr>
        <w:t>занных в пункте 2.6 настоящего Административного регламента</w:t>
      </w:r>
      <w:r w:rsidRPr="00DF0FAC">
        <w:rPr>
          <w:sz w:val="24"/>
          <w:szCs w:val="24"/>
        </w:rPr>
        <w:t>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В случае направления </w:t>
      </w:r>
      <w:r>
        <w:rPr>
          <w:sz w:val="24"/>
          <w:szCs w:val="24"/>
        </w:rPr>
        <w:t>Местной администрацией МО Звездное</w:t>
      </w:r>
      <w:r w:rsidRPr="00DF0FAC">
        <w:rPr>
          <w:sz w:val="24"/>
          <w:szCs w:val="24"/>
        </w:rPr>
        <w:t xml:space="preserve"> межведомственных запросов и получения ответов на них срок предоставления государственной услуги может быть увеличен</w:t>
      </w:r>
      <w:r>
        <w:rPr>
          <w:sz w:val="24"/>
          <w:szCs w:val="24"/>
        </w:rPr>
        <w:t xml:space="preserve"> на 5 дней</w:t>
      </w:r>
      <w:r w:rsidRPr="00DF0FAC">
        <w:rPr>
          <w:sz w:val="24"/>
          <w:szCs w:val="24"/>
        </w:rPr>
        <w:t xml:space="preserve"> в соответствии с действующим законодательством.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F123C2" w:rsidRPr="00DF0FAC" w:rsidRDefault="00F123C2" w:rsidP="005655AB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color w:val="000000"/>
          <w:spacing w:val="2"/>
          <w:sz w:val="24"/>
          <w:szCs w:val="24"/>
        </w:rPr>
      </w:pPr>
      <w:r w:rsidRPr="00DF0FAC">
        <w:rPr>
          <w:color w:val="000000"/>
          <w:sz w:val="24"/>
          <w:szCs w:val="24"/>
        </w:rPr>
        <w:fldChar w:fldCharType="begin"/>
      </w:r>
      <w:r w:rsidRPr="00DF0FAC">
        <w:rPr>
          <w:color w:val="000000"/>
          <w:sz w:val="24"/>
          <w:szCs w:val="24"/>
        </w:rPr>
        <w:instrText>HYPERLINK "http://10.1.0.4:8000/law?d&amp;nd=9004937&amp;prevDoc=921041671&amp;mark=1RT8IB32KV45UP1ROCVMK000000D2EBS19G00002O60000NM003OHFNP" \l "I0" \t "_top"</w:instrText>
      </w:r>
      <w:r w:rsidRPr="00DF0FAC">
        <w:rPr>
          <w:color w:val="000000"/>
          <w:sz w:val="24"/>
          <w:szCs w:val="24"/>
        </w:rPr>
        <w:fldChar w:fldCharType="separate"/>
      </w:r>
      <w:r w:rsidRPr="00DF0FAC">
        <w:rPr>
          <w:color w:val="000000"/>
          <w:spacing w:val="2"/>
          <w:sz w:val="24"/>
          <w:szCs w:val="24"/>
        </w:rPr>
        <w:t>Конституция Российской Федерации;</w:t>
      </w:r>
    </w:p>
    <w:p w:rsidR="00F123C2" w:rsidRPr="00DF0FAC" w:rsidRDefault="00F123C2" w:rsidP="005655AB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color w:val="000000"/>
          <w:sz w:val="24"/>
          <w:szCs w:val="24"/>
        </w:rPr>
        <w:fldChar w:fldCharType="end"/>
      </w:r>
      <w:r w:rsidRPr="00DF0FAC">
        <w:rPr>
          <w:color w:val="000000"/>
          <w:sz w:val="24"/>
          <w:szCs w:val="24"/>
        </w:rPr>
        <w:t>Г</w:t>
      </w:r>
      <w:r w:rsidRPr="00DF0FAC">
        <w:rPr>
          <w:sz w:val="24"/>
          <w:szCs w:val="24"/>
        </w:rPr>
        <w:t>ражданский кодекс Российской Федерации;</w:t>
      </w:r>
    </w:p>
    <w:p w:rsidR="00F123C2" w:rsidRPr="00DF0FAC" w:rsidRDefault="00F123C2" w:rsidP="005655AB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4"/>
          <w:szCs w:val="24"/>
        </w:rPr>
      </w:pPr>
      <w:r w:rsidRPr="00DF0FAC">
        <w:rPr>
          <w:color w:val="000000"/>
          <w:sz w:val="24"/>
          <w:szCs w:val="24"/>
        </w:rPr>
        <w:t>Трудовой кодекс Российской Федерации;</w:t>
      </w:r>
    </w:p>
    <w:p w:rsidR="00F123C2" w:rsidRPr="00DF0FAC" w:rsidRDefault="00F123C2" w:rsidP="005655AB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color w:val="332E2D"/>
          <w:spacing w:val="2"/>
          <w:sz w:val="24"/>
          <w:szCs w:val="24"/>
        </w:rPr>
      </w:pPr>
      <w:hyperlink r:id="rId13" w:anchor="I0" w:tgtFrame="_top" w:history="1">
        <w:r w:rsidRPr="00DF0FAC">
          <w:rPr>
            <w:color w:val="000000"/>
            <w:spacing w:val="2"/>
            <w:sz w:val="24"/>
            <w:szCs w:val="24"/>
          </w:rPr>
          <w:t>Семейный кодекс Российской Федерации</w:t>
        </w:r>
      </w:hyperlink>
      <w:r w:rsidRPr="00DF0FAC">
        <w:rPr>
          <w:color w:val="332E2D"/>
          <w:spacing w:val="2"/>
          <w:sz w:val="24"/>
          <w:szCs w:val="24"/>
        </w:rPr>
        <w:t>;</w:t>
      </w:r>
    </w:p>
    <w:p w:rsidR="00F123C2" w:rsidRDefault="00F123C2" w:rsidP="005655AB">
      <w:pPr>
        <w:widowControl w:val="0"/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123C2" w:rsidRPr="00480F9F" w:rsidRDefault="00F123C2" w:rsidP="00480F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F123C2" w:rsidRPr="00480F9F" w:rsidRDefault="00F123C2" w:rsidP="00480F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27.07.2006 № 152-ФЗ «О персональных данных»;</w:t>
      </w:r>
    </w:p>
    <w:p w:rsidR="00F123C2" w:rsidRPr="00480F9F" w:rsidRDefault="00F123C2" w:rsidP="00480F9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24.04.2008 № 48-ФЗ «Об опеке и попечительстве»;</w:t>
      </w:r>
    </w:p>
    <w:p w:rsidR="00F123C2" w:rsidRPr="00480F9F" w:rsidRDefault="00F123C2" w:rsidP="00480F9F">
      <w:pPr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123C2" w:rsidRPr="00480F9F" w:rsidRDefault="00F123C2" w:rsidP="00480F9F">
      <w:pPr>
        <w:ind w:firstLine="567"/>
        <w:jc w:val="both"/>
        <w:rPr>
          <w:sz w:val="24"/>
          <w:szCs w:val="24"/>
        </w:rPr>
      </w:pPr>
      <w:r w:rsidRPr="00480F9F">
        <w:rPr>
          <w:sz w:val="24"/>
          <w:szCs w:val="24"/>
        </w:rPr>
        <w:t>Федеральный закон от 06.04.2011 № 63-ФЗ «Об электронной подписи»;</w:t>
      </w:r>
    </w:p>
    <w:p w:rsidR="00F123C2" w:rsidRPr="00DF0FAC" w:rsidRDefault="00F123C2" w:rsidP="005655AB">
      <w:pPr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Федеральный закон от 11.04.2008 № 48-ФЗ  «Об опеке и попечительстве»;</w:t>
      </w:r>
    </w:p>
    <w:p w:rsidR="00F123C2" w:rsidRDefault="00F123C2" w:rsidP="005655AB">
      <w:pPr>
        <w:tabs>
          <w:tab w:val="left" w:pos="9498"/>
          <w:tab w:val="left" w:pos="9781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Санкт-Петербурге»;</w:t>
      </w:r>
    </w:p>
    <w:p w:rsidR="00F123C2" w:rsidRPr="00D97DCD" w:rsidRDefault="00F123C2" w:rsidP="00A61D33">
      <w:pPr>
        <w:tabs>
          <w:tab w:val="left" w:pos="9781"/>
        </w:tabs>
        <w:autoSpaceDE w:val="0"/>
        <w:autoSpaceDN w:val="0"/>
        <w:adjustRightInd w:val="0"/>
        <w:ind w:right="-142" w:firstLine="720"/>
        <w:jc w:val="both"/>
        <w:rPr>
          <w:sz w:val="24"/>
          <w:szCs w:val="24"/>
        </w:rPr>
      </w:pPr>
      <w:r w:rsidRPr="00545A95">
        <w:rPr>
          <w:sz w:val="24"/>
          <w:szCs w:val="24"/>
        </w:rPr>
        <w:t>постановление Правительства</w:t>
      </w:r>
      <w:r>
        <w:rPr>
          <w:sz w:val="24"/>
          <w:szCs w:val="24"/>
        </w:rPr>
        <w:t xml:space="preserve"> Санкт-Петербурга</w:t>
      </w:r>
      <w:r w:rsidRPr="00545A95">
        <w:rPr>
          <w:sz w:val="24"/>
          <w:szCs w:val="24"/>
        </w:rPr>
        <w:t xml:space="preserve">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</w:t>
      </w:r>
      <w:r>
        <w:rPr>
          <w:sz w:val="24"/>
          <w:szCs w:val="24"/>
        </w:rPr>
        <w:t xml:space="preserve">управления в Санкт-Петербурге, </w:t>
      </w:r>
      <w:r w:rsidRPr="00545A95">
        <w:rPr>
          <w:sz w:val="24"/>
          <w:szCs w:val="24"/>
        </w:rPr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2.6. Исчерпывающий перечень </w:t>
      </w:r>
      <w:r>
        <w:rPr>
          <w:sz w:val="24"/>
          <w:szCs w:val="24"/>
        </w:rPr>
        <w:t xml:space="preserve">копий </w:t>
      </w:r>
      <w:r w:rsidRPr="00DF0FAC">
        <w:rPr>
          <w:sz w:val="24"/>
          <w:szCs w:val="24"/>
        </w:rPr>
        <w:t>документов, необходимых в соответствии с нормативными правовыми актами для предос</w:t>
      </w:r>
      <w:r>
        <w:rPr>
          <w:sz w:val="24"/>
          <w:szCs w:val="24"/>
        </w:rPr>
        <w:t>тавления государственной услуги.</w:t>
      </w:r>
      <w:r w:rsidRPr="00DF0FAC">
        <w:rPr>
          <w:sz w:val="24"/>
          <w:szCs w:val="24"/>
        </w:rPr>
        <w:t xml:space="preserve"> </w:t>
      </w:r>
    </w:p>
    <w:p w:rsidR="00F123C2" w:rsidRPr="00DF0FAC" w:rsidRDefault="00F123C2" w:rsidP="005655AB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F0FAC">
        <w:rPr>
          <w:sz w:val="24"/>
          <w:szCs w:val="24"/>
        </w:rPr>
        <w:t xml:space="preserve">2.6.1. Перечень </w:t>
      </w:r>
      <w:r>
        <w:rPr>
          <w:sz w:val="24"/>
          <w:szCs w:val="24"/>
        </w:rPr>
        <w:t xml:space="preserve">копий </w:t>
      </w:r>
      <w:r w:rsidRPr="00DF0FAC">
        <w:rPr>
          <w:sz w:val="24"/>
          <w:szCs w:val="24"/>
        </w:rPr>
        <w:t>документов, необходимых в соответствии с нормативными прав</w:t>
      </w:r>
      <w:r w:rsidRPr="00DF0FAC">
        <w:rPr>
          <w:sz w:val="24"/>
          <w:szCs w:val="24"/>
        </w:rPr>
        <w:t>о</w:t>
      </w:r>
      <w:r w:rsidRPr="00DF0FAC">
        <w:rPr>
          <w:sz w:val="24"/>
          <w:szCs w:val="24"/>
        </w:rPr>
        <w:t>выми актами для предоставления государственной услуги, подлежащих представлению заявителем:</w:t>
      </w:r>
    </w:p>
    <w:p w:rsidR="00F123C2" w:rsidRPr="00DF0FAC" w:rsidRDefault="00F123C2" w:rsidP="005655AB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DF0FAC">
        <w:rPr>
          <w:sz w:val="24"/>
          <w:szCs w:val="24"/>
        </w:rPr>
        <w:t>документ, удостоверяющий личность заявителей</w:t>
      </w:r>
      <w:r w:rsidRPr="00DF0FAC">
        <w:rPr>
          <w:rStyle w:val="FootnoteReference"/>
          <w:sz w:val="24"/>
          <w:szCs w:val="24"/>
        </w:rPr>
        <w:footnoteReference w:id="1"/>
      </w:r>
      <w:r w:rsidRPr="00DF0FAC">
        <w:rPr>
          <w:sz w:val="24"/>
          <w:szCs w:val="24"/>
        </w:rPr>
        <w:t>;</w:t>
      </w:r>
    </w:p>
    <w:p w:rsidR="00F123C2" w:rsidRPr="00DF0FAC" w:rsidRDefault="00F123C2" w:rsidP="00F46AB0">
      <w:pPr>
        <w:tabs>
          <w:tab w:val="left" w:pos="9781"/>
        </w:tabs>
        <w:ind w:right="-142" w:firstLine="567"/>
        <w:jc w:val="both"/>
        <w:rPr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>заявление одного из родителей или законного представителя (усыновителя, опекуна или попечителя, приемного родителя) лица, не достигшего возраста 14 лет, на имя руководителя</w:t>
      </w:r>
      <w:r w:rsidRPr="00DF0FAC">
        <w:rPr>
          <w:sz w:val="24"/>
          <w:szCs w:val="24"/>
        </w:rPr>
        <w:t xml:space="preserve"> органа местного самоуправления Санкт-Петербурга</w:t>
      </w:r>
      <w:r w:rsidRPr="00DF0FAC">
        <w:rPr>
          <w:color w:val="000000"/>
          <w:spacing w:val="2"/>
          <w:sz w:val="24"/>
          <w:szCs w:val="24"/>
        </w:rPr>
        <w:t xml:space="preserve"> о получении разрешения на заключение трудового договора,  </w:t>
      </w:r>
      <w:r>
        <w:rPr>
          <w:spacing w:val="2"/>
          <w:sz w:val="24"/>
          <w:szCs w:val="24"/>
        </w:rPr>
        <w:t>согласно приложению №</w:t>
      </w:r>
      <w:r w:rsidRPr="00DF0FAC">
        <w:rPr>
          <w:spacing w:val="2"/>
          <w:sz w:val="24"/>
          <w:szCs w:val="24"/>
        </w:rPr>
        <w:t xml:space="preserve"> 1 </w:t>
      </w:r>
      <w:r>
        <w:rPr>
          <w:sz w:val="24"/>
          <w:szCs w:val="24"/>
        </w:rPr>
        <w:t>к настоящему Административному регламенту</w:t>
      </w:r>
      <w:r w:rsidRPr="00DF0FAC">
        <w:rPr>
          <w:spacing w:val="2"/>
          <w:sz w:val="24"/>
          <w:szCs w:val="24"/>
        </w:rPr>
        <w:t>;</w:t>
      </w:r>
    </w:p>
    <w:p w:rsidR="00F123C2" w:rsidRPr="00DF0FAC" w:rsidRDefault="00F123C2" w:rsidP="005631D6">
      <w:pPr>
        <w:tabs>
          <w:tab w:val="left" w:pos="9781"/>
        </w:tabs>
        <w:ind w:right="-142" w:firstLine="567"/>
        <w:jc w:val="both"/>
        <w:rPr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>заявление несовершеннолетнег</w:t>
      </w:r>
      <w:r>
        <w:rPr>
          <w:color w:val="000000"/>
          <w:spacing w:val="2"/>
          <w:sz w:val="24"/>
          <w:szCs w:val="24"/>
        </w:rPr>
        <w:t>о, при достижении им возраста 10</w:t>
      </w:r>
      <w:r w:rsidRPr="00DF0FAC">
        <w:rPr>
          <w:color w:val="000000"/>
          <w:spacing w:val="2"/>
          <w:sz w:val="24"/>
          <w:szCs w:val="24"/>
        </w:rPr>
        <w:t xml:space="preserve"> лет, о получении разрешения на  заключение трудового договора  </w:t>
      </w:r>
      <w:r>
        <w:rPr>
          <w:spacing w:val="2"/>
          <w:sz w:val="24"/>
          <w:szCs w:val="24"/>
        </w:rPr>
        <w:t>согласно приложению №</w:t>
      </w:r>
      <w:r w:rsidRPr="00DF0FAC">
        <w:rPr>
          <w:spacing w:val="2"/>
          <w:sz w:val="24"/>
          <w:szCs w:val="24"/>
        </w:rPr>
        <w:t xml:space="preserve"> 2 </w:t>
      </w:r>
      <w:r>
        <w:rPr>
          <w:spacing w:val="2"/>
          <w:sz w:val="24"/>
          <w:szCs w:val="24"/>
        </w:rPr>
        <w:t xml:space="preserve">к </w:t>
      </w:r>
      <w:r>
        <w:rPr>
          <w:sz w:val="24"/>
          <w:szCs w:val="24"/>
        </w:rPr>
        <w:t>настоящему Административному регламенту</w:t>
      </w:r>
      <w:r w:rsidRPr="00DF0FAC">
        <w:rPr>
          <w:spacing w:val="2"/>
          <w:sz w:val="24"/>
          <w:szCs w:val="24"/>
        </w:rPr>
        <w:t>;</w:t>
      </w:r>
    </w:p>
    <w:p w:rsidR="00F123C2" w:rsidRPr="00DF0FAC" w:rsidRDefault="00F123C2" w:rsidP="00F46AB0">
      <w:pPr>
        <w:tabs>
          <w:tab w:val="left" w:pos="9781"/>
        </w:tabs>
        <w:ind w:right="-142" w:firstLine="567"/>
        <w:jc w:val="both"/>
        <w:rPr>
          <w:color w:val="000000"/>
          <w:spacing w:val="2"/>
          <w:sz w:val="24"/>
          <w:szCs w:val="24"/>
        </w:rPr>
      </w:pPr>
      <w:r w:rsidRPr="00DF0FAC">
        <w:rPr>
          <w:sz w:val="24"/>
          <w:szCs w:val="24"/>
        </w:rPr>
        <w:t xml:space="preserve">свидетельство о рождении несовершеннолетнего, выданное органами </w:t>
      </w:r>
      <w:r>
        <w:rPr>
          <w:sz w:val="24"/>
          <w:szCs w:val="24"/>
        </w:rPr>
        <w:t>записи актов гражданского состояния</w:t>
      </w:r>
      <w:r w:rsidRPr="00DF0FAC">
        <w:rPr>
          <w:sz w:val="24"/>
          <w:szCs w:val="24"/>
        </w:rPr>
        <w:t>;</w:t>
      </w:r>
    </w:p>
    <w:p w:rsidR="00F123C2" w:rsidRPr="00DF0FAC" w:rsidRDefault="00F123C2" w:rsidP="00F46AB0">
      <w:pPr>
        <w:tabs>
          <w:tab w:val="left" w:pos="9781"/>
        </w:tabs>
        <w:ind w:right="-142" w:firstLine="567"/>
        <w:jc w:val="both"/>
        <w:rPr>
          <w:color w:val="000000"/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 xml:space="preserve">гарантийное письмо от организации </w:t>
      </w:r>
      <w:r w:rsidRPr="00DF0FAC">
        <w:rPr>
          <w:sz w:val="24"/>
          <w:szCs w:val="24"/>
        </w:rPr>
        <w:t>кинематографии, театра, театральной и концертной организации, цирка</w:t>
      </w:r>
      <w:r w:rsidRPr="00DF0FAC">
        <w:rPr>
          <w:b/>
          <w:sz w:val="24"/>
          <w:szCs w:val="24"/>
        </w:rPr>
        <w:t xml:space="preserve"> </w:t>
      </w:r>
      <w:r w:rsidRPr="00DF0FAC">
        <w:rPr>
          <w:color w:val="000000"/>
          <w:spacing w:val="2"/>
          <w:sz w:val="24"/>
          <w:szCs w:val="24"/>
        </w:rPr>
        <w:t>о том, что с несовершеннолетним будет заключен трудовой договор об участии в создании и (или) исполнении (экспонировании) произведений без ущерба здоровью и нравственному развитию с указанием продолжительности ежедневной работы и условий, в которых будет выполняться работа;</w:t>
      </w:r>
    </w:p>
    <w:p w:rsidR="00F123C2" w:rsidRPr="00CC4021" w:rsidRDefault="00F123C2" w:rsidP="00F46AB0">
      <w:pPr>
        <w:tabs>
          <w:tab w:val="left" w:pos="9781"/>
        </w:tabs>
        <w:ind w:right="-142" w:firstLine="567"/>
        <w:jc w:val="both"/>
        <w:rPr>
          <w:color w:val="000000"/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>справка о состоянии здоровья несовершеннолетнего с указанием допуска к участию в создании и (или) исполнении (экспонированию) произведений с рекомендациями по продолжительности ежедневной работы и условий, в к</w:t>
      </w:r>
      <w:r>
        <w:rPr>
          <w:color w:val="000000"/>
          <w:spacing w:val="2"/>
          <w:sz w:val="24"/>
          <w:szCs w:val="24"/>
        </w:rPr>
        <w:t>оторых может выполняться работа</w:t>
      </w:r>
      <w:r w:rsidRPr="00CC4021">
        <w:rPr>
          <w:color w:val="000000"/>
          <w:spacing w:val="2"/>
          <w:sz w:val="24"/>
          <w:szCs w:val="24"/>
        </w:rPr>
        <w:t>;</w:t>
      </w:r>
    </w:p>
    <w:p w:rsidR="00F123C2" w:rsidRPr="00DF0FAC" w:rsidRDefault="00F123C2" w:rsidP="00F46AB0">
      <w:pPr>
        <w:tabs>
          <w:tab w:val="left" w:pos="9781"/>
        </w:tabs>
        <w:ind w:right="-142" w:firstLine="567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справка о регистрации (форма 9) несовершеннолетнего, или свидетельство о месте пребывания</w:t>
      </w:r>
      <w:r w:rsidRPr="0084758C">
        <w:rPr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несовершеннолетнего</w:t>
      </w:r>
      <w:r w:rsidRPr="0084758C">
        <w:rPr>
          <w:sz w:val="24"/>
          <w:szCs w:val="24"/>
        </w:rPr>
        <w:t xml:space="preserve"> </w:t>
      </w:r>
      <w:r>
        <w:rPr>
          <w:sz w:val="24"/>
          <w:szCs w:val="24"/>
        </w:rPr>
        <w:t>в Санкт-Петербурге.</w:t>
      </w:r>
    </w:p>
    <w:p w:rsidR="00F123C2" w:rsidRPr="00DF0FAC" w:rsidRDefault="00F123C2" w:rsidP="00A61D33">
      <w:pPr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2.6.2. Исчерпывающий перечень </w:t>
      </w:r>
      <w:r>
        <w:rPr>
          <w:sz w:val="24"/>
          <w:szCs w:val="24"/>
        </w:rPr>
        <w:t xml:space="preserve">копий </w:t>
      </w:r>
      <w:r w:rsidRPr="00DF0FAC">
        <w:rPr>
          <w:sz w:val="24"/>
          <w:szCs w:val="24"/>
        </w:rPr>
        <w:t>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</w:t>
      </w:r>
      <w:r w:rsidRPr="00DF0FAC">
        <w:rPr>
          <w:sz w:val="24"/>
          <w:szCs w:val="24"/>
        </w:rPr>
        <w:t>о</w:t>
      </w:r>
      <w:r w:rsidRPr="00DF0FAC">
        <w:rPr>
          <w:sz w:val="24"/>
          <w:szCs w:val="24"/>
        </w:rPr>
        <w:t>управления, подведомственных им организаций и иных организаций, и которые заявитель вправе представить</w:t>
      </w:r>
      <w:r w:rsidRPr="00DF0FAC">
        <w:rPr>
          <w:rStyle w:val="FootnoteReference"/>
          <w:sz w:val="24"/>
          <w:szCs w:val="24"/>
        </w:rPr>
        <w:footnoteReference w:id="2"/>
      </w:r>
      <w:r w:rsidRPr="00DF0FAC">
        <w:rPr>
          <w:sz w:val="24"/>
          <w:szCs w:val="24"/>
        </w:rPr>
        <w:t>:</w:t>
      </w:r>
    </w:p>
    <w:p w:rsidR="00F123C2" w:rsidRDefault="00F123C2" w:rsidP="005655AB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DF0FAC">
        <w:rPr>
          <w:sz w:val="24"/>
          <w:szCs w:val="24"/>
        </w:rPr>
        <w:t>свидетельство о рождении подопечного, выданное органами исполнительной власти Санкт-Петербурга;</w:t>
      </w:r>
    </w:p>
    <w:p w:rsidR="00F123C2" w:rsidRPr="0072574E" w:rsidRDefault="00F123C2" w:rsidP="00CC4021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 w:rsidRPr="00DF0FAC">
        <w:rPr>
          <w:color w:val="000000"/>
          <w:spacing w:val="2"/>
          <w:sz w:val="24"/>
          <w:szCs w:val="24"/>
        </w:rPr>
        <w:t>документ (постановление) о назначении опекуном или попечителем несовершеннолетнего (приемным родителем) - если обращается опекун или попечитель (приемный родитель);</w:t>
      </w:r>
    </w:p>
    <w:p w:rsidR="00F123C2" w:rsidRPr="00DF0FAC" w:rsidRDefault="00F123C2" w:rsidP="0084758C">
      <w:pPr>
        <w:tabs>
          <w:tab w:val="left" w:pos="9781"/>
        </w:tabs>
        <w:ind w:right="-142" w:firstLine="567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справка о регистрации (форма 9) несовершеннолетнего, или свидетельство о месте пребывания</w:t>
      </w:r>
      <w:r w:rsidRPr="0084758C">
        <w:rPr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несовершеннолетнего</w:t>
      </w:r>
      <w:r w:rsidRPr="0084758C">
        <w:rPr>
          <w:sz w:val="24"/>
          <w:szCs w:val="24"/>
        </w:rPr>
        <w:t xml:space="preserve"> </w:t>
      </w:r>
      <w:r>
        <w:rPr>
          <w:sz w:val="24"/>
          <w:szCs w:val="24"/>
        </w:rPr>
        <w:t>в Санкт-Петербурге.</w:t>
      </w:r>
    </w:p>
    <w:p w:rsidR="00F123C2" w:rsidRPr="00DF0FAC" w:rsidRDefault="00F123C2" w:rsidP="005655AB">
      <w:pPr>
        <w:tabs>
          <w:tab w:val="left" w:pos="9356"/>
          <w:tab w:val="left" w:pos="9781"/>
        </w:tabs>
        <w:ind w:right="-144" w:firstLine="709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2.6.3</w:t>
      </w:r>
      <w:r w:rsidRPr="00DF0FAC">
        <w:rPr>
          <w:sz w:val="24"/>
          <w:szCs w:val="24"/>
        </w:rPr>
        <w:t xml:space="preserve">. </w:t>
      </w:r>
      <w:r w:rsidRPr="00DF0FAC">
        <w:rPr>
          <w:spacing w:val="2"/>
          <w:sz w:val="24"/>
          <w:szCs w:val="24"/>
        </w:rPr>
        <w:t>При предоставлении государственной услуги запрещено требовать от заявителя:</w:t>
      </w:r>
    </w:p>
    <w:p w:rsidR="00F123C2" w:rsidRPr="00DF0FAC" w:rsidRDefault="00F123C2" w:rsidP="005655AB">
      <w:pPr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123C2" w:rsidRPr="00DF0FAC" w:rsidRDefault="00F123C2" w:rsidP="005655AB">
      <w:pPr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2.6.4</w:t>
      </w:r>
      <w:r w:rsidRPr="00DF0FAC">
        <w:rPr>
          <w:sz w:val="24"/>
          <w:szCs w:val="24"/>
        </w:rPr>
        <w:t>. При представлении в орган местного самоуправления Санкт-Петербурга док</w:t>
      </w:r>
      <w:r>
        <w:rPr>
          <w:sz w:val="24"/>
          <w:szCs w:val="24"/>
        </w:rPr>
        <w:t>ументов, указанных в пункте 2.6</w:t>
      </w:r>
      <w:r w:rsidRPr="00ED310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</w:t>
      </w:r>
      <w:r w:rsidRPr="00DF0FAC">
        <w:rPr>
          <w:sz w:val="24"/>
          <w:szCs w:val="24"/>
        </w:rPr>
        <w:t xml:space="preserve">, для получения государственной услуги заявитель до оформления заявления вправе подписать документ «Согласие на обработку персональных данных в </w:t>
      </w:r>
      <w:r>
        <w:rPr>
          <w:sz w:val="24"/>
          <w:szCs w:val="24"/>
        </w:rPr>
        <w:t xml:space="preserve">органе местного самоуправления </w:t>
      </w:r>
      <w:r w:rsidRPr="00DF0FAC">
        <w:rPr>
          <w:sz w:val="24"/>
          <w:szCs w:val="24"/>
        </w:rPr>
        <w:t>Санкт-Петербурга».</w:t>
      </w:r>
    </w:p>
    <w:p w:rsidR="00F123C2" w:rsidRPr="00DF0FAC" w:rsidRDefault="00F123C2" w:rsidP="00A61D33">
      <w:pPr>
        <w:tabs>
          <w:tab w:val="left" w:pos="9354"/>
        </w:tabs>
        <w:ind w:right="-142" w:firstLine="720"/>
        <w:jc w:val="both"/>
        <w:rPr>
          <w:sz w:val="24"/>
          <w:szCs w:val="24"/>
        </w:rPr>
      </w:pPr>
      <w:r>
        <w:rPr>
          <w:sz w:val="24"/>
          <w:szCs w:val="24"/>
        </w:rPr>
        <w:t>2.7. Основания</w:t>
      </w:r>
      <w:r w:rsidRPr="00DF0FAC">
        <w:rPr>
          <w:sz w:val="24"/>
          <w:szCs w:val="24"/>
        </w:rPr>
        <w:t xml:space="preserve"> для отказа в приеме документов, необходимых для предоставления государственной услуги: </w:t>
      </w:r>
    </w:p>
    <w:p w:rsidR="00F123C2" w:rsidRPr="00DF0FAC" w:rsidRDefault="00F123C2" w:rsidP="00A61D33">
      <w:pPr>
        <w:tabs>
          <w:tab w:val="left" w:pos="9354"/>
        </w:tabs>
        <w:ind w:right="-142" w:firstLine="720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наличие в документах повреждений, которые не позволяют однозначно истолк</w:t>
      </w:r>
      <w:r w:rsidRPr="00DF0FAC">
        <w:rPr>
          <w:sz w:val="24"/>
          <w:szCs w:val="24"/>
        </w:rPr>
        <w:t>о</w:t>
      </w:r>
      <w:r w:rsidRPr="00DF0FAC">
        <w:rPr>
          <w:sz w:val="24"/>
          <w:szCs w:val="24"/>
        </w:rPr>
        <w:t>вать их содержание;</w:t>
      </w:r>
    </w:p>
    <w:p w:rsidR="00F123C2" w:rsidRPr="00DF0FAC" w:rsidRDefault="00F123C2" w:rsidP="00A61D33">
      <w:pPr>
        <w:autoSpaceDE w:val="0"/>
        <w:autoSpaceDN w:val="0"/>
        <w:adjustRightInd w:val="0"/>
        <w:ind w:right="-142"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F0FAC">
        <w:rPr>
          <w:sz w:val="24"/>
          <w:szCs w:val="24"/>
        </w:rPr>
        <w:t>если в заявлении заявитель не указал свои фамилию, имя, отчество (последнее - при наличии), адрес электронной почты, если ответ должен быть направлен в форме эле</w:t>
      </w:r>
      <w:r w:rsidRPr="00DF0FAC">
        <w:rPr>
          <w:sz w:val="24"/>
          <w:szCs w:val="24"/>
        </w:rPr>
        <w:t>к</w:t>
      </w:r>
      <w:r w:rsidRPr="00DF0FAC">
        <w:rPr>
          <w:sz w:val="24"/>
          <w:szCs w:val="24"/>
        </w:rPr>
        <w:t>тронного документа, и почтовый адрес, если ответ должен быть направлен в письменной форме.</w:t>
      </w:r>
    </w:p>
    <w:p w:rsidR="00F123C2" w:rsidRPr="00DF0FAC" w:rsidRDefault="00F123C2" w:rsidP="00A61D33">
      <w:pPr>
        <w:tabs>
          <w:tab w:val="left" w:pos="9354"/>
        </w:tabs>
        <w:ind w:right="-142" w:firstLine="720"/>
        <w:jc w:val="both"/>
        <w:rPr>
          <w:sz w:val="24"/>
          <w:szCs w:val="24"/>
        </w:rPr>
      </w:pPr>
      <w:r>
        <w:rPr>
          <w:sz w:val="24"/>
          <w:szCs w:val="24"/>
        </w:rPr>
        <w:t>2.8. Основания</w:t>
      </w:r>
      <w:r w:rsidRPr="00DF0FAC">
        <w:rPr>
          <w:sz w:val="24"/>
          <w:szCs w:val="24"/>
        </w:rPr>
        <w:t xml:space="preserve"> для приостановления и (или) отказа в предоставлении государс</w:t>
      </w:r>
      <w:r w:rsidRPr="00DF0FAC">
        <w:rPr>
          <w:sz w:val="24"/>
          <w:szCs w:val="24"/>
        </w:rPr>
        <w:t>т</w:t>
      </w:r>
      <w:r>
        <w:rPr>
          <w:sz w:val="24"/>
          <w:szCs w:val="24"/>
        </w:rPr>
        <w:t>венной услуги.</w:t>
      </w:r>
    </w:p>
    <w:p w:rsidR="00F123C2" w:rsidRPr="00DF0FAC" w:rsidRDefault="00F123C2" w:rsidP="00A61D33">
      <w:pPr>
        <w:tabs>
          <w:tab w:val="left" w:pos="9354"/>
        </w:tabs>
        <w:ind w:right="-14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</w:t>
      </w:r>
      <w:r w:rsidRPr="00DF0FAC">
        <w:rPr>
          <w:sz w:val="24"/>
          <w:szCs w:val="24"/>
        </w:rPr>
        <w:t>Основания для приостановления в предоставлении государственной услуги действующим законодательством не предусмотрены.</w:t>
      </w:r>
    </w:p>
    <w:p w:rsidR="00F123C2" w:rsidRPr="00DF0FAC" w:rsidRDefault="00F123C2" w:rsidP="005655AB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2.8.2. Основание </w:t>
      </w:r>
      <w:r w:rsidRPr="00DF0FAC">
        <w:rPr>
          <w:sz w:val="24"/>
          <w:szCs w:val="24"/>
        </w:rPr>
        <w:t>для отказа в предоставлении государственной услуги:</w:t>
      </w:r>
    </w:p>
    <w:p w:rsidR="00F123C2" w:rsidRPr="00DF0FAC" w:rsidRDefault="00F123C2" w:rsidP="00A61D33">
      <w:pPr>
        <w:tabs>
          <w:tab w:val="left" w:pos="9354"/>
        </w:tabs>
        <w:ind w:right="-142" w:firstLine="720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предоставле</w:t>
      </w:r>
      <w:r>
        <w:rPr>
          <w:sz w:val="24"/>
          <w:szCs w:val="24"/>
        </w:rPr>
        <w:t xml:space="preserve">нные документы, указанные в пункте 2.6 настоящего Административного регламента </w:t>
      </w:r>
      <w:r w:rsidRPr="00DF0FAC">
        <w:rPr>
          <w:sz w:val="24"/>
          <w:szCs w:val="24"/>
        </w:rPr>
        <w:t>не содержат сведения, подтве</w:t>
      </w:r>
      <w:r w:rsidRPr="00DF0FAC">
        <w:rPr>
          <w:sz w:val="24"/>
          <w:szCs w:val="24"/>
        </w:rPr>
        <w:t>р</w:t>
      </w:r>
      <w:r w:rsidRPr="00DF0FAC">
        <w:rPr>
          <w:sz w:val="24"/>
          <w:szCs w:val="24"/>
        </w:rPr>
        <w:t>ждающие право заявителя на предоставление государственной услуги.</w:t>
      </w:r>
    </w:p>
    <w:p w:rsidR="00F123C2" w:rsidRPr="00DF0FAC" w:rsidRDefault="00F123C2" w:rsidP="00B56E9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2.10. Максимальный срок ожидания в очереди при подаче заявления о предоставлении государственной услуги и при получении результата государственной услуги.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2.10.1. Срок ожидания в очереди (при ее наличии) при подаче заявления и необходимых документов в</w:t>
      </w:r>
      <w:r w:rsidRPr="00D1414F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не должен превышать одного часа.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2.10.2. Срок ожидания в очереди при подаче заявления и документов в многофункциональном центре не должен превышать сорока пяти минут.</w:t>
      </w:r>
    </w:p>
    <w:p w:rsidR="00F123C2" w:rsidRPr="00DF0FAC" w:rsidRDefault="00F123C2" w:rsidP="005655AB">
      <w:pPr>
        <w:tabs>
          <w:tab w:val="left" w:pos="9356"/>
        </w:tabs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2.10.3. Срок ожидания в очереди при получении документов в Многофункциональном центре не должен превышать пятнадцати минут.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2.11. Плата за предоставление государственной услуги не взимается.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2.12.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2.12.1. Регистрация запроса осуществляется</w:t>
      </w:r>
      <w:r w:rsidRPr="00D1414F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администрацией МО Звездное</w:t>
      </w:r>
      <w:r w:rsidRPr="00DF0FAC">
        <w:rPr>
          <w:sz w:val="24"/>
          <w:szCs w:val="24"/>
        </w:rPr>
        <w:t xml:space="preserve"> в течение одного рабочего дня с момента получения</w:t>
      </w:r>
      <w:r w:rsidRPr="00D1414F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администрацией МО Звездное</w:t>
      </w:r>
      <w:r w:rsidRPr="00DF0FAC">
        <w:rPr>
          <w:sz w:val="24"/>
          <w:szCs w:val="24"/>
        </w:rPr>
        <w:t xml:space="preserve"> документов, ука</w:t>
      </w:r>
      <w:r>
        <w:rPr>
          <w:sz w:val="24"/>
          <w:szCs w:val="24"/>
        </w:rPr>
        <w:t>занных в пункте 2.6 настоящего Административного регламента</w:t>
      </w:r>
      <w:r w:rsidRPr="00DF0FAC">
        <w:rPr>
          <w:sz w:val="24"/>
          <w:szCs w:val="24"/>
        </w:rPr>
        <w:t>.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2.13.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F123C2" w:rsidRPr="00DF0FAC" w:rsidRDefault="00F123C2" w:rsidP="005655AB">
      <w:pPr>
        <w:pStyle w:val="BodyText"/>
        <w:widowControl w:val="0"/>
        <w:tabs>
          <w:tab w:val="left" w:pos="9356"/>
        </w:tabs>
        <w:suppressAutoHyphens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2.13.1. Помещения, в которых предоставляются государственные услуги, место ожидания, должны иметь площади, преду</w:t>
      </w:r>
      <w:r>
        <w:rPr>
          <w:sz w:val="24"/>
          <w:szCs w:val="24"/>
        </w:rPr>
        <w:t xml:space="preserve">смотренные санитарными нормами </w:t>
      </w:r>
      <w:r w:rsidRPr="00DF0FAC">
        <w:rPr>
          <w:sz w:val="24"/>
          <w:szCs w:val="24"/>
        </w:rPr>
        <w:t xml:space="preserve">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</w:t>
      </w:r>
      <w:r>
        <w:rPr>
          <w:sz w:val="24"/>
          <w:szCs w:val="24"/>
        </w:rPr>
        <w:t xml:space="preserve">должны быть оборудованы </w:t>
      </w:r>
      <w:r w:rsidRPr="00DF0FAC">
        <w:rPr>
          <w:sz w:val="24"/>
          <w:szCs w:val="24"/>
        </w:rPr>
        <w:t>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F123C2" w:rsidRPr="00DF0FAC" w:rsidRDefault="00F123C2" w:rsidP="005655AB">
      <w:pPr>
        <w:pStyle w:val="BodyText"/>
        <w:tabs>
          <w:tab w:val="left" w:pos="9356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2.13.2. На информационных стендах, размещаемых в местах приема граждан, и на официальном сайте Правительства Санкт-Петербурга содержится следующая информация: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наименование государственной услуги;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органов</w:t>
      </w:r>
      <w:r w:rsidRPr="00DF0FAC">
        <w:rPr>
          <w:sz w:val="24"/>
          <w:szCs w:val="24"/>
        </w:rPr>
        <w:t xml:space="preserve"> местного самоуправления Санкт-Петербурга, участвующих в предоставлении государственной услуги;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график (режим) работы органа местного самоуправления Санкт-Петербурга, осуществляющих прием и консультации заявителей по вопросам предоставления государственной услуги;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порядок предоставления государственной услуги;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перечень категорий граждан, имеющих право на получение государственной услуги;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F123C2" w:rsidRPr="00DF0FAC" w:rsidRDefault="00F123C2" w:rsidP="005655AB">
      <w:pPr>
        <w:tabs>
          <w:tab w:val="left" w:pos="9356"/>
        </w:tabs>
        <w:ind w:right="-144" w:firstLine="709"/>
        <w:jc w:val="both"/>
        <w:rPr>
          <w:color w:val="FF0000"/>
          <w:sz w:val="24"/>
          <w:szCs w:val="24"/>
        </w:rPr>
      </w:pPr>
      <w:r w:rsidRPr="00DF0FAC">
        <w:rPr>
          <w:sz w:val="24"/>
          <w:szCs w:val="24"/>
        </w:rPr>
        <w:t>образец заполнения заявления на получение государственной услуги</w:t>
      </w:r>
      <w:r w:rsidRPr="00DF0FAC">
        <w:rPr>
          <w:color w:val="FF0000"/>
          <w:sz w:val="24"/>
          <w:szCs w:val="24"/>
        </w:rPr>
        <w:t xml:space="preserve">. </w:t>
      </w:r>
    </w:p>
    <w:p w:rsidR="00F123C2" w:rsidRPr="00DF0FAC" w:rsidRDefault="00F123C2" w:rsidP="005655AB">
      <w:pPr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 Показатели доступности и качества государственной услуги.</w:t>
      </w:r>
    </w:p>
    <w:p w:rsidR="00F123C2" w:rsidRPr="00DF0FAC" w:rsidRDefault="00F123C2" w:rsidP="005655AB">
      <w:pPr>
        <w:pStyle w:val="BodyText"/>
        <w:tabs>
          <w:tab w:val="left" w:pos="9356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2.14.1. Количество взаимодействий заявителя с</w:t>
      </w:r>
      <w:r w:rsidRPr="00D1414F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администрацией МО Звездное</w:t>
      </w:r>
      <w:r w:rsidRPr="00DF0FAC">
        <w:rPr>
          <w:sz w:val="24"/>
          <w:szCs w:val="24"/>
        </w:rPr>
        <w:t>, участвующими в предоставлении гос</w:t>
      </w:r>
      <w:r>
        <w:rPr>
          <w:sz w:val="24"/>
          <w:szCs w:val="24"/>
        </w:rPr>
        <w:t>ударственной услуги – не более 3</w:t>
      </w:r>
      <w:r w:rsidRPr="00DF0FAC">
        <w:rPr>
          <w:sz w:val="24"/>
          <w:szCs w:val="24"/>
        </w:rPr>
        <w:t>.</w:t>
      </w:r>
    </w:p>
    <w:p w:rsidR="00F123C2" w:rsidRPr="00DF0FAC" w:rsidRDefault="00F123C2" w:rsidP="005655AB">
      <w:pPr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2.14.2. Продолжительность взаимодействия должностных лиц при предоставл</w:t>
      </w:r>
      <w:r>
        <w:rPr>
          <w:sz w:val="24"/>
          <w:szCs w:val="24"/>
        </w:rPr>
        <w:t>ении государственной услуги 10 мин</w:t>
      </w:r>
      <w:r w:rsidRPr="00DF0FAC">
        <w:rPr>
          <w:sz w:val="24"/>
          <w:szCs w:val="24"/>
        </w:rPr>
        <w:t>.</w:t>
      </w:r>
    </w:p>
    <w:p w:rsidR="00F123C2" w:rsidRPr="00DF0FAC" w:rsidRDefault="00F123C2" w:rsidP="005655AB">
      <w:pPr>
        <w:tabs>
          <w:tab w:val="left" w:pos="9356"/>
        </w:tabs>
        <w:autoSpaceDE w:val="0"/>
        <w:autoSpaceDN w:val="0"/>
        <w:adjustRightInd w:val="0"/>
        <w:ind w:right="-144" w:firstLine="709"/>
        <w:jc w:val="both"/>
        <w:rPr>
          <w:i/>
          <w:sz w:val="24"/>
          <w:szCs w:val="24"/>
        </w:rPr>
      </w:pPr>
      <w:r w:rsidRPr="00DF0FAC">
        <w:rPr>
          <w:sz w:val="24"/>
          <w:szCs w:val="24"/>
        </w:rPr>
        <w:t>2.14.3. Способы предоставления государственной услуги заявителю:</w:t>
      </w:r>
    </w:p>
    <w:p w:rsidR="00F123C2" w:rsidRPr="00FD3E2F" w:rsidRDefault="00F123C2" w:rsidP="005655AB">
      <w:pPr>
        <w:pStyle w:val="BodyText"/>
        <w:tabs>
          <w:tab w:val="left" w:pos="9356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 xml:space="preserve">непосредственно при посещении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, участвующего в предос</w:t>
      </w:r>
      <w:r>
        <w:rPr>
          <w:sz w:val="24"/>
          <w:szCs w:val="24"/>
        </w:rPr>
        <w:t>тавлении государственной услуги</w:t>
      </w:r>
      <w:r w:rsidRPr="00FD3E2F">
        <w:rPr>
          <w:sz w:val="24"/>
          <w:szCs w:val="24"/>
        </w:rPr>
        <w:t>;</w:t>
      </w:r>
    </w:p>
    <w:p w:rsidR="00F123C2" w:rsidRPr="004D2184" w:rsidRDefault="00F123C2" w:rsidP="00FD3E2F">
      <w:pPr>
        <w:pStyle w:val="BodyText"/>
        <w:ind w:firstLine="709"/>
        <w:rPr>
          <w:sz w:val="24"/>
          <w:szCs w:val="24"/>
        </w:rPr>
      </w:pPr>
      <w:r w:rsidRPr="004D2184">
        <w:rPr>
          <w:sz w:val="24"/>
          <w:szCs w:val="24"/>
        </w:rPr>
        <w:t>в подразделении Многофункционального центра;</w:t>
      </w:r>
    </w:p>
    <w:p w:rsidR="00F123C2" w:rsidRPr="00D30562" w:rsidRDefault="00F123C2" w:rsidP="00A61D33">
      <w:pPr>
        <w:pStyle w:val="BodyText"/>
        <w:ind w:right="-142" w:firstLine="709"/>
        <w:rPr>
          <w:sz w:val="24"/>
          <w:szCs w:val="24"/>
        </w:rPr>
      </w:pPr>
      <w:r w:rsidRPr="004D2184">
        <w:rPr>
          <w:sz w:val="24"/>
          <w:szCs w:val="24"/>
        </w:rPr>
        <w:t>в электронном виде.</w:t>
      </w:r>
    </w:p>
    <w:p w:rsidR="00F123C2" w:rsidRPr="00DF0FAC" w:rsidRDefault="00F123C2" w:rsidP="005655AB">
      <w:pPr>
        <w:pStyle w:val="BodyText"/>
        <w:tabs>
          <w:tab w:val="left" w:pos="9356"/>
        </w:tabs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2.14.4. Сроки промежуточного информирования заявителя о результатах предоставления государственной услуги действующим законодательством не установлены.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2.14.5. Способы информирования заявителя о результатах предоставления государственной услуги – по телефону, по электронной почте, в письменном виде.</w:t>
      </w:r>
    </w:p>
    <w:p w:rsidR="00F123C2" w:rsidRPr="006F0A87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2.14.6. Количество документов, необходимых для предоставления заявителем в целях получения государственной услуги</w:t>
      </w:r>
      <w:r w:rsidRPr="006F0A87">
        <w:rPr>
          <w:sz w:val="24"/>
          <w:szCs w:val="24"/>
        </w:rPr>
        <w:t xml:space="preserve">: </w:t>
      </w:r>
      <w:r>
        <w:rPr>
          <w:sz w:val="24"/>
          <w:szCs w:val="24"/>
        </w:rPr>
        <w:t>от 7 до 10.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2.14.7. Количество документов (информации), которую запрашивает орган местного самоуправления Санкт-Петербурга без участия</w:t>
      </w:r>
      <w:r w:rsidRPr="006F0A87">
        <w:rPr>
          <w:sz w:val="24"/>
          <w:szCs w:val="24"/>
        </w:rPr>
        <w:t xml:space="preserve">: </w:t>
      </w:r>
      <w:r>
        <w:rPr>
          <w:sz w:val="24"/>
          <w:szCs w:val="24"/>
        </w:rPr>
        <w:t>от 0 до 3</w:t>
      </w:r>
      <w:r w:rsidRPr="00DF0FAC">
        <w:rPr>
          <w:sz w:val="24"/>
          <w:szCs w:val="24"/>
        </w:rPr>
        <w:t>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2.14.8. Количество услуг, являющихся необходимыми и обязательными для предоставления государственной услуги действующим законодательством – не установлено.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2.14.9. Порядок осуществления контроля за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2.14.10. Предусмотрена выдача результата предоставления государственной услуги в электронном виде.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2.15. Требования, учитывающие особенности предоставления государственных услуг по устным и  письменным обращениям (в том числе в электронной форме). 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2.15.1. Информация по вопросам предоставления государственной услуги доводится до сведения заявителей, иных заинтересованных лиц по их письменным (в том числе в электронном виде) и устным обращениям.</w:t>
      </w:r>
    </w:p>
    <w:p w:rsidR="00F123C2" w:rsidRPr="00DF0FAC" w:rsidRDefault="00F123C2" w:rsidP="005655AB">
      <w:pPr>
        <w:pStyle w:val="BodyText"/>
        <w:ind w:right="-144" w:firstLine="709"/>
        <w:rPr>
          <w:sz w:val="24"/>
          <w:szCs w:val="24"/>
        </w:rPr>
      </w:pPr>
      <w:r>
        <w:rPr>
          <w:sz w:val="24"/>
          <w:szCs w:val="24"/>
        </w:rPr>
        <w:t>Местной администрацией МО Звездное</w:t>
      </w:r>
      <w:r w:rsidRPr="00DF0FAC">
        <w:rPr>
          <w:sz w:val="24"/>
          <w:szCs w:val="24"/>
        </w:rPr>
        <w:t xml:space="preserve"> принимаются обращения в письменном виде свободной формы (в том числе в электронной форме). В письменном обращении указываются: наименование органа местного самоуправления Санкт-Петербурга  либо фамилия, имя, отчество соответствующего должностного лица </w:t>
      </w:r>
      <w:r>
        <w:rPr>
          <w:sz w:val="24"/>
          <w:szCs w:val="24"/>
        </w:rPr>
        <w:t>Местной администрацией МО Звездное</w:t>
      </w:r>
      <w:r w:rsidRPr="00DF0FAC">
        <w:rPr>
          <w:sz w:val="24"/>
          <w:szCs w:val="24"/>
        </w:rPr>
        <w:t>, а также фамилия, имя, отчество заявителя, почтовый адрес, по которому должны быть направлены ответ, уведомление о переадресации обращения, суть обращения, подпись заявителя и дата.</w:t>
      </w:r>
    </w:p>
    <w:p w:rsidR="00F123C2" w:rsidRPr="00DF0FAC" w:rsidRDefault="00F123C2" w:rsidP="005655AB">
      <w:pPr>
        <w:pStyle w:val="BodyText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F123C2" w:rsidRPr="00DF0FAC" w:rsidRDefault="00F123C2" w:rsidP="005655AB">
      <w:pPr>
        <w:pStyle w:val="BodyText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При ответах на телефонные звонки и устные обращения специалист подробно и в корректной форме информирует обратившееся лицо по вопросу предоставления государственной услуги.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Ответ на телефонный звонок начинается с информации о наименовании органа, в который позвонило обратившееся лицо, фамилии, имени, отчестве и должности специалиста, принявшего телефонный звонок.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 случае если специалист, к которому обратилось лицо, не может ответить 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F123C2" w:rsidRPr="00DF0FAC" w:rsidRDefault="00F123C2" w:rsidP="005655AB">
      <w:pPr>
        <w:pStyle w:val="BodyText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2.15.2. По справочным номерам телефонов, указанным в пунк</w:t>
      </w:r>
      <w:r>
        <w:rPr>
          <w:sz w:val="24"/>
          <w:szCs w:val="24"/>
        </w:rPr>
        <w:t>тах 1.3.1.1 и 1.3.1.2 настоящего Административного регламента</w:t>
      </w:r>
      <w:r w:rsidRPr="00DF0FAC">
        <w:rPr>
          <w:sz w:val="24"/>
          <w:szCs w:val="24"/>
        </w:rPr>
        <w:t>, предоставляется следующая информация, связанная с предоставлением государственной услуги: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Перечень органов местного самоуправления Санкт-Петербурга, участвующих в предоставлении государственной услуги;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график (режим) работы органов местного самоуправления Санкт-Петербурга, участвующих 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категории граждан, имеющие право на получение государственной услуги;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срок принятия решения о предоставлении государственной услуги;</w:t>
      </w:r>
    </w:p>
    <w:p w:rsidR="00F123C2" w:rsidRPr="00DF0FAC" w:rsidRDefault="00F123C2" w:rsidP="005655AB">
      <w:pPr>
        <w:pStyle w:val="BodyText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о текущих административных действиях, предпринимаемых по обращению заявителя;</w:t>
      </w:r>
    </w:p>
    <w:p w:rsidR="00F123C2" w:rsidRPr="00DF0FAC" w:rsidRDefault="00F123C2" w:rsidP="005655AB">
      <w:pPr>
        <w:pStyle w:val="BodyText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>о принятом решении по конкретному письменному обращению;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F123C2" w:rsidRPr="00DF0FAC" w:rsidRDefault="00F123C2" w:rsidP="005655AB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порядок записи на прием к должностному лицу.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2.15.3. Особенности предоставления государственной услуги в электронной форме: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заявитель может получить государственную услугу в электронной форме путем заполнения в электронном виде заявления.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 xml:space="preserve">Государственная услуга может быть получена в электронной форме в соответствии с </w:t>
      </w:r>
      <w:hyperlink r:id="rId14" w:history="1">
        <w:r w:rsidRPr="00DF0FAC">
          <w:rPr>
            <w:sz w:val="24"/>
            <w:szCs w:val="24"/>
          </w:rPr>
          <w:t>Планом</w:t>
        </w:r>
      </w:hyperlink>
      <w:r w:rsidRPr="00DF0FAC">
        <w:rPr>
          <w:sz w:val="24"/>
          <w:szCs w:val="24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В электронном виде государственную услугу можно получить с помощью Портала.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Этапы перехода на предоставление услуг в электронном виде: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F123C2" w:rsidRPr="00DF0FAC" w:rsidRDefault="00F123C2" w:rsidP="005655AB">
      <w:pPr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2-й этап -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F123C2" w:rsidRDefault="00F123C2" w:rsidP="005655AB">
      <w:pPr>
        <w:autoSpaceDE w:val="0"/>
        <w:autoSpaceDN w:val="0"/>
        <w:adjustRightInd w:val="0"/>
        <w:ind w:right="-144" w:firstLine="709"/>
        <w:jc w:val="both"/>
        <w:outlineLvl w:val="1"/>
        <w:rPr>
          <w:sz w:val="24"/>
          <w:szCs w:val="24"/>
        </w:rPr>
      </w:pPr>
      <w:r w:rsidRPr="00DF0FAC">
        <w:rPr>
          <w:sz w:val="24"/>
          <w:szCs w:val="24"/>
        </w:rPr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F123C2" w:rsidRDefault="00F123C2" w:rsidP="00A61D33">
      <w:pPr>
        <w:autoSpaceDE w:val="0"/>
        <w:autoSpaceDN w:val="0"/>
        <w:adjustRightInd w:val="0"/>
        <w:ind w:right="-142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4-й этап - </w:t>
      </w:r>
      <w:r w:rsidRPr="00353CD3">
        <w:rPr>
          <w:sz w:val="24"/>
          <w:szCs w:val="24"/>
        </w:rPr>
        <w:t>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F123C2" w:rsidRPr="00DF0FAC" w:rsidRDefault="00F123C2" w:rsidP="00A61D33">
      <w:pPr>
        <w:autoSpaceDE w:val="0"/>
        <w:autoSpaceDN w:val="0"/>
        <w:adjustRightInd w:val="0"/>
        <w:ind w:right="-142" w:firstLine="709"/>
        <w:jc w:val="both"/>
        <w:outlineLvl w:val="1"/>
        <w:rPr>
          <w:sz w:val="24"/>
          <w:szCs w:val="24"/>
        </w:rPr>
      </w:pPr>
      <w:r w:rsidRPr="0001720B">
        <w:rPr>
          <w:sz w:val="24"/>
          <w:szCs w:val="24"/>
        </w:rPr>
        <w:t>5-й этап - обеспечение возможности получения ре</w:t>
      </w:r>
      <w:r>
        <w:rPr>
          <w:sz w:val="24"/>
          <w:szCs w:val="24"/>
        </w:rPr>
        <w:t xml:space="preserve">зультатов предоставления услуги </w:t>
      </w:r>
      <w:r w:rsidRPr="0001720B">
        <w:rPr>
          <w:sz w:val="24"/>
          <w:szCs w:val="24"/>
        </w:rPr>
        <w:t>в электронном виде на Едином портале государственных услуг, если это не запрещено федеральным законом.</w:t>
      </w:r>
    </w:p>
    <w:p w:rsidR="00F123C2" w:rsidRPr="00DF0FAC" w:rsidRDefault="00F123C2" w:rsidP="005655AB">
      <w:pPr>
        <w:pStyle w:val="ConsPlusNormal"/>
        <w:suppressAutoHyphens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FAC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F123C2" w:rsidRPr="00DF0FAC" w:rsidRDefault="00F123C2" w:rsidP="005655AB">
      <w:pPr>
        <w:pStyle w:val="BodyText"/>
        <w:ind w:right="-144" w:firstLine="709"/>
        <w:rPr>
          <w:sz w:val="24"/>
          <w:szCs w:val="24"/>
        </w:rPr>
      </w:pPr>
      <w:r w:rsidRPr="00DF0FAC">
        <w:rPr>
          <w:sz w:val="24"/>
          <w:szCs w:val="24"/>
        </w:rPr>
        <w:t xml:space="preserve">В случае, если после направления заявителем электронного заявления (заявки) необходимо посещение заявителем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, то для заявителя, отправившего электронную заявку, должностное лицо</w:t>
      </w:r>
      <w:r w:rsidRPr="00D1414F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</w:t>
      </w:r>
      <w:r w:rsidRPr="00785C5E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F123C2" w:rsidRPr="00DF0FAC" w:rsidRDefault="00F123C2" w:rsidP="00ED3102">
      <w:pPr>
        <w:pStyle w:val="BodyText"/>
        <w:ind w:right="-144" w:firstLine="709"/>
        <w:rPr>
          <w:b/>
          <w:sz w:val="24"/>
          <w:szCs w:val="24"/>
        </w:rPr>
      </w:pPr>
      <w:r w:rsidRPr="00DF0FAC">
        <w:rPr>
          <w:sz w:val="24"/>
          <w:szCs w:val="24"/>
        </w:rPr>
        <w:t xml:space="preserve">В случае, если обязательное посещение заявителем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требуется, то посредство </w:t>
      </w:r>
      <w:r w:rsidRPr="00DF0FAC">
        <w:rPr>
          <w:sz w:val="24"/>
          <w:szCs w:val="24"/>
        </w:rPr>
        <w:t>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F123C2" w:rsidRDefault="00F123C2" w:rsidP="00076FA7">
      <w:pPr>
        <w:pStyle w:val="BodyText"/>
        <w:ind w:right="-144" w:firstLine="709"/>
        <w:jc w:val="center"/>
        <w:rPr>
          <w:b/>
          <w:sz w:val="24"/>
          <w:szCs w:val="24"/>
        </w:rPr>
      </w:pPr>
    </w:p>
    <w:p w:rsidR="00F123C2" w:rsidRDefault="00F123C2" w:rsidP="00076FA7">
      <w:pPr>
        <w:pStyle w:val="BodyText"/>
        <w:ind w:right="-144" w:firstLine="709"/>
        <w:jc w:val="center"/>
        <w:rPr>
          <w:b/>
          <w:sz w:val="24"/>
          <w:szCs w:val="24"/>
        </w:rPr>
      </w:pPr>
      <w:r w:rsidRPr="00DF0FAC">
        <w:rPr>
          <w:b/>
          <w:sz w:val="24"/>
          <w:szCs w:val="24"/>
          <w:lang w:val="en-US"/>
        </w:rPr>
        <w:t>III</w:t>
      </w:r>
      <w:r w:rsidRPr="00DF0FAC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123C2" w:rsidRDefault="00F123C2" w:rsidP="00076FA7">
      <w:pPr>
        <w:pStyle w:val="BodyText"/>
        <w:ind w:right="-144" w:firstLine="709"/>
        <w:jc w:val="center"/>
        <w:rPr>
          <w:b/>
          <w:sz w:val="24"/>
          <w:szCs w:val="24"/>
        </w:rPr>
      </w:pPr>
    </w:p>
    <w:p w:rsidR="00F123C2" w:rsidRPr="00CF3EE0" w:rsidRDefault="00F123C2" w:rsidP="00CF3EE0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  <w:r w:rsidRPr="00CF3EE0">
        <w:rPr>
          <w:sz w:val="24"/>
          <w:szCs w:val="24"/>
        </w:rPr>
        <w:t>За предоставлением государственной услуги заявите</w:t>
      </w:r>
      <w:r>
        <w:rPr>
          <w:sz w:val="24"/>
          <w:szCs w:val="24"/>
        </w:rPr>
        <w:t xml:space="preserve">ли могут обращаться </w:t>
      </w:r>
      <w:r w:rsidRPr="00CF3EE0">
        <w:rPr>
          <w:sz w:val="24"/>
          <w:szCs w:val="24"/>
        </w:rPr>
        <w:t>с заявлением на бумажном носителе в орган местного самоуправления Санкт-Петербурга по месту жительс</w:t>
      </w:r>
      <w:r w:rsidRPr="00CF3EE0">
        <w:rPr>
          <w:sz w:val="24"/>
          <w:szCs w:val="24"/>
        </w:rPr>
        <w:t>т</w:t>
      </w:r>
      <w:r w:rsidRPr="00CF3EE0">
        <w:rPr>
          <w:sz w:val="24"/>
          <w:szCs w:val="24"/>
        </w:rPr>
        <w:t>ва заявителя либо Многофункциональный центр, в форме электронного документа – через Портал.</w:t>
      </w:r>
      <w:r w:rsidRPr="00DF0FAC">
        <w:rPr>
          <w:color w:val="FF0000"/>
          <w:sz w:val="24"/>
          <w:szCs w:val="24"/>
        </w:rPr>
        <w:tab/>
      </w:r>
    </w:p>
    <w:p w:rsidR="00F123C2" w:rsidRPr="00DF0FAC" w:rsidRDefault="00F123C2" w:rsidP="006F276E">
      <w:pPr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3.1. Описание последовательности административных процедур при предоставлении государственной услуги:</w:t>
      </w:r>
    </w:p>
    <w:p w:rsidR="00F123C2" w:rsidRPr="00037753" w:rsidRDefault="00F123C2" w:rsidP="006F276E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прием заявления и документов, необходимых для предоставления государственной услуги;</w:t>
      </w:r>
    </w:p>
    <w:p w:rsidR="00F123C2" w:rsidRPr="00983CF4" w:rsidRDefault="00F123C2" w:rsidP="00983CF4">
      <w:pPr>
        <w:ind w:right="-142"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и направление межведомственных запросов</w:t>
      </w:r>
      <w:r w:rsidRPr="009272D6">
        <w:rPr>
          <w:sz w:val="24"/>
          <w:szCs w:val="24"/>
        </w:rPr>
        <w:t xml:space="preserve"> о предоставлении документов, необходимых для предоставления государственной услуги, находящ</w:t>
      </w:r>
      <w:r>
        <w:rPr>
          <w:sz w:val="24"/>
          <w:szCs w:val="24"/>
        </w:rPr>
        <w:t xml:space="preserve">ихся </w:t>
      </w:r>
      <w:r w:rsidRPr="009272D6">
        <w:rPr>
          <w:sz w:val="24"/>
          <w:szCs w:val="24"/>
        </w:rPr>
        <w:t>в распоряжении органов государственной вла</w:t>
      </w:r>
      <w:r>
        <w:rPr>
          <w:sz w:val="24"/>
          <w:szCs w:val="24"/>
        </w:rPr>
        <w:t xml:space="preserve">сти и организаций, в том числе </w:t>
      </w:r>
      <w:r w:rsidRPr="009272D6">
        <w:rPr>
          <w:sz w:val="24"/>
          <w:szCs w:val="24"/>
        </w:rPr>
        <w:t>с использованием единой системы межведомственно</w:t>
      </w:r>
      <w:r>
        <w:rPr>
          <w:sz w:val="24"/>
          <w:szCs w:val="24"/>
        </w:rPr>
        <w:t>го электронного взаимодействия</w:t>
      </w:r>
      <w:r w:rsidRPr="009272D6">
        <w:rPr>
          <w:sz w:val="24"/>
          <w:szCs w:val="24"/>
        </w:rPr>
        <w:t>;</w:t>
      </w:r>
    </w:p>
    <w:p w:rsidR="00F123C2" w:rsidRPr="00DF0FAC" w:rsidRDefault="00F123C2" w:rsidP="006F276E">
      <w:pPr>
        <w:tabs>
          <w:tab w:val="left" w:pos="9498"/>
        </w:tabs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издание </w:t>
      </w:r>
      <w:r>
        <w:rPr>
          <w:sz w:val="24"/>
          <w:szCs w:val="24"/>
        </w:rPr>
        <w:t>Местной администрацией МО Звездное</w:t>
      </w:r>
      <w:r w:rsidRPr="00DF0FAC">
        <w:rPr>
          <w:sz w:val="24"/>
          <w:szCs w:val="24"/>
        </w:rPr>
        <w:t xml:space="preserve"> постановления о  </w:t>
      </w:r>
      <w:r w:rsidRPr="00DF0FAC">
        <w:rPr>
          <w:color w:val="000000"/>
          <w:sz w:val="24"/>
          <w:szCs w:val="24"/>
        </w:rPr>
        <w:t xml:space="preserve">разрешении </w:t>
      </w:r>
      <w:r w:rsidRPr="00DF0FAC">
        <w:rPr>
          <w:sz w:val="24"/>
          <w:szCs w:val="24"/>
        </w:rPr>
        <w:t xml:space="preserve">на заключение трудового договора либо об отказе в разрешении на заключение трудового договора. </w:t>
      </w:r>
    </w:p>
    <w:p w:rsidR="00F123C2" w:rsidRPr="00DF0FAC" w:rsidRDefault="00F123C2" w:rsidP="00076FA7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3.2. Предоставление государственной услуги в электронном виде осуществляется в со</w:t>
      </w:r>
      <w:r>
        <w:rPr>
          <w:sz w:val="24"/>
          <w:szCs w:val="24"/>
        </w:rPr>
        <w:t>ответствии с пунктом 2.16</w:t>
      </w:r>
      <w:r w:rsidRPr="00ED310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</w:t>
      </w:r>
      <w:r w:rsidRPr="00DF0FAC">
        <w:rPr>
          <w:sz w:val="24"/>
          <w:szCs w:val="24"/>
        </w:rPr>
        <w:t>.</w:t>
      </w:r>
    </w:p>
    <w:p w:rsidR="00F123C2" w:rsidRPr="00DF0FAC" w:rsidRDefault="00F123C2" w:rsidP="00076FA7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3.3. </w:t>
      </w:r>
      <w:r>
        <w:rPr>
          <w:sz w:val="24"/>
          <w:szCs w:val="24"/>
        </w:rPr>
        <w:t>П</w:t>
      </w:r>
      <w:r w:rsidRPr="00DF0FAC">
        <w:rPr>
          <w:sz w:val="24"/>
          <w:szCs w:val="24"/>
        </w:rPr>
        <w:t>рием заявления и документов, необходимых для предоставления государственной услуги.</w:t>
      </w:r>
    </w:p>
    <w:p w:rsidR="00F123C2" w:rsidRPr="00DF0FAC" w:rsidRDefault="00F123C2" w:rsidP="00076FA7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3.3.1. События (юридические факты), являющиеся основанием для начала административной процедуры: </w:t>
      </w:r>
    </w:p>
    <w:p w:rsidR="00F123C2" w:rsidRPr="00DF0FAC" w:rsidRDefault="00F123C2" w:rsidP="00076FA7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Многофункционального центра) в </w:t>
      </w:r>
      <w:r>
        <w:rPr>
          <w:sz w:val="24"/>
          <w:szCs w:val="24"/>
        </w:rPr>
        <w:t>Местную администрацию МО Звездное</w:t>
      </w:r>
      <w:r w:rsidRPr="00DF0FAC">
        <w:rPr>
          <w:sz w:val="24"/>
          <w:szCs w:val="24"/>
        </w:rPr>
        <w:t xml:space="preserve"> заявления о предоставлении государственной услуги и прилагаемых документов, указанных </w:t>
      </w:r>
      <w:r>
        <w:rPr>
          <w:sz w:val="24"/>
          <w:szCs w:val="24"/>
        </w:rPr>
        <w:t>в пункте 2.6</w:t>
      </w:r>
      <w:r w:rsidRPr="00ED3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Административного регламента </w:t>
      </w:r>
      <w:r w:rsidRPr="00DF0FAC">
        <w:rPr>
          <w:sz w:val="24"/>
          <w:szCs w:val="24"/>
        </w:rPr>
        <w:t>(далее – комплект документов).</w:t>
      </w:r>
    </w:p>
    <w:p w:rsidR="00F123C2" w:rsidRPr="00DF0FAC" w:rsidRDefault="00F123C2" w:rsidP="00076FA7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3.3.2. Ответственным за выполнение административной процедуры является специалист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</w:t>
      </w:r>
    </w:p>
    <w:p w:rsidR="00F123C2" w:rsidRPr="00AC034D" w:rsidRDefault="00F123C2" w:rsidP="00AC034D">
      <w:pPr>
        <w:ind w:right="-144" w:firstLine="709"/>
        <w:jc w:val="both"/>
        <w:rPr>
          <w:sz w:val="24"/>
          <w:szCs w:val="24"/>
        </w:rPr>
      </w:pPr>
      <w:r w:rsidRPr="00AC034D">
        <w:rPr>
          <w:sz w:val="24"/>
          <w:szCs w:val="24"/>
        </w:rPr>
        <w:t>3.3.3. Содержание и продолжительность выполнения административной процедуры.</w:t>
      </w:r>
    </w:p>
    <w:p w:rsidR="00F123C2" w:rsidRPr="00AC034D" w:rsidRDefault="00F123C2" w:rsidP="00AC034D">
      <w:pPr>
        <w:tabs>
          <w:tab w:val="left" w:pos="9639"/>
        </w:tabs>
        <w:ind w:right="-144" w:firstLine="567"/>
        <w:jc w:val="both"/>
        <w:rPr>
          <w:sz w:val="24"/>
          <w:szCs w:val="24"/>
        </w:rPr>
      </w:pPr>
      <w:r w:rsidRPr="00AC034D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Местной администрации МО Звездное</w:t>
      </w:r>
      <w:r w:rsidRPr="00AC034D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r>
        <w:rPr>
          <w:sz w:val="24"/>
          <w:szCs w:val="24"/>
        </w:rPr>
        <w:t xml:space="preserve"> (далее – отдельные государственные полномочия)</w:t>
      </w:r>
      <w:r w:rsidRPr="00AC034D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F123C2" w:rsidRPr="00DF0FAC" w:rsidRDefault="00F123C2" w:rsidP="00076FA7">
      <w:pPr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определяет предмет обращения;</w:t>
      </w:r>
    </w:p>
    <w:p w:rsidR="00F123C2" w:rsidRPr="00DF0FAC" w:rsidRDefault="00F123C2" w:rsidP="00076FA7">
      <w:pPr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устанавливает личность заявителя и его полномочия;</w:t>
      </w:r>
    </w:p>
    <w:p w:rsidR="00F123C2" w:rsidRPr="00DF0FAC" w:rsidRDefault="00F123C2" w:rsidP="00076FA7">
      <w:pPr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, ответственным за прием документов, о чем на заявлении делается соответствующая запись;</w:t>
      </w:r>
    </w:p>
    <w:p w:rsidR="00F123C2" w:rsidRDefault="00F123C2" w:rsidP="00076FA7">
      <w:pPr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проверяет наличие документов и дает их оценку на предмет соответствия перечню документов, ука</w:t>
      </w:r>
      <w:r>
        <w:rPr>
          <w:sz w:val="24"/>
          <w:szCs w:val="24"/>
        </w:rPr>
        <w:t>занных в пункте 2.6 настоящего Административного регламента</w:t>
      </w:r>
      <w:r w:rsidRPr="00DF0FAC">
        <w:rPr>
          <w:sz w:val="24"/>
          <w:szCs w:val="24"/>
        </w:rPr>
        <w:t>;</w:t>
      </w:r>
    </w:p>
    <w:p w:rsidR="00F123C2" w:rsidRPr="00283154" w:rsidRDefault="00F123C2" w:rsidP="00283154">
      <w:pPr>
        <w:tabs>
          <w:tab w:val="left" w:pos="9354"/>
        </w:tabs>
        <w:ind w:right="-6" w:firstLine="709"/>
        <w:jc w:val="both"/>
        <w:rPr>
          <w:sz w:val="24"/>
          <w:szCs w:val="24"/>
        </w:rPr>
      </w:pPr>
      <w:r w:rsidRPr="00283154">
        <w:rPr>
          <w:sz w:val="24"/>
          <w:szCs w:val="24"/>
        </w:rPr>
        <w:t xml:space="preserve">в случае необходимости направления межведомственных запросов в исполнительные органы государственной власти (организации) Санкт-Петербурга 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о необходимости подготовки межведомственных запросов специалисту </w:t>
      </w:r>
      <w:r>
        <w:rPr>
          <w:sz w:val="24"/>
          <w:szCs w:val="24"/>
        </w:rPr>
        <w:t>Местной администрации МО Звездное</w:t>
      </w:r>
      <w:r w:rsidRPr="00283154">
        <w:rPr>
          <w:sz w:val="24"/>
          <w:szCs w:val="24"/>
        </w:rPr>
        <w:t>, ответственному за подготовку и направление межведомственных запросов, а также получение ответов на них, в том числе с использованием единой системы межведомственного электронного взаимодействия;</w:t>
      </w:r>
    </w:p>
    <w:p w:rsidR="00F123C2" w:rsidRPr="00DF0FAC" w:rsidRDefault="00F123C2" w:rsidP="00624653">
      <w:pPr>
        <w:tabs>
          <w:tab w:val="left" w:pos="9354"/>
        </w:tabs>
        <w:ind w:right="-2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F123C2" w:rsidRPr="00DF0FAC" w:rsidRDefault="00F123C2" w:rsidP="00624653">
      <w:pPr>
        <w:tabs>
          <w:tab w:val="left" w:pos="9354"/>
        </w:tabs>
        <w:ind w:right="-2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фиксирует факт приема док</w:t>
      </w:r>
      <w:r>
        <w:rPr>
          <w:sz w:val="24"/>
          <w:szCs w:val="24"/>
        </w:rPr>
        <w:t>ументов, указанных в пункте 2.6 настоящего Административного регламента</w:t>
      </w:r>
      <w:r w:rsidRPr="00DF0FAC">
        <w:rPr>
          <w:sz w:val="24"/>
          <w:szCs w:val="24"/>
        </w:rPr>
        <w:t>, в журнале регистрации;</w:t>
      </w:r>
    </w:p>
    <w:p w:rsidR="00F123C2" w:rsidRPr="00DF0FAC" w:rsidRDefault="00F123C2" w:rsidP="00624653">
      <w:pPr>
        <w:tabs>
          <w:tab w:val="left" w:pos="9356"/>
        </w:tabs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передает комплект документов специалисту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, к должностным обязанностям которого отнесено выполнение отдельных государственных полномочий, ответственному за подготовку проекта постановления о </w:t>
      </w:r>
      <w:r w:rsidRPr="00DF0FAC">
        <w:rPr>
          <w:color w:val="000000"/>
          <w:sz w:val="24"/>
          <w:szCs w:val="24"/>
        </w:rPr>
        <w:t xml:space="preserve">разрешении </w:t>
      </w:r>
      <w:r w:rsidRPr="00DF0FAC">
        <w:rPr>
          <w:sz w:val="24"/>
          <w:szCs w:val="24"/>
        </w:rPr>
        <w:t xml:space="preserve">на заключение трудового договора либо об отказе в разрешении на заключение трудового договора. </w:t>
      </w:r>
    </w:p>
    <w:p w:rsidR="00F123C2" w:rsidRDefault="00F123C2" w:rsidP="00624653">
      <w:pPr>
        <w:ind w:right="-2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Продолжительность административной процедуры не должна превышать одного рабочего дня.</w:t>
      </w:r>
    </w:p>
    <w:p w:rsidR="00F123C2" w:rsidRPr="00267FC5" w:rsidRDefault="00F123C2" w:rsidP="00267FC5">
      <w:pPr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>Специалист</w:t>
      </w:r>
      <w:r w:rsidRPr="00361C1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67FC5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F123C2" w:rsidRPr="00267FC5" w:rsidRDefault="00F123C2" w:rsidP="00267FC5">
      <w:pPr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>получает копии документов и реестр документов из Многофункционального центра:</w:t>
      </w:r>
    </w:p>
    <w:p w:rsidR="00F123C2" w:rsidRPr="00267FC5" w:rsidRDefault="00F123C2" w:rsidP="00267FC5">
      <w:pPr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>а) в электронном виде (в составе пакетов электронных дел получателей государственной услуги);</w:t>
      </w:r>
    </w:p>
    <w:p w:rsidR="00F123C2" w:rsidRPr="00267FC5" w:rsidRDefault="00F123C2" w:rsidP="00267FC5">
      <w:pPr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>б) на бумажных носителях (в случае необходимости обязательного представления оригиналов документов);</w:t>
      </w:r>
    </w:p>
    <w:p w:rsidR="00F123C2" w:rsidRPr="00267FC5" w:rsidRDefault="00F123C2" w:rsidP="00267FC5">
      <w:pPr>
        <w:ind w:firstLine="709"/>
        <w:jc w:val="both"/>
        <w:rPr>
          <w:sz w:val="24"/>
          <w:szCs w:val="24"/>
        </w:rPr>
      </w:pPr>
      <w:r w:rsidRPr="00267FC5">
        <w:rPr>
          <w:sz w:val="24"/>
          <w:szCs w:val="24"/>
        </w:rPr>
        <w:t xml:space="preserve"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 </w:t>
      </w:r>
    </w:p>
    <w:p w:rsidR="00F123C2" w:rsidRPr="00267FC5" w:rsidRDefault="00F123C2" w:rsidP="00267FC5">
      <w:pPr>
        <w:ind w:firstLine="709"/>
        <w:jc w:val="both"/>
        <w:rPr>
          <w:sz w:val="24"/>
          <w:szCs w:val="24"/>
        </w:rPr>
      </w:pPr>
      <w:r w:rsidRPr="00267FC5">
        <w:rPr>
          <w:sz w:val="24"/>
          <w:szCs w:val="24"/>
        </w:rPr>
        <w:t xml:space="preserve">проверяет наличие документов и дает их оценку на предмет соответствия перечню документов, указанных в пунктах 2.6 </w:t>
      </w:r>
      <w:r>
        <w:rPr>
          <w:sz w:val="24"/>
          <w:szCs w:val="24"/>
        </w:rPr>
        <w:t>настоящего Административного регламента</w:t>
      </w:r>
      <w:r w:rsidRPr="00267FC5">
        <w:rPr>
          <w:sz w:val="24"/>
          <w:szCs w:val="24"/>
        </w:rPr>
        <w:t>, определяет необходимость осуществления межведомственных запросов, о чем на заявлении делается соответствующая запись;</w:t>
      </w:r>
    </w:p>
    <w:p w:rsidR="00F123C2" w:rsidRPr="00267FC5" w:rsidRDefault="00F123C2" w:rsidP="00267FC5">
      <w:pPr>
        <w:tabs>
          <w:tab w:val="left" w:pos="9354"/>
        </w:tabs>
        <w:ind w:right="-6" w:firstLine="709"/>
        <w:jc w:val="both"/>
        <w:rPr>
          <w:sz w:val="24"/>
          <w:szCs w:val="24"/>
        </w:rPr>
      </w:pPr>
      <w:r w:rsidRPr="00267FC5">
        <w:rPr>
          <w:sz w:val="24"/>
          <w:szCs w:val="24"/>
        </w:rPr>
        <w:t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</w:t>
      </w:r>
      <w:r w:rsidRPr="00BE22BB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67FC5">
        <w:rPr>
          <w:sz w:val="24"/>
          <w:szCs w:val="24"/>
        </w:rPr>
        <w:t>, ответственному за подготовку и направление межведомственных запросов, а также получение ответов на них;</w:t>
      </w:r>
    </w:p>
    <w:p w:rsidR="00F123C2" w:rsidRPr="00267FC5" w:rsidRDefault="00F123C2" w:rsidP="00267FC5">
      <w:pPr>
        <w:ind w:firstLine="720"/>
        <w:jc w:val="both"/>
        <w:rPr>
          <w:sz w:val="24"/>
          <w:szCs w:val="24"/>
        </w:rPr>
      </w:pPr>
      <w:r w:rsidRPr="00267FC5">
        <w:rPr>
          <w:sz w:val="24"/>
          <w:szCs w:val="24"/>
        </w:rPr>
        <w:t xml:space="preserve">фиксирует факт приема документов, указанных в пунктах 2.6 </w:t>
      </w:r>
      <w:r>
        <w:rPr>
          <w:sz w:val="24"/>
          <w:szCs w:val="24"/>
        </w:rPr>
        <w:t>настоящего Административного регламента</w:t>
      </w:r>
      <w:r w:rsidRPr="00267FC5">
        <w:rPr>
          <w:sz w:val="24"/>
          <w:szCs w:val="24"/>
        </w:rPr>
        <w:t>, в журнале регистрации;</w:t>
      </w:r>
    </w:p>
    <w:p w:rsidR="00F123C2" w:rsidRPr="00DF0FAC" w:rsidRDefault="00F123C2" w:rsidP="00267FC5">
      <w:pPr>
        <w:ind w:firstLine="709"/>
        <w:jc w:val="both"/>
        <w:rPr>
          <w:sz w:val="24"/>
          <w:szCs w:val="24"/>
        </w:rPr>
      </w:pPr>
      <w:r w:rsidRPr="00267FC5">
        <w:rPr>
          <w:sz w:val="24"/>
          <w:szCs w:val="24"/>
        </w:rPr>
        <w:t>передает комплект документов заявителя для принятия решения специалисту органа местного самоуправления Санкт-Петербурга, ответственному за подготовку решения о  предоставлении мер социальной поддержки.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3.3.4.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нормативными правовыми актами, регулирующих отношения, возникающие в связи с предоставлением государс</w:t>
      </w:r>
      <w:r>
        <w:rPr>
          <w:sz w:val="24"/>
          <w:szCs w:val="24"/>
        </w:rPr>
        <w:t>твенной услуги, согласно п. 2.5 настоящего Административного регламента</w:t>
      </w:r>
      <w:r w:rsidRPr="00DF0FAC">
        <w:rPr>
          <w:sz w:val="24"/>
          <w:szCs w:val="24"/>
        </w:rPr>
        <w:t>: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3.3.5. Результат административной процедуры и порядок передачи результата:</w:t>
      </w:r>
    </w:p>
    <w:p w:rsidR="00F123C2" w:rsidRPr="00DF0FAC" w:rsidRDefault="00F123C2" w:rsidP="00076FA7">
      <w:pPr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специалист</w:t>
      </w:r>
      <w:r w:rsidRPr="00361C1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услуги, передает комплект документов</w:t>
      </w:r>
      <w:r>
        <w:rPr>
          <w:sz w:val="24"/>
          <w:szCs w:val="24"/>
        </w:rPr>
        <w:t xml:space="preserve"> специалисту Местной администрации МО Звездное, ответственному за подготовку межведомственных запросов, и</w:t>
      </w:r>
      <w:r w:rsidRPr="00DF0FAC">
        <w:rPr>
          <w:sz w:val="24"/>
          <w:szCs w:val="24"/>
        </w:rPr>
        <w:t xml:space="preserve"> специалисту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, ответственному за подготовку проекта постановления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о </w:t>
      </w:r>
      <w:r w:rsidRPr="00DF0FAC">
        <w:rPr>
          <w:color w:val="000000"/>
          <w:sz w:val="24"/>
          <w:szCs w:val="24"/>
        </w:rPr>
        <w:t xml:space="preserve">разрешении </w:t>
      </w:r>
      <w:r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договора.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3.3.6. Способ фиксации результата выполнения административной процедуры:</w:t>
      </w:r>
    </w:p>
    <w:p w:rsidR="00F123C2" w:rsidRPr="00037753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регистрация заявления и документов в соответствующем журнале.</w:t>
      </w:r>
    </w:p>
    <w:p w:rsidR="00F123C2" w:rsidRPr="009272D6" w:rsidRDefault="00F123C2" w:rsidP="009272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9272D6">
        <w:rPr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>П</w:t>
      </w:r>
      <w:r w:rsidRPr="009272D6">
        <w:rPr>
          <w:sz w:val="24"/>
          <w:szCs w:val="24"/>
        </w:rPr>
        <w:t>одготовка</w:t>
      </w:r>
      <w:r>
        <w:rPr>
          <w:sz w:val="24"/>
          <w:szCs w:val="24"/>
        </w:rPr>
        <w:t xml:space="preserve"> и направление межведомственных запросов </w:t>
      </w:r>
      <w:r w:rsidRPr="009272D6">
        <w:rPr>
          <w:sz w:val="24"/>
          <w:szCs w:val="24"/>
        </w:rPr>
        <w:t>о предоставлении 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с использованием единой системы межведомственного электронного взаимодействия</w:t>
      </w:r>
      <w:r>
        <w:rPr>
          <w:sz w:val="24"/>
          <w:szCs w:val="24"/>
        </w:rPr>
        <w:t>.</w:t>
      </w:r>
      <w:r w:rsidRPr="009272D6">
        <w:rPr>
          <w:sz w:val="24"/>
          <w:szCs w:val="24"/>
        </w:rPr>
        <w:t xml:space="preserve"> 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61D33">
        <w:rPr>
          <w:sz w:val="24"/>
          <w:szCs w:val="24"/>
        </w:rPr>
        <w:t>4</w:t>
      </w:r>
      <w:r w:rsidRPr="009272D6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установление необходимости направления </w:t>
      </w:r>
      <w:r>
        <w:rPr>
          <w:sz w:val="24"/>
          <w:szCs w:val="24"/>
        </w:rPr>
        <w:t>межведомственных запросов</w:t>
      </w:r>
      <w:r w:rsidRPr="009272D6">
        <w:rPr>
          <w:sz w:val="24"/>
          <w:szCs w:val="24"/>
        </w:rPr>
        <w:t xml:space="preserve"> при приеме документов заявителя, получение копии заявления с соответствующей записью специалистом </w:t>
      </w:r>
      <w:r>
        <w:rPr>
          <w:sz w:val="24"/>
          <w:szCs w:val="24"/>
        </w:rPr>
        <w:t>Местной администрации МО Звездное</w:t>
      </w:r>
      <w:r w:rsidRPr="009272D6">
        <w:rPr>
          <w:sz w:val="24"/>
          <w:szCs w:val="24"/>
        </w:rPr>
        <w:t xml:space="preserve">, ответственным за подготовку, направление межведомственных запросов и получение ответов на них, от специалиста </w:t>
      </w:r>
      <w:r>
        <w:rPr>
          <w:sz w:val="24"/>
          <w:szCs w:val="24"/>
        </w:rPr>
        <w:t>Местной администрации МО Звездное</w:t>
      </w:r>
      <w:r w:rsidRPr="009272D6">
        <w:rPr>
          <w:sz w:val="24"/>
          <w:szCs w:val="24"/>
        </w:rPr>
        <w:t>, ответственного за прием заявления и документов, необходимых для предоставления государственной услуги.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61D33">
        <w:rPr>
          <w:sz w:val="24"/>
          <w:szCs w:val="24"/>
        </w:rPr>
        <w:t>4</w:t>
      </w:r>
      <w:r w:rsidRPr="009272D6">
        <w:rPr>
          <w:sz w:val="24"/>
          <w:szCs w:val="24"/>
        </w:rPr>
        <w:t>.2. В рамках административной процедуры специалист</w:t>
      </w:r>
      <w:r w:rsidRPr="00361C1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9272D6">
        <w:rPr>
          <w:sz w:val="24"/>
          <w:szCs w:val="24"/>
        </w:rPr>
        <w:t>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подготавливает проекты межведомственных запросов, в том числе в форме электронного документа;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F123C2" w:rsidRPr="00037753" w:rsidRDefault="00F123C2" w:rsidP="00780B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направляет межведомственные запросы</w:t>
      </w:r>
      <w:r>
        <w:rPr>
          <w:sz w:val="24"/>
          <w:szCs w:val="24"/>
        </w:rPr>
        <w:t xml:space="preserve"> в</w:t>
      </w:r>
      <w:r w:rsidRPr="00780BC6">
        <w:rPr>
          <w:sz w:val="24"/>
          <w:szCs w:val="24"/>
        </w:rPr>
        <w:t xml:space="preserve">: </w:t>
      </w:r>
      <w:r w:rsidRPr="009272D6">
        <w:rPr>
          <w:sz w:val="24"/>
          <w:szCs w:val="24"/>
        </w:rPr>
        <w:t>КЗАГС;</w:t>
      </w:r>
      <w:r w:rsidRPr="00DE0687">
        <w:t xml:space="preserve"> </w:t>
      </w:r>
      <w:r w:rsidRPr="00780BC6">
        <w:rPr>
          <w:sz w:val="24"/>
          <w:szCs w:val="24"/>
        </w:rPr>
        <w:t xml:space="preserve">органы опеки и попечительства внутригородских муниципальных образований Санкт-Петербурга; </w:t>
      </w:r>
      <w:r w:rsidRPr="00925EE5">
        <w:rPr>
          <w:sz w:val="24"/>
          <w:szCs w:val="24"/>
        </w:rPr>
        <w:t>СПб ГКУ ЖА посредством автоматизированной информационной системы «Население. Жилой фонд»;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получает ответы на межведомственные запросы;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передает полученные документы (информацию), специалисту органа местного самоуправления, ответственному за подготовку разрешение разногласий между родителями по вопросам, касающимся воспитания и образования детей.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Межведомственный запрос должен содержать следующие сведения: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наименование органа (организации), направляющего межведомственный запрос;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наименование органа (организации), в адрес которого направляется межведомственный запрос;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</w:t>
      </w:r>
      <w:r>
        <w:rPr>
          <w:sz w:val="24"/>
          <w:szCs w:val="24"/>
        </w:rPr>
        <w:br/>
      </w:r>
      <w:r w:rsidRPr="009272D6">
        <w:rPr>
          <w:sz w:val="24"/>
          <w:szCs w:val="24"/>
        </w:rPr>
        <w:t>в реестре государственных услуг или реестре муниципальных услуг;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сведения, необходимые для представления документа и(или) информ</w:t>
      </w:r>
      <w:r>
        <w:rPr>
          <w:sz w:val="24"/>
          <w:szCs w:val="24"/>
        </w:rPr>
        <w:t>ации, установленные настоящими м</w:t>
      </w:r>
      <w:r w:rsidRPr="009272D6">
        <w:rPr>
          <w:sz w:val="24"/>
          <w:szCs w:val="24"/>
        </w:rPr>
        <w:t>етодическими рекомендациями;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дата направления межведомственного запроса и срок ожидаемого ответа на межведомственный запрос;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Межведомственный запрос направляется: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по электронной почте;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иными способами, не противоречащими законодательству.</w:t>
      </w:r>
    </w:p>
    <w:p w:rsidR="00F123C2" w:rsidRPr="009272D6" w:rsidRDefault="00F123C2" w:rsidP="009272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Датой направления межведомственного запроса считается дата регистрации исходящего запроса системой управления РСМЭВ,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отправления, дата, указанная в расписке уполномоченного лица о получении межведомственного запроса.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37753">
        <w:rPr>
          <w:sz w:val="24"/>
          <w:szCs w:val="24"/>
        </w:rPr>
        <w:t>4</w:t>
      </w:r>
      <w:r w:rsidRPr="009272D6">
        <w:rPr>
          <w:sz w:val="24"/>
          <w:szCs w:val="24"/>
        </w:rPr>
        <w:t>.3. Продолжительность административной процедуры составляет один рабочий день 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взаимодействия).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В случае направления </w:t>
      </w:r>
      <w:r>
        <w:rPr>
          <w:sz w:val="24"/>
          <w:szCs w:val="24"/>
        </w:rPr>
        <w:t>Местной администрации МО Звездное</w:t>
      </w:r>
      <w:r w:rsidRPr="009272D6">
        <w:rPr>
          <w:sz w:val="24"/>
          <w:szCs w:val="24"/>
        </w:rPr>
        <w:t xml:space="preserve">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При отсутствии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подготовка, направление межведомственных запросов 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 и муниципальных услуг», а также  Порядком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(заказ), утвержденным постановлением Правительства Санкт-Петербурга от 23.12.2011 № 1753 (далее - Порядок).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37753">
        <w:rPr>
          <w:sz w:val="24"/>
          <w:szCs w:val="24"/>
        </w:rPr>
        <w:t>4</w:t>
      </w:r>
      <w:r w:rsidRPr="009272D6">
        <w:rPr>
          <w:sz w:val="24"/>
          <w:szCs w:val="24"/>
        </w:rPr>
        <w:t xml:space="preserve">.4. Административная процедура осуществляется специалистом </w:t>
      </w:r>
      <w:r>
        <w:rPr>
          <w:sz w:val="24"/>
          <w:szCs w:val="24"/>
        </w:rPr>
        <w:t>Местной администрации МО Звездное</w:t>
      </w:r>
      <w:r w:rsidRPr="009272D6">
        <w:rPr>
          <w:sz w:val="24"/>
          <w:szCs w:val="24"/>
        </w:rPr>
        <w:t>, ответственным за подготовку, направление межведомственных запросов</w:t>
      </w:r>
      <w:r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>и получение ответов на них.</w:t>
      </w:r>
    </w:p>
    <w:p w:rsidR="00F123C2" w:rsidRPr="009272D6" w:rsidRDefault="00F123C2" w:rsidP="009272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27F51">
        <w:rPr>
          <w:sz w:val="24"/>
          <w:szCs w:val="24"/>
        </w:rPr>
        <w:t>4</w:t>
      </w:r>
      <w:r w:rsidRPr="009272D6">
        <w:rPr>
          <w:sz w:val="24"/>
          <w:szCs w:val="24"/>
        </w:rPr>
        <w:t>.5.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</w:t>
      </w:r>
      <w:r>
        <w:rPr>
          <w:sz w:val="24"/>
          <w:szCs w:val="24"/>
        </w:rPr>
        <w:t xml:space="preserve">занных в  пункте 2.6 </w:t>
      </w:r>
      <w:r w:rsidRPr="00DD7177">
        <w:rPr>
          <w:sz w:val="24"/>
          <w:szCs w:val="24"/>
        </w:rPr>
        <w:t>настоящего Административного регламента</w:t>
      </w:r>
      <w:r w:rsidRPr="009272D6">
        <w:rPr>
          <w:sz w:val="24"/>
          <w:szCs w:val="24"/>
        </w:rPr>
        <w:t>.</w:t>
      </w:r>
    </w:p>
    <w:p w:rsidR="00F123C2" w:rsidRPr="009272D6" w:rsidRDefault="00F123C2" w:rsidP="009272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61D33">
        <w:rPr>
          <w:sz w:val="24"/>
          <w:szCs w:val="24"/>
        </w:rPr>
        <w:t>4</w:t>
      </w:r>
      <w:r w:rsidRPr="009272D6">
        <w:rPr>
          <w:sz w:val="24"/>
          <w:szCs w:val="24"/>
        </w:rPr>
        <w:t xml:space="preserve">.6. Результатом административной процедуры является получение </w:t>
      </w:r>
      <w:r>
        <w:rPr>
          <w:sz w:val="24"/>
          <w:szCs w:val="24"/>
        </w:rPr>
        <w:t>Местной администрации МО Звездное</w:t>
      </w:r>
      <w:r w:rsidRPr="009272D6">
        <w:rPr>
          <w:sz w:val="24"/>
          <w:szCs w:val="24"/>
        </w:rPr>
        <w:t xml:space="preserve"> документов и информации,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представить,</w:t>
      </w:r>
      <w:r>
        <w:rPr>
          <w:sz w:val="24"/>
          <w:szCs w:val="24"/>
        </w:rPr>
        <w:t xml:space="preserve"> </w:t>
      </w:r>
      <w:r w:rsidRPr="009272D6">
        <w:rPr>
          <w:sz w:val="24"/>
          <w:szCs w:val="24"/>
        </w:rPr>
        <w:t>указанных в пункте 2.6</w:t>
      </w:r>
      <w:r w:rsidRPr="00D1414F">
        <w:rPr>
          <w:sz w:val="24"/>
          <w:szCs w:val="24"/>
        </w:rPr>
        <w:t xml:space="preserve"> </w:t>
      </w:r>
      <w:r w:rsidRPr="00DD7177">
        <w:rPr>
          <w:sz w:val="24"/>
          <w:szCs w:val="24"/>
        </w:rPr>
        <w:t>настоящего Административного регламента</w:t>
      </w:r>
      <w:r w:rsidRPr="009272D6">
        <w:rPr>
          <w:sz w:val="24"/>
          <w:szCs w:val="24"/>
        </w:rPr>
        <w:t>.</w:t>
      </w:r>
    </w:p>
    <w:p w:rsidR="00F123C2" w:rsidRPr="009272D6" w:rsidRDefault="00F123C2" w:rsidP="009272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61D33">
        <w:rPr>
          <w:sz w:val="24"/>
          <w:szCs w:val="24"/>
        </w:rPr>
        <w:t>4</w:t>
      </w:r>
      <w:r w:rsidRPr="009272D6">
        <w:rPr>
          <w:sz w:val="24"/>
          <w:szCs w:val="24"/>
        </w:rPr>
        <w:t>.7. Способом фиксации результата выполнения административной процедуры является регистрация запроса и ответа на запрос в информацион</w:t>
      </w:r>
      <w:r>
        <w:rPr>
          <w:sz w:val="24"/>
          <w:szCs w:val="24"/>
        </w:rPr>
        <w:t>ной системе органов местного самоуправления Санкт-Петербурга</w:t>
      </w:r>
      <w:r w:rsidRPr="009272D6">
        <w:rPr>
          <w:sz w:val="24"/>
          <w:szCs w:val="24"/>
        </w:rPr>
        <w:t>.</w:t>
      </w:r>
    </w:p>
    <w:p w:rsidR="00F123C2" w:rsidRPr="00DF0FAC" w:rsidRDefault="00F123C2" w:rsidP="00076FA7">
      <w:pPr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272D6">
        <w:rPr>
          <w:sz w:val="24"/>
          <w:szCs w:val="24"/>
        </w:rPr>
        <w:t>5</w:t>
      </w:r>
      <w:r w:rsidRPr="00DF0FAC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Pr="00DF0FAC">
        <w:rPr>
          <w:sz w:val="24"/>
          <w:szCs w:val="24"/>
        </w:rPr>
        <w:t xml:space="preserve">здание </w:t>
      </w:r>
      <w:r w:rsidRPr="00DF0FA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о  </w:t>
      </w:r>
      <w:r w:rsidRPr="00DF0FAC">
        <w:rPr>
          <w:color w:val="000000"/>
          <w:sz w:val="24"/>
          <w:szCs w:val="24"/>
        </w:rPr>
        <w:t xml:space="preserve">разрешении </w:t>
      </w:r>
      <w:r w:rsidRPr="00DF0FAC">
        <w:rPr>
          <w:sz w:val="24"/>
          <w:szCs w:val="24"/>
        </w:rPr>
        <w:t xml:space="preserve">на заключение трудового договора либо об отказе в разрешении на заключение трудового договора. </w:t>
      </w:r>
    </w:p>
    <w:p w:rsidR="00F123C2" w:rsidRPr="00DF0FAC" w:rsidRDefault="00F123C2" w:rsidP="00076FA7">
      <w:pPr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DF0FAC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получение </w:t>
      </w:r>
      <w:r>
        <w:rPr>
          <w:sz w:val="24"/>
          <w:szCs w:val="24"/>
        </w:rPr>
        <w:t>специалистом Местной администрации МО Звездное</w:t>
      </w:r>
      <w:r w:rsidRPr="00DF0FAC">
        <w:rPr>
          <w:sz w:val="24"/>
          <w:szCs w:val="24"/>
        </w:rPr>
        <w:t xml:space="preserve">, ответственным за издание постановления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о </w:t>
      </w:r>
      <w:r w:rsidRPr="00DF0FAC">
        <w:rPr>
          <w:color w:val="000000"/>
          <w:sz w:val="24"/>
          <w:szCs w:val="24"/>
        </w:rPr>
        <w:t xml:space="preserve">разрешении </w:t>
      </w:r>
      <w:r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договора,  комплекта документо</w:t>
      </w:r>
      <w:r>
        <w:rPr>
          <w:sz w:val="24"/>
          <w:szCs w:val="24"/>
        </w:rPr>
        <w:t xml:space="preserve">в, предусмотренного пунктом 2.6 </w:t>
      </w:r>
      <w:r w:rsidRPr="00DD7177">
        <w:rPr>
          <w:sz w:val="24"/>
          <w:szCs w:val="24"/>
        </w:rPr>
        <w:t>настоящего Административного регламента</w:t>
      </w:r>
      <w:r w:rsidRPr="00DF0FAC">
        <w:rPr>
          <w:sz w:val="24"/>
          <w:szCs w:val="24"/>
        </w:rPr>
        <w:t>.</w:t>
      </w:r>
    </w:p>
    <w:p w:rsidR="00F123C2" w:rsidRPr="00DF0FAC" w:rsidRDefault="00F123C2" w:rsidP="00076FA7">
      <w:pPr>
        <w:tabs>
          <w:tab w:val="left" w:pos="9354"/>
        </w:tabs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DF0FAC">
        <w:rPr>
          <w:sz w:val="24"/>
          <w:szCs w:val="24"/>
        </w:rPr>
        <w:t>.2. Ответственными за выполнение административной процедуры являются:</w:t>
      </w:r>
    </w:p>
    <w:p w:rsidR="00F123C2" w:rsidRPr="00DF0FAC" w:rsidRDefault="00F123C2" w:rsidP="00076FA7">
      <w:pPr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Местной администрации МО Звездное</w:t>
      </w:r>
      <w:r w:rsidRPr="00DF0FAC">
        <w:rPr>
          <w:sz w:val="24"/>
          <w:szCs w:val="24"/>
        </w:rPr>
        <w:t xml:space="preserve">, ответственное за издание постановления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</w:t>
      </w:r>
      <w:r w:rsidRPr="00DF0FAC">
        <w:rPr>
          <w:color w:val="000000"/>
          <w:sz w:val="24"/>
          <w:szCs w:val="24"/>
        </w:rPr>
        <w:t xml:space="preserve">о разрешении </w:t>
      </w:r>
      <w:r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договора;</w:t>
      </w:r>
    </w:p>
    <w:p w:rsidR="00F123C2" w:rsidRPr="00DF0FAC" w:rsidRDefault="00F123C2" w:rsidP="005F705B">
      <w:pPr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руководитель структурного подразделения Местной администрации МО Звездное, </w:t>
      </w:r>
      <w:r w:rsidRPr="00DF0FAC">
        <w:rPr>
          <w:sz w:val="24"/>
          <w:szCs w:val="24"/>
        </w:rPr>
        <w:t>к должностным обязанностям которого отнесено выполнение отдель</w:t>
      </w:r>
      <w:r>
        <w:rPr>
          <w:sz w:val="24"/>
          <w:szCs w:val="24"/>
        </w:rPr>
        <w:t>ных государственных полномочий</w:t>
      </w:r>
      <w:r w:rsidRPr="00DF0FAC">
        <w:rPr>
          <w:sz w:val="24"/>
          <w:szCs w:val="24"/>
        </w:rPr>
        <w:t>;</w:t>
      </w:r>
    </w:p>
    <w:p w:rsidR="00F123C2" w:rsidRPr="00DF0FAC" w:rsidRDefault="00F123C2" w:rsidP="00076FA7">
      <w:pPr>
        <w:tabs>
          <w:tab w:val="left" w:pos="9354"/>
        </w:tabs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DF0FAC">
        <w:rPr>
          <w:sz w:val="24"/>
          <w:szCs w:val="24"/>
        </w:rPr>
        <w:t xml:space="preserve">лава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.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DF0FAC">
        <w:rPr>
          <w:sz w:val="24"/>
          <w:szCs w:val="24"/>
        </w:rPr>
        <w:t>.3. Содержание и продолжительность выполнения административной процедуры.</w:t>
      </w:r>
    </w:p>
    <w:p w:rsidR="00F123C2" w:rsidRPr="00DF0FAC" w:rsidRDefault="00F123C2" w:rsidP="00076FA7">
      <w:pPr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, к должностным обязанностям которого отнесено выполнение отдельных государственных полномочий, ответственный за  подготовку проекта постановления  о </w:t>
      </w:r>
      <w:r w:rsidRPr="00DF0FAC">
        <w:rPr>
          <w:color w:val="000000"/>
          <w:sz w:val="24"/>
          <w:szCs w:val="24"/>
        </w:rPr>
        <w:t xml:space="preserve"> разрешении </w:t>
      </w:r>
      <w:r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договора, проводит оценку полученных документов;</w:t>
      </w:r>
    </w:p>
    <w:p w:rsidR="00F123C2" w:rsidRPr="00DF0FAC" w:rsidRDefault="00F123C2" w:rsidP="00076FA7">
      <w:pPr>
        <w:tabs>
          <w:tab w:val="left" w:pos="9498"/>
        </w:tabs>
        <w:autoSpaceDE w:val="0"/>
        <w:autoSpaceDN w:val="0"/>
        <w:adjustRightInd w:val="0"/>
        <w:ind w:right="-144" w:firstLine="567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готовит проект постановления о  </w:t>
      </w:r>
      <w:r w:rsidRPr="00DF0FAC">
        <w:rPr>
          <w:color w:val="000000"/>
          <w:sz w:val="24"/>
          <w:szCs w:val="24"/>
        </w:rPr>
        <w:t xml:space="preserve">разрешении </w:t>
      </w:r>
      <w:r w:rsidRPr="00DF0FAC">
        <w:rPr>
          <w:sz w:val="24"/>
          <w:szCs w:val="24"/>
        </w:rPr>
        <w:t>на заключение трудового договора либо об отказе в разрешении на заключение трудового договора, согласно при</w:t>
      </w:r>
      <w:r>
        <w:rPr>
          <w:sz w:val="24"/>
          <w:szCs w:val="24"/>
        </w:rPr>
        <w:t xml:space="preserve">ложению № 3 </w:t>
      </w:r>
      <w:r w:rsidRPr="00DF0FAC">
        <w:rPr>
          <w:sz w:val="24"/>
          <w:szCs w:val="24"/>
        </w:rPr>
        <w:t>к</w:t>
      </w:r>
      <w:r w:rsidRPr="00D1414F">
        <w:rPr>
          <w:sz w:val="24"/>
          <w:szCs w:val="24"/>
        </w:rPr>
        <w:t xml:space="preserve"> </w:t>
      </w:r>
      <w:r w:rsidRPr="00DD7177">
        <w:rPr>
          <w:sz w:val="24"/>
          <w:szCs w:val="24"/>
        </w:rPr>
        <w:t>настоящ</w:t>
      </w:r>
      <w:r>
        <w:rPr>
          <w:sz w:val="24"/>
          <w:szCs w:val="24"/>
        </w:rPr>
        <w:t>ему</w:t>
      </w:r>
      <w:r w:rsidRPr="00DD7177">
        <w:rPr>
          <w:sz w:val="24"/>
          <w:szCs w:val="24"/>
        </w:rPr>
        <w:t xml:space="preserve"> Административн</w:t>
      </w:r>
      <w:r>
        <w:rPr>
          <w:sz w:val="24"/>
          <w:szCs w:val="24"/>
        </w:rPr>
        <w:t>ому</w:t>
      </w:r>
      <w:r w:rsidRPr="00DD7177">
        <w:rPr>
          <w:sz w:val="24"/>
          <w:szCs w:val="24"/>
        </w:rPr>
        <w:t xml:space="preserve"> регламент</w:t>
      </w:r>
      <w:r>
        <w:rPr>
          <w:sz w:val="24"/>
          <w:szCs w:val="24"/>
        </w:rPr>
        <w:t>у</w:t>
      </w:r>
      <w:r w:rsidRPr="00DF0FAC">
        <w:rPr>
          <w:sz w:val="24"/>
          <w:szCs w:val="24"/>
        </w:rPr>
        <w:t>;</w:t>
      </w:r>
    </w:p>
    <w:p w:rsidR="00F123C2" w:rsidRPr="00DF0FAC" w:rsidRDefault="00F123C2" w:rsidP="00076FA7">
      <w:pPr>
        <w:tabs>
          <w:tab w:val="left" w:pos="9781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передает проект постановления, согласованный с руководителем структурного подразделения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, к должностным обязанностям которого отнесено выполнение отдель</w:t>
      </w:r>
      <w:r>
        <w:rPr>
          <w:sz w:val="24"/>
          <w:szCs w:val="24"/>
        </w:rPr>
        <w:t>ных государственных полномочий</w:t>
      </w:r>
      <w:r w:rsidRPr="00DF0FAC">
        <w:rPr>
          <w:sz w:val="24"/>
          <w:szCs w:val="24"/>
        </w:rPr>
        <w:t xml:space="preserve">, </w:t>
      </w:r>
      <w:r>
        <w:rPr>
          <w:sz w:val="24"/>
          <w:szCs w:val="24"/>
        </w:rPr>
        <w:t>Г</w:t>
      </w:r>
      <w:r w:rsidRPr="00DF0FAC">
        <w:rPr>
          <w:sz w:val="24"/>
          <w:szCs w:val="24"/>
        </w:rPr>
        <w:t xml:space="preserve">лаве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для подписания.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: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изучает проект постановления;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в случае одобрения – подписывает постановление;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в случае несогласия – излагает замечания и возвращает указанный проект постановления на доработку и исправление специалисту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.</w:t>
      </w:r>
    </w:p>
    <w:p w:rsidR="00F123C2" w:rsidRPr="00DF0FAC" w:rsidRDefault="00F123C2" w:rsidP="00076FA7">
      <w:pPr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После подписания постановления </w:t>
      </w:r>
      <w:r>
        <w:rPr>
          <w:sz w:val="24"/>
          <w:szCs w:val="24"/>
        </w:rPr>
        <w:t>Г</w:t>
      </w:r>
      <w:r w:rsidRPr="00DF0FAC">
        <w:rPr>
          <w:sz w:val="24"/>
          <w:szCs w:val="24"/>
        </w:rPr>
        <w:t>лавой</w:t>
      </w:r>
      <w:r w:rsidRPr="00361C1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должностное лицо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>, ответственное за подготовку постановления:</w:t>
      </w:r>
    </w:p>
    <w:p w:rsidR="00F123C2" w:rsidRPr="00DF0FAC" w:rsidRDefault="00F123C2" w:rsidP="00076FA7">
      <w:pPr>
        <w:tabs>
          <w:tab w:val="left" w:pos="9354"/>
        </w:tabs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направляет соответствующее постановление в адрес заявителя (либо вручает заявителю) в течение трех дней со дня его принятия;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фиксирует отправку в адрес заявителя (либо получение заявителем) постановления в соответствующем журнале;</w:t>
      </w:r>
    </w:p>
    <w:p w:rsidR="00F123C2" w:rsidRPr="00DF0FAC" w:rsidRDefault="00F123C2" w:rsidP="00076FA7">
      <w:pPr>
        <w:ind w:right="-144" w:firstLine="709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Продолжительность административной процедуры не должна превышать 30 дней с момента представления заявителем документов, указанных в пункте </w:t>
      </w:r>
      <w:r>
        <w:rPr>
          <w:sz w:val="24"/>
          <w:szCs w:val="24"/>
        </w:rPr>
        <w:t xml:space="preserve">2.6 </w:t>
      </w:r>
      <w:r w:rsidRPr="00DD7177">
        <w:rPr>
          <w:sz w:val="24"/>
          <w:szCs w:val="24"/>
        </w:rPr>
        <w:t>настоящего Административного регламента</w:t>
      </w:r>
      <w:r w:rsidRPr="00DF0FAC">
        <w:rPr>
          <w:sz w:val="24"/>
          <w:szCs w:val="24"/>
        </w:rPr>
        <w:t>.</w:t>
      </w:r>
    </w:p>
    <w:p w:rsidR="00F123C2" w:rsidRPr="00DF0FAC" w:rsidRDefault="00F123C2" w:rsidP="00076FA7">
      <w:pPr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DF0FAC">
        <w:rPr>
          <w:sz w:val="24"/>
          <w:szCs w:val="24"/>
        </w:rPr>
        <w:t xml:space="preserve">.4. Критерии принятия решения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регулирующими отношения, согласно  пункте 2.6. настоящ</w:t>
      </w:r>
      <w:r>
        <w:rPr>
          <w:sz w:val="24"/>
          <w:szCs w:val="24"/>
        </w:rPr>
        <w:t>его</w:t>
      </w:r>
      <w:r w:rsidRPr="00DF0FA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DF0FAC">
        <w:rPr>
          <w:sz w:val="24"/>
          <w:szCs w:val="24"/>
        </w:rPr>
        <w:t>.</w:t>
      </w:r>
    </w:p>
    <w:p w:rsidR="00F123C2" w:rsidRPr="00DF0FAC" w:rsidRDefault="00F123C2" w:rsidP="00076FA7">
      <w:pPr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DF0FAC">
        <w:rPr>
          <w:sz w:val="24"/>
          <w:szCs w:val="24"/>
        </w:rPr>
        <w:t>.5. Результат административной процедуры и порядок передачи результата:</w:t>
      </w:r>
    </w:p>
    <w:p w:rsidR="00F123C2" w:rsidRPr="00DF0FAC" w:rsidRDefault="00F123C2" w:rsidP="00076FA7">
      <w:pPr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издание постановления</w:t>
      </w:r>
      <w:r w:rsidRPr="00DF0FAC">
        <w:rPr>
          <w:sz w:val="24"/>
          <w:szCs w:val="24"/>
        </w:rPr>
        <w:t>;</w:t>
      </w:r>
    </w:p>
    <w:p w:rsidR="00F123C2" w:rsidRPr="00DF0FAC" w:rsidRDefault="00F123C2" w:rsidP="00076FA7">
      <w:pPr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направление (вручение) постановления заявителю.</w:t>
      </w:r>
    </w:p>
    <w:p w:rsidR="00F123C2" w:rsidRPr="00DF0FAC" w:rsidRDefault="00F123C2" w:rsidP="00076FA7">
      <w:pPr>
        <w:ind w:right="-144" w:firstLine="708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Pr="00DF0FAC">
        <w:rPr>
          <w:sz w:val="24"/>
          <w:szCs w:val="24"/>
        </w:rPr>
        <w:t>.6. Способ фиксации результата выполнения административной процедуры:</w:t>
      </w:r>
    </w:p>
    <w:p w:rsidR="00F123C2" w:rsidRPr="00DF0FAC" w:rsidRDefault="00F123C2" w:rsidP="00076FA7">
      <w:pPr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 xml:space="preserve">подписанное </w:t>
      </w:r>
      <w:r>
        <w:rPr>
          <w:sz w:val="24"/>
          <w:szCs w:val="24"/>
        </w:rPr>
        <w:t>Г</w:t>
      </w:r>
      <w:r w:rsidRPr="00DF0FAC">
        <w:rPr>
          <w:sz w:val="24"/>
          <w:szCs w:val="24"/>
        </w:rPr>
        <w:t>лавой</w:t>
      </w:r>
      <w:r w:rsidRPr="00361C1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DF0FAC">
        <w:rPr>
          <w:sz w:val="24"/>
          <w:szCs w:val="24"/>
        </w:rPr>
        <w:t xml:space="preserve"> постановление;</w:t>
      </w:r>
    </w:p>
    <w:p w:rsidR="00F123C2" w:rsidRPr="00DF0FAC" w:rsidRDefault="00F123C2" w:rsidP="00076FA7">
      <w:pPr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регистрация постановления в журнале регистрации постановлений;</w:t>
      </w:r>
    </w:p>
    <w:p w:rsidR="00F123C2" w:rsidRPr="00DF0FAC" w:rsidRDefault="00F123C2" w:rsidP="00076FA7">
      <w:pPr>
        <w:ind w:right="-144" w:firstLine="708"/>
        <w:jc w:val="both"/>
        <w:rPr>
          <w:sz w:val="24"/>
          <w:szCs w:val="24"/>
        </w:rPr>
      </w:pPr>
      <w:r w:rsidRPr="00DF0FAC">
        <w:rPr>
          <w:sz w:val="24"/>
          <w:szCs w:val="24"/>
        </w:rPr>
        <w:t>отметка о направлении в адрес заявителя (личном получении заявителем) постановления.</w:t>
      </w:r>
    </w:p>
    <w:p w:rsidR="00F123C2" w:rsidRPr="00E85A67" w:rsidRDefault="00F123C2" w:rsidP="00ED3102">
      <w:pPr>
        <w:pStyle w:val="BodyText"/>
        <w:ind w:firstLine="708"/>
        <w:jc w:val="center"/>
        <w:rPr>
          <w:b/>
          <w:sz w:val="24"/>
          <w:szCs w:val="24"/>
        </w:rPr>
      </w:pPr>
      <w:r w:rsidRPr="00E85A67">
        <w:rPr>
          <w:b/>
          <w:sz w:val="24"/>
          <w:szCs w:val="24"/>
          <w:lang w:val="en-US"/>
        </w:rPr>
        <w:t>IV</w:t>
      </w:r>
      <w:r w:rsidRPr="00E85A67">
        <w:rPr>
          <w:b/>
          <w:sz w:val="24"/>
          <w:szCs w:val="24"/>
        </w:rPr>
        <w:t>. Формы контроля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Местной администрации МО Звездное</w:t>
      </w:r>
      <w:r w:rsidRPr="00E85A67">
        <w:rPr>
          <w:sz w:val="24"/>
          <w:szCs w:val="24"/>
        </w:rPr>
        <w:t>.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4.2.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осуществляет контроль за: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надлежащим исполнением </w:t>
      </w:r>
      <w:r>
        <w:rPr>
          <w:sz w:val="24"/>
          <w:szCs w:val="24"/>
        </w:rPr>
        <w:t xml:space="preserve">настоящего Административного регламента </w:t>
      </w:r>
      <w:r w:rsidRPr="00E85A67">
        <w:rPr>
          <w:sz w:val="24"/>
          <w:szCs w:val="24"/>
        </w:rPr>
        <w:t>сотрудниками подразделения;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4.3.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В частности, специалисты несут ответственность за: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требование у заявителей документов или платы, не предусмотренных 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>дминистративным регламентом;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отказ в приеме документов по основаниям, не предусмотренным 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>дминистративным регламентом;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срока предоставления государственной услуги;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направление необоснованных межведомственных запросов;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необоснованное не предоставление информации на межведомственные запросы.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Специалисты СПб ГУП «Санкт-Петербургский информационно-аналитический центр» несут ответственность за: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технологическое обеспечение работы Портала;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 xml:space="preserve">ежеквартально осуществляет выборочные проверки дел заявителей на предмет правильности принятия </w:t>
      </w:r>
      <w:r>
        <w:rPr>
          <w:sz w:val="24"/>
          <w:szCs w:val="24"/>
        </w:rPr>
        <w:t>муниципальными</w:t>
      </w:r>
      <w:r w:rsidRPr="00E85A67">
        <w:rPr>
          <w:sz w:val="24"/>
          <w:szCs w:val="24"/>
        </w:rPr>
        <w:t xml:space="preserve">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Оператор Портала осуществляет:</w:t>
      </w:r>
    </w:p>
    <w:p w:rsidR="00F123C2" w:rsidRPr="00E85A67" w:rsidRDefault="00F123C2" w:rsidP="00ED310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ежедневные проверки прохождения электронных заявлений через Портал, выгрузку данных в </w:t>
      </w:r>
      <w:r>
        <w:rPr>
          <w:sz w:val="24"/>
          <w:szCs w:val="24"/>
        </w:rPr>
        <w:t>Местную администрацию МО Звездное</w:t>
      </w:r>
      <w:r w:rsidRPr="00E85A67">
        <w:rPr>
          <w:sz w:val="24"/>
          <w:szCs w:val="24"/>
        </w:rPr>
        <w:t>.</w:t>
      </w:r>
    </w:p>
    <w:p w:rsidR="00F123C2" w:rsidRPr="00E85A67" w:rsidRDefault="00F123C2" w:rsidP="00ED310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4.6.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организаций:</w:t>
      </w:r>
    </w:p>
    <w:p w:rsidR="00F123C2" w:rsidRPr="00E85A67" w:rsidRDefault="00F123C2" w:rsidP="00ED310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F123C2" w:rsidRDefault="00F123C2" w:rsidP="00ED3102">
      <w:pPr>
        <w:pStyle w:val="BodyText"/>
        <w:tabs>
          <w:tab w:val="left" w:pos="9781"/>
        </w:tabs>
        <w:ind w:right="-142"/>
        <w:rPr>
          <w:b/>
          <w:sz w:val="24"/>
          <w:szCs w:val="24"/>
        </w:rPr>
      </w:pPr>
    </w:p>
    <w:p w:rsidR="00F123C2" w:rsidRPr="00BF51F3" w:rsidRDefault="00F123C2" w:rsidP="00ED3102">
      <w:pPr>
        <w:pStyle w:val="BodyText"/>
        <w:tabs>
          <w:tab w:val="left" w:pos="963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Досудебный (внесудебный) порядок обжалования решений и действий </w:t>
      </w:r>
      <w:r w:rsidRPr="00BF51F3">
        <w:rPr>
          <w:b/>
          <w:sz w:val="24"/>
          <w:szCs w:val="24"/>
        </w:rPr>
        <w:t>(бездействия) Местной администрации МО Звездное при предоставлении  государственной услуги, а также должностных лиц и муниципальных служащих Местной администрации МО Звездное</w:t>
      </w:r>
    </w:p>
    <w:p w:rsidR="00F123C2" w:rsidRDefault="00F123C2" w:rsidP="00ED3102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F123C2" w:rsidRDefault="00F123C2" w:rsidP="00ED310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решений и действий (бездействия), принятых (осуществляемых)</w:t>
      </w:r>
      <w:r w:rsidRPr="00BF51F3">
        <w:rPr>
          <w:sz w:val="24"/>
          <w:szCs w:val="24"/>
        </w:rPr>
        <w:t xml:space="preserve">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администрацией МО Звездное,</w:t>
      </w:r>
      <w:r>
        <w:rPr>
          <w:rFonts w:ascii="Times New Roman" w:hAnsi="Times New Roman" w:cs="Times New Roman"/>
          <w:sz w:val="24"/>
          <w:szCs w:val="24"/>
        </w:rPr>
        <w:t xml:space="preserve">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F123C2" w:rsidRDefault="00F123C2" w:rsidP="00ED31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F123C2" w:rsidRDefault="00F123C2" w:rsidP="00ED31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F123C2" w:rsidRDefault="00F123C2" w:rsidP="00ED31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F123C2" w:rsidRDefault="00F123C2" w:rsidP="00ED31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F123C2" w:rsidRDefault="00F123C2" w:rsidP="00ED31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F123C2" w:rsidRDefault="00F123C2" w:rsidP="00ED31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F123C2" w:rsidRDefault="00F123C2" w:rsidP="00ED31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F123C2" w:rsidRDefault="00F123C2" w:rsidP="00ED31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Отказ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51F3">
        <w:rPr>
          <w:rFonts w:ascii="Times New Roman" w:hAnsi="Times New Roman" w:cs="Times New Roman"/>
          <w:sz w:val="24"/>
          <w:szCs w:val="24"/>
        </w:rPr>
        <w:t xml:space="preserve"> МО Звездное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51F3">
        <w:rPr>
          <w:rFonts w:ascii="Times New Roman" w:hAnsi="Times New Roman" w:cs="Times New Roman"/>
          <w:sz w:val="24"/>
          <w:szCs w:val="24"/>
        </w:rPr>
        <w:t xml:space="preserve"> МО Звездное</w:t>
      </w:r>
      <w:r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F123C2" w:rsidRPr="00B56E42" w:rsidRDefault="00F123C2" w:rsidP="00ED310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жалобы.</w:t>
      </w:r>
    </w:p>
    <w:p w:rsidR="00F123C2" w:rsidRPr="0015113E" w:rsidRDefault="00F123C2" w:rsidP="00ED310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15113E">
        <w:rPr>
          <w:sz w:val="24"/>
          <w:szCs w:val="24"/>
          <w:lang w:eastAsia="en-US"/>
        </w:rPr>
        <w:t xml:space="preserve">5.3.1. Жалоба подается в письменной форме на бумажном носителе, в электронной форме в </w:t>
      </w:r>
      <w:r w:rsidRPr="0015113E">
        <w:rPr>
          <w:sz w:val="24"/>
          <w:szCs w:val="24"/>
        </w:rPr>
        <w:t>Местную администрацию МО Звездное</w:t>
      </w:r>
      <w:r w:rsidRPr="0015113E">
        <w:rPr>
          <w:sz w:val="24"/>
          <w:szCs w:val="24"/>
          <w:lang w:eastAsia="en-US"/>
        </w:rPr>
        <w:t xml:space="preserve">. Жалобы на решения, принятые Главой </w:t>
      </w:r>
      <w:r w:rsidRPr="0015113E">
        <w:rPr>
          <w:sz w:val="24"/>
          <w:szCs w:val="24"/>
        </w:rPr>
        <w:t>Местной администрации МО Звездное</w:t>
      </w:r>
      <w:r w:rsidRPr="0015113E">
        <w:rPr>
          <w:sz w:val="24"/>
          <w:szCs w:val="24"/>
          <w:lang w:eastAsia="en-US"/>
        </w:rPr>
        <w:t>, подаются в  Правительство Санкт-Петербурга.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sz w:val="24"/>
          <w:szCs w:val="24"/>
        </w:rPr>
        <w:t>органа местного самоуправления Санкт-Петербурга</w:t>
      </w:r>
      <w:r>
        <w:rPr>
          <w:sz w:val="24"/>
          <w:szCs w:val="24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Заявитель имеет право на получение информации и документов, необходимых для обоснования и рассмотрения жалобы (претензии).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ая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>, его должностные лица, муниципальные служащие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</w:t>
      </w:r>
      <w:r w:rsidRPr="00AC2EF5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Местную администрацию МО Звездное, выдаются по их просьбе в виде выписок или копий.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5.3.4.  Жалоба должна содержать: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наименование </w:t>
      </w:r>
      <w:r>
        <w:rPr>
          <w:sz w:val="24"/>
          <w:szCs w:val="24"/>
        </w:rPr>
        <w:t>органа местного самоуправления Санкт-Петербурга</w:t>
      </w:r>
      <w:r>
        <w:rPr>
          <w:sz w:val="24"/>
          <w:szCs w:val="24"/>
          <w:lang w:eastAsia="en-US"/>
        </w:rPr>
        <w:t xml:space="preserve">, должностного лица </w:t>
      </w:r>
      <w:r>
        <w:rPr>
          <w:sz w:val="24"/>
          <w:szCs w:val="24"/>
        </w:rPr>
        <w:t xml:space="preserve">Местной администрации МО Звездное </w:t>
      </w:r>
      <w:r>
        <w:rPr>
          <w:sz w:val="24"/>
          <w:szCs w:val="24"/>
          <w:lang w:eastAsia="en-US"/>
        </w:rPr>
        <w:t xml:space="preserve">либо муниципального служащего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, решения и действия (бездействие) которых обжалуются;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сведения об обжалуемых решениях и действиях (бездействии)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, должностного лица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 либо муниципального служащего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;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доводы, на основании которых заявитель не согласен с решением и действием (бездействием)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, должностного лица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, либо муниципального служащего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5.3.5. Жалоба, поступившая в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ую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ю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  <w:lang w:eastAsia="en-US"/>
        </w:rPr>
        <w:t>, подлежит рассмотрению в следующие сроки: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течение пятнадцати рабочих дней со дня регистрации жалобы;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  <w:lang w:eastAsia="en-US"/>
        </w:rPr>
        <w:t xml:space="preserve">, должностного лица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или муниципального служащего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иные  сроки в случаях, установленных Правительством Российской Федерации.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5.3.6. По результатам рассмотрения жалобы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ая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принимает одно из следующих решений: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BF51F3">
        <w:rPr>
          <w:sz w:val="24"/>
          <w:szCs w:val="24"/>
        </w:rPr>
        <w:t>Местной администрацией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 а также в иных формах;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отказывает в удовлетворении жалобы.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3C2" w:rsidRPr="002E31A1" w:rsidRDefault="00F123C2" w:rsidP="00ED310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5.3.8. При рассмотрении обращения государственным органом, </w:t>
      </w:r>
      <w:r>
        <w:rPr>
          <w:sz w:val="24"/>
          <w:szCs w:val="24"/>
        </w:rPr>
        <w:t>Местной администрацией МО Звездное</w:t>
      </w:r>
      <w:r w:rsidRPr="002E31A1">
        <w:rPr>
          <w:sz w:val="24"/>
          <w:szCs w:val="24"/>
        </w:rPr>
        <w:t xml:space="preserve"> или должностным лицом гражданин имеет право:</w:t>
      </w:r>
    </w:p>
    <w:p w:rsidR="00F123C2" w:rsidRPr="002E31A1" w:rsidRDefault="00F123C2" w:rsidP="00ED310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знакомиться с документами и материалами, касающимися рассмотрения </w:t>
      </w:r>
      <w:r>
        <w:rPr>
          <w:sz w:val="24"/>
          <w:szCs w:val="24"/>
        </w:rPr>
        <w:t>жалобы</w:t>
      </w:r>
      <w:r w:rsidRPr="002E31A1">
        <w:rPr>
          <w:sz w:val="24"/>
          <w:szCs w:val="24"/>
        </w:rP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 w:rsidRPr="002E31A1">
          <w:rPr>
            <w:sz w:val="24"/>
            <w:szCs w:val="24"/>
          </w:rPr>
          <w:t>тайну</w:t>
        </w:r>
      </w:hyperlink>
      <w:r w:rsidRPr="002E31A1">
        <w:rPr>
          <w:sz w:val="24"/>
          <w:szCs w:val="24"/>
        </w:rPr>
        <w:t>;</w:t>
      </w:r>
    </w:p>
    <w:p w:rsidR="00F123C2" w:rsidRPr="002E31A1" w:rsidRDefault="00F123C2" w:rsidP="00ED310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получать письменный ответ по существу поставленных в </w:t>
      </w:r>
      <w:r>
        <w:rPr>
          <w:sz w:val="24"/>
          <w:szCs w:val="24"/>
        </w:rPr>
        <w:t>жалобе</w:t>
      </w:r>
      <w:r w:rsidRPr="002E31A1">
        <w:rPr>
          <w:sz w:val="24"/>
          <w:szCs w:val="24"/>
        </w:rPr>
        <w:t xml:space="preserve">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123C2" w:rsidRPr="002E31A1" w:rsidRDefault="00F123C2" w:rsidP="00ED310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 w:rsidRPr="002E31A1">
          <w:rPr>
            <w:sz w:val="24"/>
            <w:szCs w:val="24"/>
          </w:rPr>
          <w:t>законодательством</w:t>
        </w:r>
      </w:hyperlink>
      <w:r w:rsidRPr="002E31A1">
        <w:rPr>
          <w:sz w:val="24"/>
          <w:szCs w:val="24"/>
        </w:rPr>
        <w:t xml:space="preserve"> Российской Федерации;</w:t>
      </w:r>
    </w:p>
    <w:p w:rsidR="00F123C2" w:rsidRPr="002E31A1" w:rsidRDefault="00F123C2" w:rsidP="00ED310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123C2" w:rsidRPr="00035EA9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E31A1">
        <w:rPr>
          <w:sz w:val="24"/>
          <w:szCs w:val="24"/>
        </w:rPr>
        <w:t>обращаться с заявлением о пр</w:t>
      </w:r>
      <w:r>
        <w:rPr>
          <w:sz w:val="24"/>
          <w:szCs w:val="24"/>
        </w:rPr>
        <w:t>екращении рассмотрения жалобы</w:t>
      </w:r>
      <w:r w:rsidRPr="002E31A1">
        <w:rPr>
          <w:sz w:val="24"/>
          <w:szCs w:val="24"/>
        </w:rPr>
        <w:t>.</w:t>
      </w:r>
    </w:p>
    <w:p w:rsidR="00F123C2" w:rsidRDefault="00F123C2" w:rsidP="00ED310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  <w:r>
        <w:rPr>
          <w:sz w:val="24"/>
          <w:szCs w:val="24"/>
        </w:rPr>
        <w:t xml:space="preserve">  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5.3.10.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Администрация Губернатора Санкт-Петербурга;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7" w:history="1">
        <w:r w:rsidRPr="00B56E42">
          <w:rPr>
            <w:rStyle w:val="Hyperlink"/>
            <w:color w:val="auto"/>
            <w:sz w:val="24"/>
            <w:szCs w:val="24"/>
            <w:u w:val="none"/>
            <w:lang w:val="en-US"/>
          </w:rPr>
          <w:t>ukog@gov.spb.ru</w:t>
        </w:r>
      </w:hyperlink>
      <w:r>
        <w:rPr>
          <w:spacing w:val="-6"/>
          <w:sz w:val="24"/>
          <w:szCs w:val="24"/>
          <w:lang w:val="en-US"/>
        </w:rPr>
        <w:t>;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 576-70-42.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Комитет по информатизации и связи;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8" w:history="1">
        <w:r w:rsidRPr="00B56E42">
          <w:rPr>
            <w:rStyle w:val="Hyperlink"/>
            <w:color w:val="auto"/>
            <w:spacing w:val="-6"/>
            <w:sz w:val="24"/>
            <w:szCs w:val="24"/>
            <w:u w:val="none"/>
            <w:lang w:val="en-US"/>
          </w:rPr>
          <w:t xml:space="preserve">kis@gov.spb.ru; </w:t>
        </w:r>
      </w:hyperlink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Телефон:576-71-23.</w:t>
      </w:r>
    </w:p>
    <w:p w:rsidR="00F123C2" w:rsidRDefault="00F123C2" w:rsidP="00ED3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предметом жалобы (претензии) заявителя являются действия муниципальных служащих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>, предоставляющей государственную услугу, жалоба (претензия) может быть направлена в адрес Комитета по социальной политике Санкт-Петербурга:</w:t>
      </w:r>
    </w:p>
    <w:p w:rsidR="00F123C2" w:rsidRDefault="00F123C2" w:rsidP="00ED3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190000, Санкт-Петербург, пер. Антоненко, д. 6, </w:t>
      </w:r>
    </w:p>
    <w:p w:rsidR="00F123C2" w:rsidRDefault="00F123C2" w:rsidP="00ED3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(812) 576-24-61, факс (812) 576-24-60, </w:t>
      </w:r>
    </w:p>
    <w:p w:rsidR="00F123C2" w:rsidRDefault="00F123C2" w:rsidP="00ED31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19" w:history="1">
        <w:r w:rsidRPr="00B56E42">
          <w:rPr>
            <w:rStyle w:val="Hyperlink"/>
            <w:color w:val="auto"/>
            <w:sz w:val="24"/>
            <w:szCs w:val="24"/>
            <w:u w:val="none"/>
          </w:rPr>
          <w:t>ksp@gov.spb.ru</w:t>
        </w:r>
      </w:hyperlink>
      <w:r w:rsidRPr="00B56E42">
        <w:rPr>
          <w:sz w:val="24"/>
          <w:szCs w:val="24"/>
        </w:rPr>
        <w:t>.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Вице-губернатор Санкт-Петербурга, курирующий соответствующую отрасль:</w:t>
      </w:r>
    </w:p>
    <w:p w:rsidR="00F123C2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191060, Смольный, Санкт-Петербург, </w:t>
      </w:r>
    </w:p>
    <w:p w:rsidR="00F123C2" w:rsidRPr="00037753" w:rsidRDefault="00F123C2" w:rsidP="00ED310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тел. (812) 576-44-80, факс (812) 576-7955.</w:t>
      </w:r>
    </w:p>
    <w:p w:rsidR="00F123C2" w:rsidRPr="00DF0FAC" w:rsidRDefault="00F123C2" w:rsidP="00560432">
      <w:pPr>
        <w:autoSpaceDE w:val="0"/>
        <w:autoSpaceDN w:val="0"/>
        <w:adjustRightInd w:val="0"/>
        <w:ind w:right="-144" w:firstLine="567"/>
        <w:jc w:val="center"/>
        <w:rPr>
          <w:b/>
          <w:spacing w:val="-6"/>
          <w:sz w:val="24"/>
          <w:szCs w:val="24"/>
        </w:rPr>
      </w:pPr>
      <w:r w:rsidRPr="00DF0FAC">
        <w:rPr>
          <w:b/>
          <w:spacing w:val="-6"/>
          <w:sz w:val="24"/>
          <w:szCs w:val="24"/>
          <w:lang w:val="en-US"/>
        </w:rPr>
        <w:t>VI</w:t>
      </w:r>
      <w:r w:rsidRPr="00DF0FAC">
        <w:rPr>
          <w:b/>
          <w:spacing w:val="-6"/>
          <w:sz w:val="24"/>
          <w:szCs w:val="24"/>
        </w:rPr>
        <w:t>. Приложения</w:t>
      </w:r>
    </w:p>
    <w:p w:rsidR="00F123C2" w:rsidRPr="00DF0FAC" w:rsidRDefault="00F123C2" w:rsidP="0078602D">
      <w:pPr>
        <w:tabs>
          <w:tab w:val="left" w:pos="9781"/>
        </w:tabs>
        <w:spacing w:before="23" w:after="23"/>
        <w:ind w:right="-142" w:firstLine="709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</w:t>
      </w:r>
      <w:r w:rsidRPr="00DF0FAC">
        <w:rPr>
          <w:color w:val="000000"/>
          <w:spacing w:val="-6"/>
          <w:sz w:val="24"/>
          <w:szCs w:val="24"/>
        </w:rPr>
        <w:t>риложение № 1: з</w:t>
      </w:r>
      <w:r w:rsidRPr="00DF0FAC">
        <w:rPr>
          <w:color w:val="000000"/>
          <w:spacing w:val="2"/>
          <w:sz w:val="24"/>
          <w:szCs w:val="24"/>
        </w:rPr>
        <w:t xml:space="preserve">аявление  о </w:t>
      </w:r>
      <w:r w:rsidRPr="00DF0FAC">
        <w:rPr>
          <w:color w:val="332E2D"/>
          <w:spacing w:val="2"/>
          <w:sz w:val="24"/>
          <w:szCs w:val="24"/>
        </w:rPr>
        <w:t xml:space="preserve"> получении разрешения на заключение трудового договора </w:t>
      </w:r>
      <w:r w:rsidRPr="00DF0FAC">
        <w:rPr>
          <w:sz w:val="24"/>
          <w:szCs w:val="24"/>
        </w:rPr>
        <w:t>с  лицом, не достигшим  возраста 14 лет;</w:t>
      </w:r>
    </w:p>
    <w:p w:rsidR="00F123C2" w:rsidRPr="00DF0FAC" w:rsidRDefault="00F123C2" w:rsidP="0078602D">
      <w:pPr>
        <w:ind w:right="-144"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</w:t>
      </w:r>
      <w:r w:rsidRPr="00DF0FAC">
        <w:rPr>
          <w:color w:val="000000"/>
          <w:spacing w:val="-6"/>
          <w:sz w:val="24"/>
          <w:szCs w:val="24"/>
        </w:rPr>
        <w:t>риложение № 2: з</w:t>
      </w:r>
      <w:r w:rsidRPr="00DF0FAC">
        <w:rPr>
          <w:color w:val="000000"/>
          <w:spacing w:val="2"/>
          <w:sz w:val="24"/>
          <w:szCs w:val="24"/>
        </w:rPr>
        <w:t xml:space="preserve">аявление  о </w:t>
      </w:r>
      <w:r w:rsidRPr="00DF0FAC">
        <w:rPr>
          <w:color w:val="332E2D"/>
          <w:spacing w:val="2"/>
          <w:sz w:val="24"/>
          <w:szCs w:val="24"/>
        </w:rPr>
        <w:t xml:space="preserve"> получении разрешения на заключение трудового договора</w:t>
      </w:r>
      <w:r w:rsidRPr="00DF0FAC">
        <w:rPr>
          <w:color w:val="000000"/>
          <w:spacing w:val="2"/>
          <w:sz w:val="24"/>
          <w:szCs w:val="24"/>
        </w:rPr>
        <w:t>;</w:t>
      </w:r>
    </w:p>
    <w:p w:rsidR="00F123C2" w:rsidRPr="00DF0FAC" w:rsidRDefault="00F123C2" w:rsidP="0078602D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DF0FAC">
        <w:rPr>
          <w:color w:val="000000"/>
          <w:sz w:val="24"/>
          <w:szCs w:val="24"/>
        </w:rPr>
        <w:t>риложение № 3: проект постановления о</w:t>
      </w:r>
      <w:r w:rsidRPr="00DF0FAC">
        <w:rPr>
          <w:sz w:val="24"/>
          <w:szCs w:val="24"/>
        </w:rPr>
        <w:t xml:space="preserve">  разрешении на заключение трудового договора с  лицами, не достигшими возраста 14 лет;</w:t>
      </w:r>
    </w:p>
    <w:p w:rsidR="00F123C2" w:rsidRPr="00DF0FAC" w:rsidRDefault="00F123C2" w:rsidP="0078602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DF0FAC">
        <w:rPr>
          <w:color w:val="000000"/>
          <w:sz w:val="24"/>
          <w:szCs w:val="24"/>
        </w:rPr>
        <w:t xml:space="preserve">риложение № 4: 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</w:t>
      </w:r>
      <w:r>
        <w:rPr>
          <w:color w:val="000000"/>
          <w:sz w:val="24"/>
          <w:szCs w:val="24"/>
        </w:rPr>
        <w:t xml:space="preserve">и муниципальных </w:t>
      </w:r>
      <w:r w:rsidRPr="00DF0FAC">
        <w:rPr>
          <w:color w:val="000000"/>
          <w:sz w:val="24"/>
          <w:szCs w:val="24"/>
        </w:rPr>
        <w:t>услуг»;</w:t>
      </w:r>
    </w:p>
    <w:p w:rsidR="00F123C2" w:rsidRPr="00DF0FAC" w:rsidRDefault="00F123C2" w:rsidP="0078602D">
      <w:pPr>
        <w:autoSpaceDE w:val="0"/>
        <w:autoSpaceDN w:val="0"/>
        <w:adjustRightInd w:val="0"/>
        <w:ind w:right="-144"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П</w:t>
      </w:r>
      <w:r w:rsidRPr="00DF0FAC">
        <w:rPr>
          <w:color w:val="000000"/>
          <w:spacing w:val="-6"/>
          <w:sz w:val="24"/>
          <w:szCs w:val="24"/>
        </w:rPr>
        <w:t>риложение № 5: блок-схема предоставления государственной услуги;</w:t>
      </w:r>
    </w:p>
    <w:p w:rsidR="00F123C2" w:rsidRPr="00037753" w:rsidRDefault="00F123C2" w:rsidP="0078602D">
      <w:pPr>
        <w:autoSpaceDE w:val="0"/>
        <w:autoSpaceDN w:val="0"/>
        <w:adjustRightInd w:val="0"/>
        <w:ind w:right="-14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DF0FAC">
        <w:rPr>
          <w:color w:val="000000"/>
          <w:sz w:val="24"/>
          <w:szCs w:val="24"/>
        </w:rPr>
        <w:t>риложение № 6: информация о месте нахождения и графике работы, справочные телефоны, адреса официальных сайтов органов местного самоуправления</w:t>
      </w:r>
      <w:r>
        <w:rPr>
          <w:color w:val="000000"/>
          <w:sz w:val="24"/>
          <w:szCs w:val="24"/>
        </w:rPr>
        <w:t xml:space="preserve"> Санкт-Петербурга</w:t>
      </w:r>
      <w:r w:rsidRPr="00DF0FAC">
        <w:rPr>
          <w:color w:val="000000"/>
          <w:sz w:val="24"/>
          <w:szCs w:val="24"/>
        </w:rPr>
        <w:t>, предоставляющих государственную услугу.</w:t>
      </w: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>П</w:t>
      </w:r>
      <w:r w:rsidRPr="00DF0FAC">
        <w:rPr>
          <w:color w:val="000000"/>
          <w:sz w:val="24"/>
          <w:szCs w:val="24"/>
        </w:rPr>
        <w:t xml:space="preserve">риложение № </w:t>
      </w:r>
      <w:r w:rsidRPr="00037753">
        <w:rPr>
          <w:color w:val="000000"/>
          <w:sz w:val="24"/>
          <w:szCs w:val="24"/>
        </w:rPr>
        <w:t>7</w:t>
      </w:r>
      <w:r w:rsidRPr="00DF0FAC">
        <w:rPr>
          <w:color w:val="000000"/>
          <w:sz w:val="24"/>
          <w:szCs w:val="24"/>
        </w:rPr>
        <w:t>:</w:t>
      </w:r>
      <w:r w:rsidRPr="00037753">
        <w:rPr>
          <w:color w:val="000000"/>
          <w:sz w:val="24"/>
          <w:szCs w:val="24"/>
        </w:rPr>
        <w:t xml:space="preserve"> </w:t>
      </w:r>
      <w:r w:rsidRPr="00474644">
        <w:rPr>
          <w:sz w:val="22"/>
          <w:szCs w:val="22"/>
        </w:rPr>
        <w:t>почтовые адреса, справочные телефоны и адреса электронной почты Санкт-Петербургских государственных казенных учреждений – районных жилищных агентств</w:t>
      </w:r>
      <w:r>
        <w:rPr>
          <w:sz w:val="22"/>
          <w:szCs w:val="22"/>
        </w:rPr>
        <w:t>.</w:t>
      </w: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Pr="0000438D" w:rsidRDefault="00F123C2" w:rsidP="004C2DDA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1</w:t>
      </w:r>
    </w:p>
    <w:p w:rsidR="00F123C2" w:rsidRPr="006E6081" w:rsidRDefault="00F123C2" w:rsidP="004C2DDA">
      <w:pPr>
        <w:tabs>
          <w:tab w:val="left" w:pos="9781"/>
        </w:tabs>
        <w:ind w:right="-142" w:firstLine="567"/>
        <w:jc w:val="center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к</w:t>
      </w:r>
      <w:r w:rsidRPr="004C2DDA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>Административн</w:t>
      </w:r>
      <w:r>
        <w:rPr>
          <w:b/>
          <w:sz w:val="16"/>
          <w:szCs w:val="16"/>
        </w:rPr>
        <w:t>ому</w:t>
      </w:r>
      <w:r w:rsidRPr="006E6081">
        <w:rPr>
          <w:b/>
          <w:sz w:val="16"/>
          <w:szCs w:val="16"/>
        </w:rPr>
        <w:t xml:space="preserve"> регламент</w:t>
      </w:r>
      <w:r>
        <w:rPr>
          <w:b/>
          <w:sz w:val="16"/>
          <w:szCs w:val="16"/>
        </w:rPr>
        <w:t>у</w:t>
      </w:r>
      <w:r w:rsidRPr="006E6081">
        <w:rPr>
          <w:b/>
          <w:sz w:val="16"/>
          <w:szCs w:val="16"/>
        </w:rPr>
        <w:t xml:space="preserve"> </w:t>
      </w:r>
    </w:p>
    <w:p w:rsidR="00F123C2" w:rsidRPr="004C2DDA" w:rsidRDefault="00F123C2" w:rsidP="004C2DDA">
      <w:pPr>
        <w:tabs>
          <w:tab w:val="left" w:pos="9639"/>
        </w:tabs>
        <w:ind w:left="4956"/>
        <w:jc w:val="both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</w:t>
      </w:r>
      <w:r w:rsidRPr="006E6081">
        <w:rPr>
          <w:b/>
          <w:sz w:val="16"/>
          <w:szCs w:val="16"/>
        </w:rPr>
        <w:br/>
        <w:t xml:space="preserve">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6E6081">
        <w:rPr>
          <w:b/>
          <w:sz w:val="16"/>
          <w:szCs w:val="16"/>
        </w:rPr>
        <w:br/>
        <w:t>в Санкт-Петербурге,  государственной услуги по</w:t>
      </w:r>
      <w:r w:rsidRPr="004C2DDA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 xml:space="preserve">выдаче разрешения Местной администрацией муниципального образования Муниципальный округ Звездное Санкт-Петербурга на заключение в организациях кинематографии, театрах, театральных и концертных организациях, цирках трудового договора с лицами, </w:t>
      </w:r>
      <w:r w:rsidRPr="006E6081">
        <w:rPr>
          <w:b/>
          <w:sz w:val="16"/>
          <w:szCs w:val="16"/>
        </w:rPr>
        <w:br/>
        <w:t xml:space="preserve">не достигшими возраста 14 лет, для участия в создании и (или) исполнении (экспонировании) произведений без ущерба здоровью и нравственному развитию                                                                                                                </w:t>
      </w:r>
    </w:p>
    <w:p w:rsidR="00F123C2" w:rsidRPr="00676892" w:rsidRDefault="00F123C2" w:rsidP="004C2DDA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4pt;margin-top:24.25pt;width:180pt;height:126pt;z-index:251645952">
            <v:textbox style="mso-next-textbox:#_x0000_s1026">
              <w:txbxContent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_____________________</w:t>
                  </w:r>
                </w:p>
                <w:p w:rsidR="00F123C2" w:rsidRPr="00BE2867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(дата)</w:t>
                  </w:r>
                </w:p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и зарегистрировано</w:t>
                  </w:r>
                </w:p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</w:p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под №  _____________</w:t>
                  </w:r>
                </w:p>
                <w:p w:rsidR="00F123C2" w:rsidRDefault="00F123C2" w:rsidP="004C2DDA">
                  <w:r w:rsidRPr="00BE2867">
                    <w:rPr>
                      <w:sz w:val="22"/>
                      <w:szCs w:val="22"/>
                    </w:rPr>
                    <w:t>Специалист: ________________</w:t>
                  </w:r>
                  <w:r>
                    <w:t xml:space="preserve">____ </w:t>
                  </w:r>
                </w:p>
                <w:p w:rsidR="00F123C2" w:rsidRDefault="00F123C2" w:rsidP="004C2DDA"/>
                <w:p w:rsidR="00F123C2" w:rsidRDefault="00F123C2" w:rsidP="004C2DDA"/>
              </w:txbxContent>
            </v:textbox>
          </v:shape>
        </w:pict>
      </w:r>
      <w:r w:rsidRPr="002E129F">
        <w:rPr>
          <w:spacing w:val="2"/>
          <w:sz w:val="24"/>
          <w:szCs w:val="24"/>
        </w:rPr>
        <w:t xml:space="preserve">Главе </w:t>
      </w:r>
      <w:r>
        <w:rPr>
          <w:spacing w:val="2"/>
          <w:sz w:val="24"/>
          <w:szCs w:val="24"/>
        </w:rPr>
        <w:t>М</w:t>
      </w:r>
      <w:r w:rsidRPr="002E129F">
        <w:rPr>
          <w:spacing w:val="2"/>
          <w:sz w:val="24"/>
          <w:szCs w:val="24"/>
        </w:rPr>
        <w:t xml:space="preserve">естной администрации </w:t>
      </w:r>
      <w:r>
        <w:rPr>
          <w:spacing w:val="2"/>
          <w:sz w:val="24"/>
          <w:szCs w:val="24"/>
        </w:rPr>
        <w:t>МО Звездное</w:t>
      </w:r>
      <w:r w:rsidRPr="002E129F">
        <w:rPr>
          <w:spacing w:val="2"/>
          <w:sz w:val="24"/>
          <w:szCs w:val="24"/>
        </w:rPr>
        <w:t xml:space="preserve"> 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______________________________________________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0"/>
        </w:rPr>
        <w:t>                                           (Ф.И.О. главы)</w:t>
      </w:r>
      <w:r w:rsidRPr="002E129F">
        <w:rPr>
          <w:spacing w:val="2"/>
          <w:sz w:val="20"/>
        </w:rPr>
        <w:br/>
      </w:r>
      <w:r w:rsidRPr="002E129F">
        <w:rPr>
          <w:spacing w:val="2"/>
          <w:sz w:val="24"/>
          <w:szCs w:val="24"/>
        </w:rPr>
        <w:t xml:space="preserve">от </w:t>
      </w:r>
      <w:r w:rsidRPr="002E129F">
        <w:rPr>
          <w:spacing w:val="2"/>
          <w:sz w:val="24"/>
          <w:szCs w:val="24"/>
        </w:rPr>
        <w:br/>
        <w:t> ______________________________________________,</w:t>
      </w:r>
      <w:r w:rsidRPr="002E129F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2E129F">
        <w:rPr>
          <w:spacing w:val="2"/>
          <w:sz w:val="20"/>
        </w:rPr>
        <w:t>(Ф.И.О. заявителя)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2E129F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F123C2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</w:t>
      </w:r>
      <w:r>
        <w:rPr>
          <w:spacing w:val="2"/>
          <w:sz w:val="24"/>
          <w:szCs w:val="24"/>
        </w:rPr>
        <w:t>_____________________________</w:t>
      </w:r>
      <w:r w:rsidRPr="002E129F">
        <w:rPr>
          <w:spacing w:val="2"/>
          <w:sz w:val="24"/>
          <w:szCs w:val="24"/>
        </w:rPr>
        <w:t>Телефон: _______________________________________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F123C2" w:rsidRPr="004C2DDA" w:rsidRDefault="00F123C2" w:rsidP="004C2DDA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F123C2" w:rsidRPr="00673612" w:rsidRDefault="00F123C2" w:rsidP="004C2DDA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>Заявление</w:t>
      </w:r>
      <w:r w:rsidRPr="00673612">
        <w:rPr>
          <w:color w:val="332E2D"/>
          <w:spacing w:val="2"/>
          <w:sz w:val="24"/>
          <w:szCs w:val="24"/>
        </w:rPr>
        <w:br/>
        <w:t>        о получении разрешения на заключение трудового договора</w:t>
      </w:r>
    </w:p>
    <w:p w:rsidR="00F123C2" w:rsidRPr="00673612" w:rsidRDefault="00F123C2" w:rsidP="004C2DDA">
      <w:pPr>
        <w:tabs>
          <w:tab w:val="left" w:pos="9781"/>
        </w:tabs>
        <w:jc w:val="center"/>
        <w:rPr>
          <w:sz w:val="24"/>
          <w:szCs w:val="24"/>
        </w:rPr>
      </w:pPr>
      <w:r w:rsidRPr="00673612">
        <w:rPr>
          <w:sz w:val="24"/>
          <w:szCs w:val="24"/>
        </w:rPr>
        <w:t>с  лицом, не достигшим  возраста 14 лет</w:t>
      </w:r>
    </w:p>
    <w:p w:rsidR="00F123C2" w:rsidRPr="00673612" w:rsidRDefault="00F123C2" w:rsidP="004C2DDA">
      <w:pPr>
        <w:tabs>
          <w:tab w:val="left" w:pos="9781"/>
        </w:tabs>
        <w:spacing w:before="23" w:after="23"/>
        <w:ind w:right="-142" w:firstLine="567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>Я,___________________________________________________________</w:t>
      </w:r>
      <w:r>
        <w:rPr>
          <w:color w:val="332E2D"/>
          <w:spacing w:val="2"/>
          <w:sz w:val="24"/>
          <w:szCs w:val="24"/>
        </w:rPr>
        <w:t>___________</w:t>
      </w:r>
      <w:r w:rsidRPr="00673612">
        <w:rPr>
          <w:color w:val="332E2D"/>
          <w:spacing w:val="2"/>
          <w:sz w:val="24"/>
          <w:szCs w:val="24"/>
        </w:rPr>
        <w:t>,</w:t>
      </w:r>
      <w:r w:rsidRPr="00673612">
        <w:rPr>
          <w:color w:val="332E2D"/>
          <w:spacing w:val="2"/>
          <w:sz w:val="24"/>
          <w:szCs w:val="24"/>
        </w:rPr>
        <w:br/>
        <w:t xml:space="preserve">                    (Ф.И.О. родителя, законного представителя несовершеннолетнего) </w:t>
      </w:r>
    </w:p>
    <w:p w:rsidR="00F123C2" w:rsidRPr="0067361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 xml:space="preserve"> (отец, мать, законный представит</w:t>
      </w:r>
      <w:r>
        <w:rPr>
          <w:color w:val="332E2D"/>
          <w:spacing w:val="2"/>
          <w:sz w:val="24"/>
          <w:szCs w:val="24"/>
        </w:rPr>
        <w:t>ель</w:t>
      </w:r>
      <w:r w:rsidRPr="00673612">
        <w:rPr>
          <w:color w:val="332E2D"/>
          <w:spacing w:val="2"/>
          <w:sz w:val="24"/>
          <w:szCs w:val="24"/>
        </w:rPr>
        <w:t xml:space="preserve">) </w:t>
      </w:r>
    </w:p>
    <w:p w:rsidR="00F123C2" w:rsidRPr="0067361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>_________________________________________________________________</w:t>
      </w:r>
      <w:r>
        <w:rPr>
          <w:color w:val="332E2D"/>
          <w:spacing w:val="2"/>
          <w:sz w:val="24"/>
          <w:szCs w:val="24"/>
        </w:rPr>
        <w:t>____________</w:t>
      </w:r>
      <w:r w:rsidRPr="00673612">
        <w:rPr>
          <w:color w:val="332E2D"/>
          <w:spacing w:val="2"/>
          <w:sz w:val="24"/>
          <w:szCs w:val="24"/>
        </w:rPr>
        <w:t>,</w:t>
      </w:r>
      <w:r w:rsidRPr="00673612">
        <w:rPr>
          <w:color w:val="332E2D"/>
          <w:spacing w:val="2"/>
          <w:sz w:val="24"/>
          <w:szCs w:val="24"/>
        </w:rPr>
        <w:br/>
        <w:t>                                                  (Ф.И.О.несовершеннолетнего)</w:t>
      </w:r>
      <w:r w:rsidRPr="00673612">
        <w:rPr>
          <w:color w:val="332E2D"/>
          <w:spacing w:val="2"/>
          <w:sz w:val="24"/>
          <w:szCs w:val="24"/>
        </w:rPr>
        <w:br/>
        <w:t>_______________________________________________________года рождения,</w:t>
      </w:r>
    </w:p>
    <w:p w:rsidR="00F123C2" w:rsidRPr="0067361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 xml:space="preserve">прошу разрешить заключение трудового договора </w:t>
      </w:r>
      <w:r>
        <w:rPr>
          <w:color w:val="332E2D"/>
          <w:spacing w:val="2"/>
          <w:sz w:val="24"/>
          <w:szCs w:val="24"/>
        </w:rPr>
        <w:br/>
        <w:t>с</w:t>
      </w:r>
      <w:r w:rsidRPr="00673612">
        <w:rPr>
          <w:color w:val="332E2D"/>
          <w:spacing w:val="2"/>
          <w:sz w:val="24"/>
          <w:szCs w:val="24"/>
        </w:rPr>
        <w:t>_____________________________________________</w:t>
      </w:r>
      <w:r>
        <w:rPr>
          <w:color w:val="332E2D"/>
          <w:spacing w:val="2"/>
          <w:sz w:val="24"/>
          <w:szCs w:val="24"/>
        </w:rPr>
        <w:t>_______________________________</w:t>
      </w:r>
      <w:r w:rsidRPr="00673612">
        <w:rPr>
          <w:color w:val="332E2D"/>
          <w:spacing w:val="2"/>
          <w:sz w:val="24"/>
          <w:szCs w:val="24"/>
        </w:rPr>
        <w:br/>
        <w:t>                                                 (наименование организации)</w:t>
      </w:r>
    </w:p>
    <w:p w:rsidR="00F123C2" w:rsidRPr="0067361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000000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 xml:space="preserve">для </w:t>
      </w:r>
      <w:r w:rsidRPr="00673612">
        <w:rPr>
          <w:sz w:val="24"/>
          <w:szCs w:val="24"/>
        </w:rPr>
        <w:t xml:space="preserve"> участия в создании и (или) исполнении (экспонировании) произведений без ущерба здоровью и нравственному развитию, </w:t>
      </w:r>
      <w:r w:rsidRPr="00673612">
        <w:rPr>
          <w:color w:val="000000"/>
          <w:spacing w:val="2"/>
          <w:sz w:val="24"/>
          <w:szCs w:val="24"/>
        </w:rPr>
        <w:t>с продолжительностью ежедневной работы</w:t>
      </w:r>
      <w:r w:rsidRPr="00673612">
        <w:rPr>
          <w:color w:val="332E2D"/>
          <w:spacing w:val="2"/>
          <w:sz w:val="24"/>
          <w:szCs w:val="24"/>
        </w:rPr>
        <w:t xml:space="preserve">                    с _______________ по _____________________, </w:t>
      </w:r>
      <w:r w:rsidRPr="00673612">
        <w:rPr>
          <w:color w:val="000000"/>
          <w:spacing w:val="2"/>
          <w:sz w:val="24"/>
          <w:szCs w:val="24"/>
        </w:rPr>
        <w:t xml:space="preserve"> при  соблюдении следующих условий, </w:t>
      </w:r>
      <w:r>
        <w:rPr>
          <w:color w:val="000000"/>
          <w:spacing w:val="2"/>
          <w:sz w:val="24"/>
          <w:szCs w:val="24"/>
        </w:rPr>
        <w:br/>
      </w:r>
      <w:r w:rsidRPr="00673612">
        <w:rPr>
          <w:color w:val="000000"/>
          <w:spacing w:val="2"/>
          <w:sz w:val="24"/>
          <w:szCs w:val="24"/>
        </w:rPr>
        <w:t>в которых будет выполняться работа:</w:t>
      </w:r>
    </w:p>
    <w:p w:rsidR="00F123C2" w:rsidRPr="0067361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000000"/>
          <w:spacing w:val="2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4"/>
          <w:szCs w:val="24"/>
        </w:rPr>
        <w:t>___</w:t>
      </w:r>
    </w:p>
    <w:p w:rsidR="00F123C2" w:rsidRPr="0067361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673612">
        <w:rPr>
          <w:color w:val="332E2D"/>
          <w:spacing w:val="2"/>
          <w:sz w:val="24"/>
          <w:szCs w:val="24"/>
        </w:rPr>
        <w:t xml:space="preserve">  </w:t>
      </w:r>
      <w:r w:rsidRPr="00673612">
        <w:rPr>
          <w:color w:val="332E2D"/>
          <w:spacing w:val="2"/>
          <w:sz w:val="24"/>
          <w:szCs w:val="24"/>
        </w:rPr>
        <w:br/>
        <w:t>"____"_________20__г.____________________(____________________________________)</w:t>
      </w:r>
    </w:p>
    <w:p w:rsidR="00F123C2" w:rsidRPr="004C2DDA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 w:rsidRPr="00B02117">
        <w:rPr>
          <w:color w:val="332E2D"/>
          <w:spacing w:val="2"/>
          <w:sz w:val="20"/>
        </w:rPr>
        <w:t xml:space="preserve">                                                   подпись заявителя                            расшифровка подписи</w:t>
      </w:r>
    </w:p>
    <w:p w:rsidR="00F123C2" w:rsidRPr="0000438D" w:rsidRDefault="00F123C2" w:rsidP="004C2DDA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2</w:t>
      </w:r>
    </w:p>
    <w:p w:rsidR="00F123C2" w:rsidRPr="006E6081" w:rsidRDefault="00F123C2" w:rsidP="004C2DDA">
      <w:pPr>
        <w:tabs>
          <w:tab w:val="left" w:pos="9781"/>
        </w:tabs>
        <w:ind w:right="-142" w:firstLine="567"/>
        <w:jc w:val="center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к</w:t>
      </w:r>
      <w:r w:rsidRPr="003B28F0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>Административн</w:t>
      </w:r>
      <w:r>
        <w:rPr>
          <w:b/>
          <w:sz w:val="16"/>
          <w:szCs w:val="16"/>
        </w:rPr>
        <w:t>ому</w:t>
      </w:r>
      <w:r w:rsidRPr="006E6081">
        <w:rPr>
          <w:b/>
          <w:sz w:val="16"/>
          <w:szCs w:val="16"/>
        </w:rPr>
        <w:t xml:space="preserve"> регламент</w:t>
      </w:r>
      <w:r>
        <w:rPr>
          <w:b/>
          <w:sz w:val="16"/>
          <w:szCs w:val="16"/>
        </w:rPr>
        <w:t>у</w:t>
      </w:r>
      <w:r w:rsidRPr="006E6081">
        <w:rPr>
          <w:b/>
          <w:sz w:val="16"/>
          <w:szCs w:val="16"/>
        </w:rPr>
        <w:t xml:space="preserve"> </w:t>
      </w:r>
    </w:p>
    <w:p w:rsidR="00F123C2" w:rsidRPr="003B28F0" w:rsidRDefault="00F123C2" w:rsidP="004C2DDA">
      <w:pPr>
        <w:tabs>
          <w:tab w:val="left" w:pos="9639"/>
        </w:tabs>
        <w:ind w:left="4956"/>
        <w:jc w:val="both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</w:t>
      </w:r>
      <w:r w:rsidRPr="006E6081">
        <w:rPr>
          <w:b/>
          <w:sz w:val="16"/>
          <w:szCs w:val="16"/>
        </w:rPr>
        <w:br/>
        <w:t xml:space="preserve">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6E6081">
        <w:rPr>
          <w:b/>
          <w:sz w:val="16"/>
          <w:szCs w:val="16"/>
        </w:rPr>
        <w:br/>
        <w:t>в Санкт-Петербурге,  государственной услуги по</w:t>
      </w:r>
      <w:r w:rsidRPr="003B28F0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 xml:space="preserve">выдаче разрешения Местной администрацией муниципального образования Муниципальный округ Звездное Санкт-Петербурга на заключение в организациях кинематографии, театрах, театральных и концертных организациях, цирках трудового договора с лицами, </w:t>
      </w:r>
      <w:r w:rsidRPr="006E6081">
        <w:rPr>
          <w:b/>
          <w:sz w:val="16"/>
          <w:szCs w:val="16"/>
        </w:rPr>
        <w:br/>
        <w:t xml:space="preserve">не достигшими возраста 14 лет, для участия в создании и (или) исполнении (экспонировании) произведений без ущерба здоровью и нравственному развитию                                                                                                                </w:t>
      </w:r>
    </w:p>
    <w:p w:rsidR="00F123C2" w:rsidRPr="00676892" w:rsidRDefault="00F123C2" w:rsidP="004C2DDA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-23.4pt;margin-top:24.25pt;width:180pt;height:126pt;z-index:251646976">
            <v:textbox style="mso-next-textbox:#_x0000_s1027">
              <w:txbxContent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_____________________</w:t>
                  </w:r>
                </w:p>
                <w:p w:rsidR="00F123C2" w:rsidRPr="00BE2867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(дата)</w:t>
                  </w:r>
                </w:p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и зарегистрировано</w:t>
                  </w:r>
                </w:p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</w:p>
                <w:p w:rsidR="00F123C2" w:rsidRPr="00BE2867" w:rsidRDefault="00F123C2" w:rsidP="004C2DDA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под №  _____________</w:t>
                  </w:r>
                </w:p>
                <w:p w:rsidR="00F123C2" w:rsidRDefault="00F123C2" w:rsidP="004C2DDA">
                  <w:r w:rsidRPr="00BE2867">
                    <w:rPr>
                      <w:sz w:val="22"/>
                      <w:szCs w:val="22"/>
                    </w:rPr>
                    <w:t>Специалист: ________________</w:t>
                  </w:r>
                  <w:r>
                    <w:t xml:space="preserve">____ </w:t>
                  </w:r>
                </w:p>
                <w:p w:rsidR="00F123C2" w:rsidRDefault="00F123C2" w:rsidP="004C2DDA"/>
                <w:p w:rsidR="00F123C2" w:rsidRDefault="00F123C2" w:rsidP="004C2DDA"/>
              </w:txbxContent>
            </v:textbox>
          </v:shape>
        </w:pict>
      </w:r>
      <w:r w:rsidRPr="002E129F">
        <w:rPr>
          <w:spacing w:val="2"/>
          <w:sz w:val="24"/>
          <w:szCs w:val="24"/>
        </w:rPr>
        <w:t xml:space="preserve">Главе </w:t>
      </w:r>
      <w:r>
        <w:rPr>
          <w:spacing w:val="2"/>
          <w:sz w:val="24"/>
          <w:szCs w:val="24"/>
        </w:rPr>
        <w:t>М</w:t>
      </w:r>
      <w:r w:rsidRPr="002E129F">
        <w:rPr>
          <w:spacing w:val="2"/>
          <w:sz w:val="24"/>
          <w:szCs w:val="24"/>
        </w:rPr>
        <w:t xml:space="preserve">естной администрации </w:t>
      </w:r>
      <w:r>
        <w:rPr>
          <w:spacing w:val="2"/>
          <w:sz w:val="24"/>
          <w:szCs w:val="24"/>
        </w:rPr>
        <w:t>МО Звездное</w:t>
      </w:r>
      <w:r w:rsidRPr="002E129F">
        <w:rPr>
          <w:spacing w:val="2"/>
          <w:sz w:val="24"/>
          <w:szCs w:val="24"/>
        </w:rPr>
        <w:t xml:space="preserve"> 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______________________________________________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0"/>
        </w:rPr>
        <w:t>                                           (Ф.И.О. главы)</w:t>
      </w:r>
      <w:r w:rsidRPr="002E129F">
        <w:rPr>
          <w:spacing w:val="2"/>
          <w:sz w:val="20"/>
        </w:rPr>
        <w:br/>
      </w:r>
      <w:r w:rsidRPr="002E129F">
        <w:rPr>
          <w:spacing w:val="2"/>
          <w:sz w:val="24"/>
          <w:szCs w:val="24"/>
        </w:rPr>
        <w:t xml:space="preserve">от </w:t>
      </w:r>
      <w:r w:rsidRPr="002E129F">
        <w:rPr>
          <w:spacing w:val="2"/>
          <w:sz w:val="24"/>
          <w:szCs w:val="24"/>
        </w:rPr>
        <w:br/>
        <w:t> ______________________________________________,</w:t>
      </w:r>
      <w:r w:rsidRPr="002E129F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2E129F">
        <w:rPr>
          <w:spacing w:val="2"/>
          <w:sz w:val="20"/>
        </w:rPr>
        <w:t>(Ф.И.О. заявителя)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2E129F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F123C2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</w:t>
      </w:r>
      <w:r>
        <w:rPr>
          <w:spacing w:val="2"/>
          <w:sz w:val="24"/>
          <w:szCs w:val="24"/>
        </w:rPr>
        <w:t>_____________________________</w:t>
      </w:r>
      <w:r w:rsidRPr="002E129F">
        <w:rPr>
          <w:spacing w:val="2"/>
          <w:sz w:val="24"/>
          <w:szCs w:val="24"/>
        </w:rPr>
        <w:t>Телефон: _______________________________________</w:t>
      </w:r>
    </w:p>
    <w:p w:rsidR="00F123C2" w:rsidRPr="002E129F" w:rsidRDefault="00F123C2" w:rsidP="004C2DD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F123C2" w:rsidRPr="003B28F0" w:rsidRDefault="00F123C2" w:rsidP="004C2DDA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F123C2" w:rsidRDefault="00F123C2" w:rsidP="004C2DDA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4"/>
          <w:szCs w:val="24"/>
        </w:rPr>
      </w:pPr>
    </w:p>
    <w:p w:rsidR="00F123C2" w:rsidRDefault="00F123C2" w:rsidP="004C2DDA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З</w:t>
      </w:r>
      <w:r w:rsidRPr="00BF5023">
        <w:rPr>
          <w:color w:val="332E2D"/>
          <w:spacing w:val="2"/>
          <w:sz w:val="24"/>
          <w:szCs w:val="24"/>
        </w:rPr>
        <w:t>аявление</w:t>
      </w:r>
      <w:r w:rsidRPr="00BF5023">
        <w:rPr>
          <w:color w:val="332E2D"/>
          <w:spacing w:val="2"/>
          <w:sz w:val="24"/>
          <w:szCs w:val="24"/>
        </w:rPr>
        <w:br/>
        <w:t xml:space="preserve">        о </w:t>
      </w:r>
      <w:r>
        <w:rPr>
          <w:color w:val="332E2D"/>
          <w:spacing w:val="2"/>
          <w:sz w:val="24"/>
          <w:szCs w:val="24"/>
        </w:rPr>
        <w:t xml:space="preserve">получении разрешения на заключение трудового договора </w:t>
      </w:r>
      <w:r w:rsidRPr="00BF5023">
        <w:rPr>
          <w:color w:val="332E2D"/>
          <w:spacing w:val="2"/>
          <w:sz w:val="24"/>
          <w:szCs w:val="24"/>
        </w:rPr>
        <w:t xml:space="preserve"> </w:t>
      </w:r>
    </w:p>
    <w:p w:rsidR="00F123C2" w:rsidRPr="004A44DE" w:rsidRDefault="00F123C2" w:rsidP="004C2DDA">
      <w:pPr>
        <w:tabs>
          <w:tab w:val="left" w:pos="9781"/>
        </w:tabs>
        <w:spacing w:before="23" w:after="23"/>
        <w:ind w:right="-142" w:firstLine="567"/>
        <w:jc w:val="both"/>
        <w:rPr>
          <w:color w:val="332E2D"/>
          <w:spacing w:val="2"/>
          <w:sz w:val="20"/>
        </w:rPr>
      </w:pPr>
      <w:r w:rsidRPr="00BF5023">
        <w:rPr>
          <w:color w:val="332E2D"/>
          <w:spacing w:val="2"/>
          <w:sz w:val="24"/>
          <w:szCs w:val="24"/>
        </w:rPr>
        <w:br/>
      </w:r>
      <w:r>
        <w:rPr>
          <w:color w:val="332E2D"/>
          <w:spacing w:val="2"/>
          <w:sz w:val="24"/>
          <w:szCs w:val="24"/>
        </w:rPr>
        <w:t xml:space="preserve">          </w:t>
      </w:r>
      <w:r w:rsidRPr="00BF5023">
        <w:rPr>
          <w:color w:val="332E2D"/>
          <w:spacing w:val="2"/>
          <w:sz w:val="24"/>
          <w:szCs w:val="24"/>
        </w:rPr>
        <w:t>Прошу</w:t>
      </w:r>
      <w:r>
        <w:rPr>
          <w:color w:val="332E2D"/>
          <w:spacing w:val="2"/>
          <w:sz w:val="24"/>
          <w:szCs w:val="24"/>
        </w:rPr>
        <w:t xml:space="preserve"> разрешить мне</w:t>
      </w:r>
      <w:r w:rsidRPr="00BF5023">
        <w:rPr>
          <w:color w:val="332E2D"/>
          <w:spacing w:val="2"/>
          <w:sz w:val="24"/>
          <w:szCs w:val="24"/>
        </w:rPr>
        <w:t>, __________________________________________________</w:t>
      </w:r>
      <w:r w:rsidRPr="00BF5023">
        <w:rPr>
          <w:color w:val="332E2D"/>
          <w:spacing w:val="2"/>
          <w:sz w:val="24"/>
          <w:szCs w:val="24"/>
        </w:rPr>
        <w:br/>
      </w:r>
      <w:r w:rsidRPr="004A44DE">
        <w:rPr>
          <w:color w:val="332E2D"/>
          <w:spacing w:val="2"/>
          <w:sz w:val="20"/>
        </w:rPr>
        <w:t>                                                                </w:t>
      </w:r>
      <w:r>
        <w:rPr>
          <w:color w:val="332E2D"/>
          <w:spacing w:val="2"/>
          <w:sz w:val="20"/>
        </w:rPr>
        <w:t xml:space="preserve">                </w:t>
      </w:r>
      <w:r w:rsidRPr="004A44DE">
        <w:rPr>
          <w:color w:val="332E2D"/>
          <w:spacing w:val="2"/>
          <w:sz w:val="20"/>
        </w:rPr>
        <w:t>(Ф.И.О. несовершеннолетнего)</w:t>
      </w:r>
    </w:p>
    <w:p w:rsidR="00F123C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t>_______________________, ___________________</w:t>
      </w:r>
      <w:r>
        <w:rPr>
          <w:color w:val="332E2D"/>
          <w:spacing w:val="2"/>
          <w:sz w:val="24"/>
          <w:szCs w:val="24"/>
        </w:rPr>
        <w:t>_____________________года рождения,</w:t>
      </w:r>
    </w:p>
    <w:p w:rsidR="00F123C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заключение трудового договора с ______________________________________________</w:t>
      </w:r>
    </w:p>
    <w:p w:rsidR="00F123C2" w:rsidRPr="004A44DE" w:rsidRDefault="00F123C2" w:rsidP="004C2DDA">
      <w:pPr>
        <w:tabs>
          <w:tab w:val="left" w:pos="9781"/>
        </w:tabs>
        <w:spacing w:before="23" w:after="23"/>
        <w:ind w:right="-142" w:firstLine="142"/>
        <w:jc w:val="both"/>
        <w:rPr>
          <w:color w:val="332E2D"/>
          <w:spacing w:val="2"/>
          <w:sz w:val="20"/>
        </w:rPr>
      </w:pPr>
      <w:r w:rsidRPr="004A44DE">
        <w:rPr>
          <w:color w:val="332E2D"/>
          <w:spacing w:val="2"/>
          <w:sz w:val="20"/>
        </w:rPr>
        <w:t xml:space="preserve">                                                                              </w:t>
      </w:r>
      <w:r>
        <w:rPr>
          <w:color w:val="332E2D"/>
          <w:spacing w:val="2"/>
          <w:sz w:val="20"/>
        </w:rPr>
        <w:t xml:space="preserve">       </w:t>
      </w:r>
      <w:r w:rsidRPr="004A44DE">
        <w:rPr>
          <w:color w:val="332E2D"/>
          <w:spacing w:val="2"/>
          <w:sz w:val="20"/>
        </w:rPr>
        <w:t>(наименование организаци)</w:t>
      </w:r>
    </w:p>
    <w:p w:rsidR="00F123C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t>___________________________________________________________________________</w:t>
      </w:r>
      <w:r>
        <w:rPr>
          <w:color w:val="332E2D"/>
          <w:spacing w:val="2"/>
          <w:sz w:val="24"/>
          <w:szCs w:val="24"/>
        </w:rPr>
        <w:t>__</w:t>
      </w:r>
      <w:r w:rsidRPr="00BF5023">
        <w:rPr>
          <w:color w:val="332E2D"/>
          <w:spacing w:val="2"/>
          <w:sz w:val="24"/>
          <w:szCs w:val="24"/>
        </w:rPr>
        <w:br/>
        <w:t>                              </w:t>
      </w:r>
      <w:r>
        <w:rPr>
          <w:color w:val="332E2D"/>
          <w:spacing w:val="2"/>
          <w:sz w:val="24"/>
          <w:szCs w:val="24"/>
        </w:rPr>
        <w:t>     </w:t>
      </w:r>
    </w:p>
    <w:p w:rsidR="00F123C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8D3AD0">
        <w:rPr>
          <w:sz w:val="24"/>
          <w:szCs w:val="24"/>
        </w:rPr>
        <w:t>для участия в создании и (или) исполнении (экспонировании) произведений без ущерба здоровью и нравственному развитию</w:t>
      </w:r>
      <w:r>
        <w:rPr>
          <w:sz w:val="24"/>
          <w:szCs w:val="24"/>
        </w:rPr>
        <w:t>.</w:t>
      </w:r>
    </w:p>
    <w:p w:rsidR="00F123C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br/>
      </w:r>
      <w:r w:rsidRPr="00BF5023">
        <w:rPr>
          <w:color w:val="332E2D"/>
          <w:spacing w:val="2"/>
          <w:sz w:val="24"/>
          <w:szCs w:val="24"/>
        </w:rPr>
        <w:br/>
        <w:t>"____"_____________ 20__ г. _______</w:t>
      </w:r>
      <w:r>
        <w:rPr>
          <w:color w:val="332E2D"/>
          <w:spacing w:val="2"/>
          <w:sz w:val="24"/>
          <w:szCs w:val="24"/>
        </w:rPr>
        <w:t>___</w:t>
      </w:r>
      <w:r w:rsidRPr="00BF5023">
        <w:rPr>
          <w:color w:val="332E2D"/>
          <w:spacing w:val="2"/>
          <w:sz w:val="24"/>
          <w:szCs w:val="24"/>
        </w:rPr>
        <w:t>_________</w:t>
      </w:r>
      <w:r>
        <w:rPr>
          <w:color w:val="332E2D"/>
          <w:spacing w:val="2"/>
          <w:sz w:val="24"/>
          <w:szCs w:val="24"/>
        </w:rPr>
        <w:t>___(__________</w:t>
      </w:r>
      <w:r w:rsidRPr="00BF5023">
        <w:rPr>
          <w:color w:val="332E2D"/>
          <w:spacing w:val="2"/>
          <w:sz w:val="24"/>
          <w:szCs w:val="24"/>
        </w:rPr>
        <w:t>__________________)</w:t>
      </w:r>
    </w:p>
    <w:p w:rsidR="00F123C2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0"/>
        </w:rPr>
      </w:pPr>
      <w:r>
        <w:rPr>
          <w:color w:val="332E2D"/>
          <w:spacing w:val="2"/>
          <w:sz w:val="24"/>
          <w:szCs w:val="24"/>
        </w:rPr>
        <w:t xml:space="preserve">                                                    </w:t>
      </w:r>
      <w:r w:rsidRPr="00F77683">
        <w:rPr>
          <w:color w:val="332E2D"/>
          <w:spacing w:val="2"/>
          <w:sz w:val="20"/>
        </w:rPr>
        <w:t>подпись</w:t>
      </w:r>
      <w:r>
        <w:rPr>
          <w:color w:val="332E2D"/>
          <w:spacing w:val="2"/>
          <w:sz w:val="20"/>
        </w:rPr>
        <w:t xml:space="preserve"> </w:t>
      </w:r>
      <w:r w:rsidRPr="00F77683">
        <w:rPr>
          <w:color w:val="332E2D"/>
          <w:spacing w:val="2"/>
          <w:sz w:val="20"/>
        </w:rPr>
        <w:t>несовершенноле</w:t>
      </w:r>
      <w:r>
        <w:rPr>
          <w:color w:val="332E2D"/>
          <w:spacing w:val="2"/>
          <w:sz w:val="20"/>
        </w:rPr>
        <w:t>т</w:t>
      </w:r>
      <w:r w:rsidRPr="00F77683">
        <w:rPr>
          <w:color w:val="332E2D"/>
          <w:spacing w:val="2"/>
          <w:sz w:val="20"/>
        </w:rPr>
        <w:t>него</w:t>
      </w:r>
      <w:r>
        <w:rPr>
          <w:color w:val="332E2D"/>
          <w:spacing w:val="2"/>
          <w:sz w:val="24"/>
          <w:szCs w:val="24"/>
        </w:rPr>
        <w:t xml:space="preserve">                    </w:t>
      </w:r>
      <w:r w:rsidRPr="00F77683">
        <w:rPr>
          <w:color w:val="332E2D"/>
          <w:spacing w:val="2"/>
          <w:sz w:val="20"/>
        </w:rPr>
        <w:t>расшифровка подписи</w:t>
      </w:r>
    </w:p>
    <w:p w:rsidR="00F123C2" w:rsidRDefault="00F123C2" w:rsidP="004C2DDA"/>
    <w:p w:rsidR="00F123C2" w:rsidRPr="00E70B90" w:rsidRDefault="00F123C2" w:rsidP="004C2DDA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  <w:lang w:val="en-US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Pr="0000438D" w:rsidRDefault="00F123C2" w:rsidP="004C2DDA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3</w:t>
      </w:r>
    </w:p>
    <w:p w:rsidR="00F123C2" w:rsidRPr="006E6081" w:rsidRDefault="00F123C2" w:rsidP="00E95493">
      <w:pPr>
        <w:tabs>
          <w:tab w:val="left" w:pos="9781"/>
        </w:tabs>
        <w:ind w:right="-142" w:firstLine="56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к</w:t>
      </w:r>
      <w:r w:rsidRPr="009C7EE0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>Административн</w:t>
      </w:r>
      <w:r>
        <w:rPr>
          <w:b/>
          <w:sz w:val="16"/>
          <w:szCs w:val="16"/>
        </w:rPr>
        <w:t>ому</w:t>
      </w:r>
      <w:r w:rsidRPr="006E6081">
        <w:rPr>
          <w:b/>
          <w:sz w:val="16"/>
          <w:szCs w:val="16"/>
        </w:rPr>
        <w:t xml:space="preserve"> регламент</w:t>
      </w:r>
      <w:r>
        <w:rPr>
          <w:b/>
          <w:sz w:val="16"/>
          <w:szCs w:val="16"/>
        </w:rPr>
        <w:t>у</w:t>
      </w:r>
      <w:r w:rsidRPr="006E60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F123C2" w:rsidRPr="009C7EE0" w:rsidRDefault="00F123C2" w:rsidP="004C2DDA">
      <w:pPr>
        <w:tabs>
          <w:tab w:val="left" w:pos="9639"/>
        </w:tabs>
        <w:ind w:left="4956"/>
        <w:jc w:val="both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</w:t>
      </w:r>
      <w:r w:rsidRPr="006E6081">
        <w:rPr>
          <w:b/>
          <w:sz w:val="16"/>
          <w:szCs w:val="16"/>
        </w:rPr>
        <w:br/>
        <w:t xml:space="preserve">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6E6081">
        <w:rPr>
          <w:b/>
          <w:sz w:val="16"/>
          <w:szCs w:val="16"/>
        </w:rPr>
        <w:br/>
        <w:t>в Санкт-Петербурге,  государственной услуги по</w:t>
      </w:r>
      <w:r w:rsidRPr="009C7EE0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 xml:space="preserve">выдаче разрешения Местной администрацией муниципального образования Муниципальный округ Звездное Санкт-Петербурга на заключение в организациях кинематографии, театрах, театральных и концертных организациях, цирках трудового договора с лицами, </w:t>
      </w:r>
      <w:r w:rsidRPr="006E6081">
        <w:rPr>
          <w:b/>
          <w:sz w:val="16"/>
          <w:szCs w:val="16"/>
        </w:rPr>
        <w:br/>
        <w:t>не достигшими возраста 14 лет, для участия в создании и (или) исполнении (экспонировании) произведений без ущерба здо</w:t>
      </w:r>
      <w:r>
        <w:rPr>
          <w:b/>
          <w:sz w:val="16"/>
          <w:szCs w:val="16"/>
        </w:rPr>
        <w:t>ровью и нравственному развитию</w:t>
      </w:r>
    </w:p>
    <w:p w:rsidR="00F123C2" w:rsidRDefault="00F123C2" w:rsidP="004C2DDA">
      <w:pPr>
        <w:jc w:val="center"/>
        <w:rPr>
          <w:b/>
          <w:sz w:val="20"/>
        </w:rPr>
      </w:pPr>
      <w:r>
        <w:rPr>
          <w:b/>
          <w:sz w:val="20"/>
        </w:rPr>
        <w:t xml:space="preserve">  </w:t>
      </w:r>
    </w:p>
    <w:p w:rsidR="00F123C2" w:rsidRDefault="00F123C2" w:rsidP="004C2DDA">
      <w:pPr>
        <w:jc w:val="center"/>
        <w:rPr>
          <w:b/>
          <w:sz w:val="20"/>
        </w:rPr>
      </w:pPr>
    </w:p>
    <w:p w:rsidR="00F123C2" w:rsidRPr="00F16073" w:rsidRDefault="00F123C2" w:rsidP="004C2DDA">
      <w:pPr>
        <w:jc w:val="center"/>
        <w:rPr>
          <w:b/>
          <w:sz w:val="20"/>
        </w:rPr>
      </w:pPr>
      <w:r w:rsidRPr="00F16073">
        <w:rPr>
          <w:b/>
          <w:sz w:val="20"/>
        </w:rPr>
        <w:t>МЕСТНАЯ АДМИНИСТРАЦИЯ</w:t>
      </w:r>
    </w:p>
    <w:p w:rsidR="00F123C2" w:rsidRPr="00F16073" w:rsidRDefault="00F123C2" w:rsidP="004C2DDA">
      <w:pPr>
        <w:jc w:val="center"/>
        <w:rPr>
          <w:b/>
          <w:sz w:val="20"/>
        </w:rPr>
      </w:pPr>
      <w:r w:rsidRPr="00F16073">
        <w:rPr>
          <w:b/>
          <w:sz w:val="20"/>
        </w:rPr>
        <w:t>МУНИЦИПАЛЬНОГО ОБРАЗОВАНИЯ МУНИЦИПАЛЬНЫЙ ОКРУГ</w:t>
      </w:r>
    </w:p>
    <w:p w:rsidR="00F123C2" w:rsidRPr="00F16073" w:rsidRDefault="00F123C2" w:rsidP="004C2DDA">
      <w:pPr>
        <w:jc w:val="center"/>
        <w:rPr>
          <w:b/>
          <w:sz w:val="20"/>
        </w:rPr>
      </w:pPr>
      <w:r>
        <w:rPr>
          <w:b/>
          <w:sz w:val="20"/>
        </w:rPr>
        <w:t>ЗВЕЗДНОЕ</w:t>
      </w:r>
    </w:p>
    <w:p w:rsidR="00F123C2" w:rsidRPr="00F16073" w:rsidRDefault="00F123C2" w:rsidP="004C2DDA">
      <w:pPr>
        <w:jc w:val="center"/>
        <w:rPr>
          <w:b/>
          <w:sz w:val="20"/>
        </w:rPr>
      </w:pPr>
      <w:r w:rsidRPr="00F16073">
        <w:rPr>
          <w:b/>
          <w:sz w:val="20"/>
        </w:rPr>
        <w:t>Санкт-Петербурга</w:t>
      </w:r>
    </w:p>
    <w:p w:rsidR="00F123C2" w:rsidRPr="00F16073" w:rsidRDefault="00F123C2" w:rsidP="004C2DDA">
      <w:pPr>
        <w:jc w:val="center"/>
        <w:rPr>
          <w:b/>
          <w:sz w:val="20"/>
        </w:rPr>
      </w:pPr>
    </w:p>
    <w:p w:rsidR="00F123C2" w:rsidRPr="00F16073" w:rsidRDefault="00F123C2" w:rsidP="004C2DDA">
      <w:pPr>
        <w:jc w:val="center"/>
        <w:rPr>
          <w:b/>
          <w:sz w:val="20"/>
        </w:rPr>
      </w:pPr>
      <w:r w:rsidRPr="00F16073">
        <w:rPr>
          <w:b/>
          <w:sz w:val="20"/>
        </w:rPr>
        <w:t>ПОСТАНОВЛЕНИЕ</w:t>
      </w:r>
    </w:p>
    <w:p w:rsidR="00F123C2" w:rsidRPr="00F16073" w:rsidRDefault="00F123C2" w:rsidP="004C2DDA">
      <w:pPr>
        <w:jc w:val="center"/>
        <w:rPr>
          <w:b/>
          <w:sz w:val="20"/>
        </w:rPr>
      </w:pPr>
    </w:p>
    <w:p w:rsidR="00F123C2" w:rsidRPr="00F16073" w:rsidRDefault="00F123C2" w:rsidP="004C2DDA">
      <w:pPr>
        <w:jc w:val="both"/>
        <w:rPr>
          <w:sz w:val="20"/>
        </w:rPr>
      </w:pPr>
      <w:r w:rsidRPr="00F16073">
        <w:rPr>
          <w:b/>
          <w:sz w:val="20"/>
        </w:rPr>
        <w:t xml:space="preserve">_____________________                                                                              </w:t>
      </w:r>
      <w:r>
        <w:rPr>
          <w:b/>
          <w:sz w:val="20"/>
        </w:rPr>
        <w:t xml:space="preserve">                                       </w:t>
      </w:r>
      <w:r w:rsidRPr="00F16073">
        <w:rPr>
          <w:b/>
          <w:sz w:val="20"/>
        </w:rPr>
        <w:t xml:space="preserve"> </w:t>
      </w:r>
      <w:r w:rsidRPr="00F16073">
        <w:rPr>
          <w:sz w:val="20"/>
        </w:rPr>
        <w:t xml:space="preserve">№___________ </w:t>
      </w:r>
    </w:p>
    <w:p w:rsidR="00F123C2" w:rsidRPr="00F16073" w:rsidRDefault="00F123C2" w:rsidP="004C2DDA">
      <w:pPr>
        <w:rPr>
          <w:sz w:val="20"/>
        </w:rPr>
      </w:pPr>
      <w:r w:rsidRPr="00F16073">
        <w:rPr>
          <w:sz w:val="20"/>
        </w:rPr>
        <w:t xml:space="preserve">                  (дата)</w:t>
      </w:r>
    </w:p>
    <w:p w:rsidR="00F123C2" w:rsidRPr="00F16073" w:rsidRDefault="00F123C2" w:rsidP="004C2DDA">
      <w:pPr>
        <w:rPr>
          <w:sz w:val="20"/>
        </w:rPr>
      </w:pPr>
    </w:p>
    <w:p w:rsidR="00F123C2" w:rsidRPr="00F16073" w:rsidRDefault="00F123C2" w:rsidP="004C2DDA">
      <w:pPr>
        <w:rPr>
          <w:sz w:val="20"/>
        </w:rPr>
      </w:pPr>
      <w:r w:rsidRPr="00F16073">
        <w:rPr>
          <w:sz w:val="20"/>
        </w:rPr>
        <w:t>О разрешении на заключение трудового</w:t>
      </w:r>
    </w:p>
    <w:p w:rsidR="00F123C2" w:rsidRPr="00F16073" w:rsidRDefault="00F123C2" w:rsidP="004C2DDA">
      <w:pPr>
        <w:rPr>
          <w:sz w:val="20"/>
        </w:rPr>
      </w:pPr>
      <w:r w:rsidRPr="00F16073">
        <w:rPr>
          <w:sz w:val="20"/>
        </w:rPr>
        <w:t xml:space="preserve">договора с  лицами, не достигшими </w:t>
      </w:r>
    </w:p>
    <w:p w:rsidR="00F123C2" w:rsidRPr="00F16073" w:rsidRDefault="00F123C2" w:rsidP="004C2DDA">
      <w:pPr>
        <w:rPr>
          <w:sz w:val="20"/>
        </w:rPr>
      </w:pPr>
      <w:r w:rsidRPr="00F16073">
        <w:rPr>
          <w:sz w:val="20"/>
        </w:rPr>
        <w:t>возраста 14 лет</w:t>
      </w:r>
    </w:p>
    <w:p w:rsidR="00F123C2" w:rsidRPr="00F16073" w:rsidRDefault="00F123C2" w:rsidP="004C2DDA">
      <w:pPr>
        <w:rPr>
          <w:sz w:val="20"/>
        </w:rPr>
      </w:pPr>
    </w:p>
    <w:p w:rsidR="00F123C2" w:rsidRPr="00F16073" w:rsidRDefault="00F123C2" w:rsidP="004C2DDA">
      <w:pPr>
        <w:ind w:firstLine="720"/>
        <w:jc w:val="both"/>
        <w:rPr>
          <w:sz w:val="20"/>
        </w:rPr>
      </w:pPr>
      <w:r w:rsidRPr="00F16073">
        <w:rPr>
          <w:sz w:val="20"/>
        </w:rPr>
        <w:t>Рассмотрев заявление одного из родителей (законного представителя) (фамилия, имя, отчество,  зарегистрированного(ной) по месту жительства (месту пребывания) по адресу:...) несовершеннолетнего (фамилия, имя, отчество, дата рождения несовершеннолетнего), зарегистрированного(ной) по месту жительства (месту пребывания) по адресу:... , с просьбой дать разрешение на заключение с лицом, не достигшим возраста 14 лет, в</w:t>
      </w:r>
      <w:r w:rsidRPr="00F16073">
        <w:rPr>
          <w:b/>
          <w:sz w:val="20"/>
        </w:rPr>
        <w:t xml:space="preserve"> </w:t>
      </w:r>
      <w:r w:rsidRPr="00F16073">
        <w:rPr>
          <w:sz w:val="20"/>
        </w:rPr>
        <w:t xml:space="preserve">организациях кинематографии, театрах, театральных и концертных организациях, цирках трудового договора для участия в создании и (или) исполнении (экспонировании) произведений без ущерба здоровью и нравственному развитию, руководствуясь статьями 26, 34 Гражданского кодекса РФ, статьями 20, 63, 265 – 272 Трудового кодекса РФ, Закона Санкт-Петербурга от 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 и денежных средств на содержание детей, переданных на воспитание в приемные семьи, в Санкт-Петербурге», </w:t>
      </w:r>
    </w:p>
    <w:p w:rsidR="00F123C2" w:rsidRPr="00F16073" w:rsidRDefault="00F123C2" w:rsidP="004C2DDA">
      <w:pPr>
        <w:ind w:firstLine="720"/>
        <w:rPr>
          <w:sz w:val="20"/>
        </w:rPr>
      </w:pPr>
    </w:p>
    <w:p w:rsidR="00F123C2" w:rsidRPr="00F16073" w:rsidRDefault="00F123C2" w:rsidP="004C2DDA">
      <w:pPr>
        <w:rPr>
          <w:sz w:val="20"/>
        </w:rPr>
      </w:pPr>
      <w:r w:rsidRPr="00F16073">
        <w:rPr>
          <w:sz w:val="20"/>
        </w:rPr>
        <w:t>П О С Т А Н О В Л Я Ю:</w:t>
      </w:r>
    </w:p>
    <w:p w:rsidR="00F123C2" w:rsidRPr="00F16073" w:rsidRDefault="00F123C2" w:rsidP="004C2DDA">
      <w:pPr>
        <w:ind w:firstLine="720"/>
        <w:rPr>
          <w:sz w:val="20"/>
        </w:rPr>
      </w:pPr>
    </w:p>
    <w:p w:rsidR="00F123C2" w:rsidRPr="00F16073" w:rsidRDefault="00F123C2" w:rsidP="004C2DDA">
      <w:pPr>
        <w:tabs>
          <w:tab w:val="left" w:pos="9781"/>
        </w:tabs>
        <w:spacing w:before="23" w:after="23"/>
        <w:ind w:right="-142" w:firstLine="720"/>
        <w:jc w:val="both"/>
        <w:rPr>
          <w:color w:val="000000"/>
          <w:spacing w:val="2"/>
          <w:sz w:val="20"/>
        </w:rPr>
      </w:pPr>
      <w:r w:rsidRPr="00F16073">
        <w:rPr>
          <w:sz w:val="20"/>
        </w:rPr>
        <w:t>1. Разрешить  заключение трудового договора ........ (фамилия, имя, отчество, родителя, законного представителя)  от имени несовершеннолетнего (фамилия, имя, отчество, дата рождения) в организаци</w:t>
      </w:r>
      <w:r>
        <w:rPr>
          <w:sz w:val="20"/>
        </w:rPr>
        <w:t>и</w:t>
      </w:r>
      <w:r w:rsidRPr="00F16073">
        <w:rPr>
          <w:sz w:val="20"/>
        </w:rPr>
        <w:t xml:space="preserve">........(наименование организации, театра, театральной и концертной организации, цирка)  для участия в создании и (или) исполнении (экспонировании) произведений без ущерба здоровью и нравственному развитию, </w:t>
      </w:r>
      <w:r w:rsidRPr="00F16073">
        <w:rPr>
          <w:color w:val="000000"/>
          <w:spacing w:val="2"/>
          <w:sz w:val="20"/>
        </w:rPr>
        <w:t xml:space="preserve"> с максимально допустимой продолжительностью ежедневной работы</w:t>
      </w:r>
      <w:r w:rsidRPr="00F16073">
        <w:rPr>
          <w:color w:val="332E2D"/>
          <w:spacing w:val="2"/>
          <w:sz w:val="20"/>
        </w:rPr>
        <w:t xml:space="preserve"> с.....по...., </w:t>
      </w:r>
      <w:r w:rsidRPr="00F16073">
        <w:rPr>
          <w:color w:val="000000"/>
          <w:spacing w:val="2"/>
          <w:sz w:val="20"/>
        </w:rPr>
        <w:t xml:space="preserve"> при соблюдении следующих условий, в которых будет выполняться работа:.......</w:t>
      </w:r>
    </w:p>
    <w:p w:rsidR="00F123C2" w:rsidRPr="00F16073" w:rsidRDefault="00F123C2" w:rsidP="004C2DDA">
      <w:pPr>
        <w:tabs>
          <w:tab w:val="left" w:pos="9781"/>
        </w:tabs>
        <w:ind w:right="-142" w:firstLine="720"/>
        <w:jc w:val="both"/>
        <w:rPr>
          <w:sz w:val="20"/>
        </w:rPr>
      </w:pPr>
      <w:r w:rsidRPr="00F16073">
        <w:rPr>
          <w:sz w:val="20"/>
        </w:rPr>
        <w:t xml:space="preserve"> 2.Контроль за выполнением постановления возложить на (должность, фамилия, инициалы). </w:t>
      </w:r>
    </w:p>
    <w:p w:rsidR="00F123C2" w:rsidRPr="00F16073" w:rsidRDefault="00F123C2" w:rsidP="004C2DDA">
      <w:pPr>
        <w:jc w:val="both"/>
        <w:rPr>
          <w:sz w:val="20"/>
        </w:rPr>
      </w:pPr>
    </w:p>
    <w:p w:rsidR="00F123C2" w:rsidRPr="00F16073" w:rsidRDefault="00F123C2" w:rsidP="004C2DDA">
      <w:pPr>
        <w:jc w:val="both"/>
        <w:rPr>
          <w:sz w:val="20"/>
        </w:rPr>
      </w:pPr>
    </w:p>
    <w:p w:rsidR="00F123C2" w:rsidRDefault="00F123C2" w:rsidP="004C2DDA">
      <w:pPr>
        <w:jc w:val="both"/>
        <w:rPr>
          <w:sz w:val="20"/>
        </w:rPr>
      </w:pPr>
      <w:r w:rsidRPr="00F16073">
        <w:rPr>
          <w:sz w:val="20"/>
        </w:rPr>
        <w:t xml:space="preserve">Глава </w:t>
      </w:r>
      <w:r>
        <w:rPr>
          <w:sz w:val="20"/>
        </w:rPr>
        <w:t xml:space="preserve">местной администрации </w:t>
      </w:r>
    </w:p>
    <w:p w:rsidR="00F123C2" w:rsidRDefault="00F123C2" w:rsidP="004C2DDA">
      <w:pPr>
        <w:jc w:val="both"/>
        <w:rPr>
          <w:sz w:val="20"/>
        </w:rPr>
      </w:pPr>
      <w:r>
        <w:rPr>
          <w:sz w:val="20"/>
        </w:rPr>
        <w:t>МО Звездное</w:t>
      </w:r>
      <w:r w:rsidRPr="00F16073">
        <w:rPr>
          <w:sz w:val="20"/>
        </w:rPr>
        <w:tab/>
      </w:r>
      <w:r w:rsidRPr="00F16073">
        <w:rPr>
          <w:sz w:val="20"/>
        </w:rPr>
        <w:tab/>
      </w:r>
      <w:r w:rsidRPr="00F16073">
        <w:rPr>
          <w:sz w:val="20"/>
        </w:rPr>
        <w:tab/>
      </w:r>
      <w:r w:rsidRPr="00F16073">
        <w:rPr>
          <w:sz w:val="20"/>
        </w:rPr>
        <w:tab/>
      </w:r>
      <w:r w:rsidRPr="00F16073">
        <w:rPr>
          <w:sz w:val="20"/>
        </w:rPr>
        <w:tab/>
        <w:t xml:space="preserve">   </w:t>
      </w:r>
      <w:r>
        <w:rPr>
          <w:sz w:val="20"/>
        </w:rPr>
        <w:t>___________________     _______________________</w:t>
      </w:r>
      <w:r w:rsidRPr="00F16073">
        <w:rPr>
          <w:sz w:val="20"/>
        </w:rPr>
        <w:t xml:space="preserve">      </w:t>
      </w:r>
      <w:r>
        <w:rPr>
          <w:sz w:val="20"/>
        </w:rPr>
        <w:t xml:space="preserve">  </w:t>
      </w:r>
    </w:p>
    <w:p w:rsidR="00F123C2" w:rsidRPr="00F16073" w:rsidRDefault="00F123C2" w:rsidP="004C2DDA">
      <w:pPr>
        <w:jc w:val="both"/>
        <w:rPr>
          <w:color w:val="332E2D"/>
          <w:spacing w:val="2"/>
          <w:sz w:val="20"/>
        </w:rPr>
      </w:pPr>
      <w:r>
        <w:rPr>
          <w:sz w:val="20"/>
        </w:rPr>
        <w:t xml:space="preserve">                                                                                                     (подпись)              </w:t>
      </w:r>
      <w:r w:rsidRPr="00F16073">
        <w:rPr>
          <w:sz w:val="20"/>
        </w:rPr>
        <w:t>(фамилия, имя, отчество)</w:t>
      </w:r>
    </w:p>
    <w:p w:rsidR="00F123C2" w:rsidRDefault="00F123C2" w:rsidP="004C2DDA"/>
    <w:p w:rsidR="00F123C2" w:rsidRPr="00676892" w:rsidRDefault="00F123C2" w:rsidP="004C2DDA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F123C2" w:rsidRPr="00FE2128" w:rsidRDefault="00F123C2" w:rsidP="004C2DDA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</w:t>
      </w:r>
      <w:r w:rsidRPr="00FE2128">
        <w:rPr>
          <w:sz w:val="20"/>
        </w:rPr>
        <w:t>4</w:t>
      </w:r>
    </w:p>
    <w:p w:rsidR="00F123C2" w:rsidRPr="006E6081" w:rsidRDefault="00F123C2" w:rsidP="004C2DDA">
      <w:pPr>
        <w:tabs>
          <w:tab w:val="left" w:pos="9781"/>
        </w:tabs>
        <w:ind w:right="-142" w:firstLine="567"/>
        <w:jc w:val="center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к</w:t>
      </w:r>
      <w:r w:rsidRPr="00FE2128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>Административн</w:t>
      </w:r>
      <w:r>
        <w:rPr>
          <w:b/>
          <w:sz w:val="16"/>
          <w:szCs w:val="16"/>
        </w:rPr>
        <w:t>ому</w:t>
      </w:r>
      <w:r w:rsidRPr="006E6081">
        <w:rPr>
          <w:b/>
          <w:sz w:val="16"/>
          <w:szCs w:val="16"/>
        </w:rPr>
        <w:t xml:space="preserve"> регламент</w:t>
      </w:r>
      <w:r>
        <w:rPr>
          <w:b/>
          <w:sz w:val="16"/>
          <w:szCs w:val="16"/>
        </w:rPr>
        <w:t>у</w:t>
      </w:r>
      <w:r w:rsidRPr="006E6081">
        <w:rPr>
          <w:b/>
          <w:sz w:val="16"/>
          <w:szCs w:val="16"/>
        </w:rPr>
        <w:t xml:space="preserve"> </w:t>
      </w:r>
    </w:p>
    <w:p w:rsidR="00F123C2" w:rsidRPr="00FE2128" w:rsidRDefault="00F123C2" w:rsidP="004C2DDA">
      <w:pPr>
        <w:tabs>
          <w:tab w:val="left" w:pos="9639"/>
        </w:tabs>
        <w:ind w:left="4956"/>
        <w:jc w:val="both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</w:t>
      </w:r>
      <w:r w:rsidRPr="006E6081">
        <w:rPr>
          <w:b/>
          <w:sz w:val="16"/>
          <w:szCs w:val="16"/>
        </w:rPr>
        <w:br/>
        <w:t xml:space="preserve">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6E6081">
        <w:rPr>
          <w:b/>
          <w:sz w:val="16"/>
          <w:szCs w:val="16"/>
        </w:rPr>
        <w:br/>
        <w:t>в Санкт-Петербурге,  государственной услуги по</w:t>
      </w:r>
      <w:r w:rsidRPr="00FE2128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 xml:space="preserve">выдаче разрешения Местной администрацией муниципального образования Муниципальный округ Звездное Санкт-Петербурга на заключение в организациях кинематографии, театрах, театральных и концертных организациях, цирках трудового договора с лицами, </w:t>
      </w:r>
      <w:r w:rsidRPr="006E6081">
        <w:rPr>
          <w:b/>
          <w:sz w:val="16"/>
          <w:szCs w:val="16"/>
        </w:rPr>
        <w:br/>
        <w:t xml:space="preserve">не достигшими возраста 14 лет, для участия в создании и (или) исполнении (экспонировании) произведений без ущерба здоровью и нравственному развитию                                                                                                                </w:t>
      </w:r>
    </w:p>
    <w:p w:rsidR="00F123C2" w:rsidRPr="00FE2128" w:rsidRDefault="00F123C2" w:rsidP="004C2DDA">
      <w:pPr>
        <w:jc w:val="center"/>
        <w:rPr>
          <w:b/>
          <w:sz w:val="18"/>
          <w:szCs w:val="18"/>
        </w:rPr>
      </w:pPr>
    </w:p>
    <w:p w:rsidR="00F123C2" w:rsidRPr="00FE2128" w:rsidRDefault="00F123C2" w:rsidP="004C2DDA">
      <w:pPr>
        <w:jc w:val="center"/>
        <w:rPr>
          <w:b/>
          <w:sz w:val="18"/>
          <w:szCs w:val="18"/>
        </w:rPr>
      </w:pPr>
    </w:p>
    <w:p w:rsidR="00F123C2" w:rsidRDefault="00F123C2" w:rsidP="004C2DDA">
      <w:pPr>
        <w:jc w:val="center"/>
        <w:rPr>
          <w:b/>
          <w:sz w:val="18"/>
          <w:szCs w:val="18"/>
        </w:rPr>
      </w:pPr>
      <w:r w:rsidRPr="00B576CD">
        <w:rPr>
          <w:b/>
          <w:sz w:val="18"/>
          <w:szCs w:val="18"/>
        </w:rPr>
        <w:t xml:space="preserve">Почтовые адреса, справочные телефоны и адреса электронной почты структурных подразделений </w:t>
      </w:r>
      <w:r w:rsidRPr="00B576CD">
        <w:rPr>
          <w:b/>
          <w:sz w:val="18"/>
          <w:szCs w:val="18"/>
        </w:rPr>
        <w:br/>
        <w:t xml:space="preserve">СПб ГКУ «Многофункциональный центр предоставления государственных </w:t>
      </w:r>
      <w:r>
        <w:rPr>
          <w:b/>
          <w:sz w:val="18"/>
          <w:szCs w:val="18"/>
        </w:rPr>
        <w:t xml:space="preserve">и муниципальных </w:t>
      </w:r>
      <w:r w:rsidRPr="00B576CD">
        <w:rPr>
          <w:b/>
          <w:sz w:val="18"/>
          <w:szCs w:val="18"/>
        </w:rPr>
        <w:t>услуг»</w:t>
      </w:r>
    </w:p>
    <w:p w:rsidR="00F123C2" w:rsidRDefault="00F123C2" w:rsidP="004C2DDA">
      <w:pPr>
        <w:rPr>
          <w:color w:val="FF0000"/>
          <w:sz w:val="14"/>
          <w:szCs w:val="14"/>
        </w:rPr>
      </w:pPr>
    </w:p>
    <w:p w:rsidR="00F123C2" w:rsidRDefault="00F123C2" w:rsidP="004C2DDA">
      <w:pPr>
        <w:rPr>
          <w:color w:val="FF0000"/>
          <w:sz w:val="14"/>
          <w:szCs w:val="1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87"/>
        <w:gridCol w:w="2504"/>
        <w:gridCol w:w="1276"/>
        <w:gridCol w:w="1653"/>
        <w:gridCol w:w="894"/>
      </w:tblGrid>
      <w:tr w:rsidR="00F123C2" w:rsidRPr="00932216" w:rsidTr="0026712D">
        <w:trPr>
          <w:trHeight w:val="418"/>
        </w:trPr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№ п/п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Наименование структурного подразделения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Справочный телефон</w:t>
            </w:r>
          </w:p>
        </w:tc>
        <w:tc>
          <w:tcPr>
            <w:tcW w:w="1653" w:type="dxa"/>
            <w:vAlign w:val="center"/>
          </w:tcPr>
          <w:p w:rsidR="00F123C2" w:rsidRPr="00932216" w:rsidRDefault="00F123C2" w:rsidP="0026712D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График работы</w:t>
            </w:r>
          </w:p>
        </w:tc>
        <w:tc>
          <w:tcPr>
            <w:tcW w:w="894" w:type="dxa"/>
            <w:vAlign w:val="center"/>
          </w:tcPr>
          <w:p w:rsidR="00F123C2" w:rsidRPr="00932216" w:rsidRDefault="00F123C2" w:rsidP="0026712D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 xml:space="preserve">Адрес электронной почты </w:t>
            </w:r>
          </w:p>
        </w:tc>
      </w:tr>
      <w:tr w:rsidR="00F123C2" w:rsidRPr="00932216" w:rsidTr="0026712D">
        <w:trPr>
          <w:trHeight w:val="426"/>
        </w:trPr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МФЦ Адмиралтейского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Садовая ул., д. 55/57, литера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573-99-80</w:t>
            </w:r>
          </w:p>
        </w:tc>
        <w:tc>
          <w:tcPr>
            <w:tcW w:w="1653" w:type="dxa"/>
            <w:vMerge w:val="restart"/>
          </w:tcPr>
          <w:p w:rsidR="00F123C2" w:rsidRPr="00932216" w:rsidRDefault="00F123C2" w:rsidP="0026712D">
            <w:pPr>
              <w:jc w:val="center"/>
              <w:rPr>
                <w:sz w:val="20"/>
              </w:rPr>
            </w:pPr>
            <w:r w:rsidRPr="00932216">
              <w:rPr>
                <w:sz w:val="20"/>
              </w:rPr>
              <w:t xml:space="preserve">Ежедневно </w:t>
            </w:r>
          </w:p>
          <w:p w:rsidR="00F123C2" w:rsidRPr="00932216" w:rsidRDefault="00F123C2" w:rsidP="0026712D">
            <w:pPr>
              <w:jc w:val="center"/>
              <w:rPr>
                <w:sz w:val="20"/>
              </w:rPr>
            </w:pPr>
            <w:r w:rsidRPr="00932216">
              <w:rPr>
                <w:sz w:val="20"/>
              </w:rPr>
              <w:t xml:space="preserve">с 9.00 до 21.00 без перерыва </w:t>
            </w:r>
          </w:p>
          <w:p w:rsidR="00F123C2" w:rsidRPr="00932216" w:rsidRDefault="00F123C2" w:rsidP="0026712D">
            <w:pPr>
              <w:jc w:val="center"/>
              <w:rPr>
                <w:sz w:val="20"/>
              </w:rPr>
            </w:pPr>
            <w:r w:rsidRPr="00932216">
              <w:rPr>
                <w:sz w:val="20"/>
              </w:rPr>
              <w:t xml:space="preserve">на обед. </w:t>
            </w:r>
          </w:p>
          <w:p w:rsidR="00F123C2" w:rsidRPr="00932216" w:rsidRDefault="00F123C2" w:rsidP="0026712D">
            <w:pPr>
              <w:jc w:val="center"/>
              <w:rPr>
                <w:sz w:val="20"/>
              </w:rPr>
            </w:pPr>
            <w:r w:rsidRPr="00932216">
              <w:rPr>
                <w:sz w:val="20"/>
              </w:rPr>
              <w:t>Прием и выдача документов осуществляется</w:t>
            </w:r>
            <w:r w:rsidRPr="00932216">
              <w:rPr>
                <w:sz w:val="20"/>
              </w:rPr>
              <w:br/>
              <w:t>с 9.30 до 21.00</w:t>
            </w:r>
          </w:p>
        </w:tc>
        <w:tc>
          <w:tcPr>
            <w:tcW w:w="894" w:type="dxa"/>
            <w:vMerge w:val="restart"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  <w:r w:rsidRPr="00932216">
              <w:rPr>
                <w:sz w:val="20"/>
                <w:lang w:val="en-US"/>
              </w:rPr>
              <w:t>knz</w:t>
            </w:r>
            <w:r w:rsidRPr="00932216">
              <w:rPr>
                <w:sz w:val="20"/>
              </w:rPr>
              <w:t>@</w:t>
            </w:r>
            <w:r w:rsidRPr="00932216">
              <w:rPr>
                <w:sz w:val="20"/>
                <w:lang w:val="en-US"/>
              </w:rPr>
              <w:t>mfcspb</w:t>
            </w:r>
            <w:r w:rsidRPr="00932216">
              <w:rPr>
                <w:sz w:val="20"/>
              </w:rPr>
              <w:t>.</w:t>
            </w:r>
            <w:r w:rsidRPr="00932216">
              <w:rPr>
                <w:sz w:val="20"/>
                <w:lang w:val="en-US"/>
              </w:rPr>
              <w:t>ru</w:t>
            </w: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ул. Нахимова, д. 3, к. 2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576-20-86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15-я линия В.О., д. 32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573-90-00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Санкт-Петербург, Новороссийская ул., д. 18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573-99-85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Сектор №1 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Придорожная аллея, </w:t>
            </w:r>
          </w:p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д. 17, литера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573-90-00</w:t>
            </w:r>
          </w:p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573-94-80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6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 xml:space="preserve">Гражданский пр., </w:t>
            </w:r>
          </w:p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д. 104, литера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576-08-01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7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Кондратьевский пр.,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д.22, литера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573-96-95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8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пр. Стачек, д. 18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573-94-95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9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пр. Народного Ополчения, д.101, лит. А, помещение 5Н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573-90-28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г. Колпино,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 пр. Ленина, д.22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573-96-65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11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п. Металлострой,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ул. Садовая, д.21, корп. 3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573-90-07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12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Красногвардейского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Новочеркасский пр., д.60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573-90-30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13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МФЦ Красносельского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ул. Пограничника Гарькавого, д.36, корп.6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573-99-90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14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Кронштадтского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 г. Кронштадт, пр. Ленина, д. 39, литера А 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610-18-56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15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Курортного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 г. Сестрорецк,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ул. Токарева, д. 7 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573-96-70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16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Благодатная ул., </w:t>
            </w:r>
            <w:r w:rsidRPr="00932216">
              <w:rPr>
                <w:sz w:val="20"/>
              </w:rPr>
              <w:br/>
              <w:t>д. 41, литера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573-99-30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17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Новоизмайловский пр.34, корп.2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573-90-10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18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пр. Большевиков,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д.8, корп. 1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573-96-75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19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 №1 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ул. Седова, д.69, корп. 1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573-96-80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Каменноостровский пр.,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д. 55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573-96-90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21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ул. Красного Курсанта, д.28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573-90-22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22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г.Петродворец, ул. Братьев Горкушенко, д. 6, литера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573-99-41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23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г. Ломоносов, ул. Победы д.6А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573-97-86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24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 аллея Котельникова, д. 2, к. 2, литера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573-90-60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25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 1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Новоколомяжский пр., д.16/8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573-96-60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26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 2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  <w:r w:rsidRPr="00932216">
              <w:rPr>
                <w:sz w:val="20"/>
              </w:rPr>
              <w:br/>
              <w:t>Богатырский пр., д. 52/1, литера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573-94-90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27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 3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Шуваловский пр., д.41, корп.1, литер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573-91-04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28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г. Пушкин, Малая ул., д.17/13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573-99-46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29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Сектор №1 МФЦ Пушкинского района 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пос. Шушары, 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ул. Пушкинская, д.38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573-91-03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30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Сектор №2 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г. Павловск, Песчаный переулок, д.11/16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573-90-04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31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Фрунзенского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Дунайский пр., д.49/126, литера А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573-96-85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32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МФЦ Центрального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Невский пр., д.174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573-90-00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  <w:tr w:rsidR="00F123C2" w:rsidRPr="00932216" w:rsidTr="0026712D">
        <w:tc>
          <w:tcPr>
            <w:tcW w:w="534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33</w:t>
            </w:r>
          </w:p>
        </w:tc>
        <w:tc>
          <w:tcPr>
            <w:tcW w:w="2787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Межрайонный многофункциональный центр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ул. Красного Текстильщика, д. 10-12, литер О</w:t>
            </w:r>
          </w:p>
        </w:tc>
        <w:tc>
          <w:tcPr>
            <w:tcW w:w="1276" w:type="dxa"/>
            <w:vAlign w:val="center"/>
          </w:tcPr>
          <w:p w:rsidR="00F123C2" w:rsidRPr="00932216" w:rsidRDefault="00F123C2" w:rsidP="0026712D">
            <w:pPr>
              <w:rPr>
                <w:sz w:val="20"/>
              </w:rPr>
            </w:pPr>
            <w:r w:rsidRPr="00932216">
              <w:rPr>
                <w:sz w:val="20"/>
              </w:rPr>
              <w:t>т. 579-90-00</w:t>
            </w:r>
          </w:p>
        </w:tc>
        <w:tc>
          <w:tcPr>
            <w:tcW w:w="1653" w:type="dxa"/>
            <w:vMerge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  <w:tc>
          <w:tcPr>
            <w:tcW w:w="894" w:type="dxa"/>
            <w:vMerge/>
            <w:vAlign w:val="center"/>
          </w:tcPr>
          <w:p w:rsidR="00F123C2" w:rsidRPr="00932216" w:rsidRDefault="00F123C2" w:rsidP="0026712D">
            <w:pPr>
              <w:rPr>
                <w:sz w:val="20"/>
                <w:u w:val="single"/>
              </w:rPr>
            </w:pPr>
          </w:p>
        </w:tc>
      </w:tr>
    </w:tbl>
    <w:p w:rsidR="00F123C2" w:rsidRDefault="00F123C2" w:rsidP="004C2DDA"/>
    <w:p w:rsidR="00F123C2" w:rsidRDefault="00F123C2" w:rsidP="004C2DDA">
      <w:pPr>
        <w:jc w:val="center"/>
        <w:rPr>
          <w:b/>
          <w:sz w:val="20"/>
        </w:rPr>
      </w:pPr>
      <w:r>
        <w:rPr>
          <w:b/>
          <w:sz w:val="20"/>
        </w:rPr>
        <w:t xml:space="preserve">  </w:t>
      </w: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Default="00F123C2" w:rsidP="00474644">
      <w:pPr>
        <w:autoSpaceDE w:val="0"/>
        <w:autoSpaceDN w:val="0"/>
        <w:adjustRightInd w:val="0"/>
        <w:ind w:right="-144" w:firstLine="709"/>
        <w:jc w:val="both"/>
        <w:rPr>
          <w:sz w:val="22"/>
          <w:szCs w:val="22"/>
        </w:rPr>
      </w:pPr>
    </w:p>
    <w:p w:rsidR="00F123C2" w:rsidRPr="004F366B" w:rsidRDefault="00F123C2" w:rsidP="004C2DDA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</w:t>
      </w:r>
      <w:r w:rsidRPr="004F366B">
        <w:rPr>
          <w:sz w:val="20"/>
        </w:rPr>
        <w:t>5</w:t>
      </w:r>
    </w:p>
    <w:p w:rsidR="00F123C2" w:rsidRPr="006E6081" w:rsidRDefault="00F123C2" w:rsidP="004C2DDA">
      <w:pPr>
        <w:tabs>
          <w:tab w:val="left" w:pos="9781"/>
        </w:tabs>
        <w:ind w:right="-142" w:firstLine="567"/>
        <w:jc w:val="center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к</w:t>
      </w:r>
      <w:r w:rsidRPr="004F366B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>Административн</w:t>
      </w:r>
      <w:r>
        <w:rPr>
          <w:b/>
          <w:sz w:val="16"/>
          <w:szCs w:val="16"/>
        </w:rPr>
        <w:t>ому</w:t>
      </w:r>
      <w:r w:rsidRPr="006E6081">
        <w:rPr>
          <w:b/>
          <w:sz w:val="16"/>
          <w:szCs w:val="16"/>
        </w:rPr>
        <w:t xml:space="preserve"> регламент</w:t>
      </w:r>
      <w:r>
        <w:rPr>
          <w:b/>
          <w:sz w:val="16"/>
          <w:szCs w:val="16"/>
        </w:rPr>
        <w:t>у</w:t>
      </w:r>
      <w:r w:rsidRPr="006E6081">
        <w:rPr>
          <w:b/>
          <w:sz w:val="16"/>
          <w:szCs w:val="16"/>
        </w:rPr>
        <w:t xml:space="preserve"> </w:t>
      </w:r>
    </w:p>
    <w:p w:rsidR="00F123C2" w:rsidRPr="004F366B" w:rsidRDefault="00F123C2" w:rsidP="004C2DDA">
      <w:pPr>
        <w:tabs>
          <w:tab w:val="left" w:pos="9639"/>
        </w:tabs>
        <w:ind w:left="4956"/>
        <w:jc w:val="both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</w:t>
      </w:r>
      <w:r w:rsidRPr="006E6081">
        <w:rPr>
          <w:b/>
          <w:sz w:val="16"/>
          <w:szCs w:val="16"/>
        </w:rPr>
        <w:br/>
        <w:t xml:space="preserve">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6E6081">
        <w:rPr>
          <w:b/>
          <w:sz w:val="16"/>
          <w:szCs w:val="16"/>
        </w:rPr>
        <w:br/>
        <w:t>в Санкт-Петербурге,  государственной услуги по</w:t>
      </w:r>
      <w:r w:rsidRPr="004F366B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 xml:space="preserve">выдаче разрешения Местной администрацией муниципального образования Муниципальный округ Звездное Санкт-Петербурга на заключение в организациях кинематографии, театрах, театральных и концертных организациях, цирках трудового договора с лицами, </w:t>
      </w:r>
      <w:r w:rsidRPr="006E6081">
        <w:rPr>
          <w:b/>
          <w:sz w:val="16"/>
          <w:szCs w:val="16"/>
        </w:rPr>
        <w:br/>
        <w:t xml:space="preserve">не достигшими возраста 14 лет, для участия в создании и (или) исполнении (экспонировании) произведений без ущерба здоровью и нравственному развитию                                                                                                                </w:t>
      </w:r>
    </w:p>
    <w:p w:rsidR="00F123C2" w:rsidRPr="004F366B" w:rsidRDefault="00F123C2" w:rsidP="004C2DDA">
      <w:pPr>
        <w:jc w:val="center"/>
        <w:rPr>
          <w:b/>
          <w:sz w:val="18"/>
          <w:szCs w:val="18"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  <w:r w:rsidRPr="00071F86">
        <w:rPr>
          <w:b/>
        </w:rPr>
        <w:t>БЛОК-СХЕМА</w:t>
      </w: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line id="_x0000_s1028" style="position:absolute;left:0;text-align:left;z-index:251662336" from="275.55pt,5.85pt" to="333.75pt,35.85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61312" from="99pt,5.85pt" to="162pt,41.85pt">
            <v:stroke endarrow="block"/>
          </v:line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rect id="_x0000_s1030" style="position:absolute;left:0;text-align:left;margin-left:149.4pt;margin-top:1.05pt;width:135pt;height:36pt;z-index:251649024" filled="f" stroked="f">
            <v:textbox style="mso-next-textbox:#_x0000_s1030">
              <w:txbxContent>
                <w:p w:rsidR="00F123C2" w:rsidRDefault="00F123C2" w:rsidP="004C2DDA">
                  <w:r>
                    <w:rPr>
                      <w:sz w:val="22"/>
                      <w:szCs w:val="22"/>
                    </w:rPr>
                    <w:t>н</w:t>
                  </w:r>
                  <w:r w:rsidRPr="00A72A98">
                    <w:rPr>
                      <w:sz w:val="22"/>
                      <w:szCs w:val="22"/>
                    </w:rPr>
                    <w:t xml:space="preserve">аправление заявления </w:t>
                  </w:r>
                  <w:r w:rsidRPr="00A72A98">
                    <w:rPr>
                      <w:sz w:val="22"/>
                      <w:szCs w:val="22"/>
                    </w:rPr>
                    <w:br/>
                    <w:t>и комплекта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oval id="_x0000_s1031" style="position:absolute;left:0;text-align:left;margin-left:162pt;margin-top:-28.85pt;width:108pt;height:27pt;z-index:251648000">
            <v:textbox style="mso-next-textbox:#_x0000_s1031">
              <w:txbxContent>
                <w:p w:rsidR="00F123C2" w:rsidRPr="00A72A98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A72A98">
                    <w:rPr>
                      <w:sz w:val="22"/>
                      <w:szCs w:val="22"/>
                    </w:rPr>
                    <w:t>Заявитель</w:t>
                  </w:r>
                </w:p>
              </w:txbxContent>
            </v:textbox>
          </v:oval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oval id="_x0000_s1032" style="position:absolute;left:0;text-align:left;margin-left:253.2pt;margin-top:5.25pt;width:225pt;height:78.6pt;z-index:251651072">
            <v:textbox style="mso-next-textbox:#_x0000_s1032">
              <w:txbxContent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Многофункциональный центр предоставления государственных услуг</w:t>
                  </w:r>
                </w:p>
                <w:p w:rsidR="00F123C2" w:rsidRPr="00A72A98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(далее – МФЦ)</w:t>
                  </w:r>
                </w:p>
                <w:p w:rsidR="00F123C2" w:rsidRPr="00585077" w:rsidRDefault="00F123C2" w:rsidP="004C2DDA">
                  <w:pPr>
                    <w:rPr>
                      <w:szCs w:val="22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33" style="position:absolute;left:0;text-align:left;margin-left:-52.8pt;margin-top:5.25pt;width:225pt;height:75pt;z-index:251650048">
            <v:textbox style="mso-next-textbox:#_x0000_s1033">
              <w:txbxContent>
                <w:p w:rsidR="00F123C2" w:rsidRPr="00585077" w:rsidRDefault="00F123C2" w:rsidP="004C2DDA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Орган местного самоуправления Санкт-Петербурга</w:t>
                  </w:r>
                </w:p>
              </w:txbxContent>
            </v:textbox>
          </v:oval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line id="_x0000_s1034" style="position:absolute;left:0;text-align:left;flip:x;z-index:251663360" from="180.15pt,9.45pt" to="243.15pt,9.45pt">
            <v:stroke endarrow="block"/>
          </v:line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line id="_x0000_s1035" style="position:absolute;left:0;text-align:left;z-index:251664384" from="186.15pt,11.85pt" to="243.15pt,11.85pt">
            <v:stroke endarrow="block"/>
          </v:line>
        </w:pict>
      </w:r>
      <w:r>
        <w:rPr>
          <w:noProof/>
        </w:rPr>
        <w:pict>
          <v:line id="_x0000_s1036" style="position:absolute;left:0;text-align:left;z-index:251655168" from="253.2pt,11.85pt" to="253.2pt,38.85pt"/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line id="_x0000_s1037" style="position:absolute;left:0;text-align:left;z-index:251657216" from="474.15pt,-.15pt" to="474.15pt,26.85pt"/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line id="_x0000_s1038" style="position:absolute;left:0;text-align:left;flip:x;z-index:251665408" from="58.95pt,13.05pt" to="58.95pt,28.65pt">
            <v:stroke endarrow="block"/>
          </v:line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rect id="_x0000_s1039" style="position:absolute;left:0;text-align:left;margin-left:407.55pt;margin-top:4.65pt;width:92.25pt;height:99.2pt;z-index:251654144">
            <v:textbox style="mso-next-textbox:#_x0000_s1039" inset="1.5mm,,1.5mm">
              <w:txbxContent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Информирование заявителя</w:t>
                  </w:r>
                </w:p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о результатах предоставления государственной услуги</w:t>
                  </w:r>
                </w:p>
                <w:p w:rsidR="00F123C2" w:rsidRPr="00B60F98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(1 день)</w:t>
                  </w:r>
                </w:p>
                <w:p w:rsidR="00F123C2" w:rsidRPr="00B60F98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40" style="position:absolute;left:0;text-align:left;z-index:251656192" from="358.95pt,1.05pt" to="358.95pt,23.85pt"/>
        </w:pict>
      </w:r>
      <w:r>
        <w:rPr>
          <w:noProof/>
        </w:rPr>
        <w:pict>
          <v:rect id="_x0000_s1041" style="position:absolute;left:0;text-align:left;margin-left:223.8pt;margin-top:1.05pt;width:1in;height:88.8pt;z-index:251652096">
            <v:textbox style="mso-next-textbox:#_x0000_s1041" inset="1.5mm,,1.5mm">
              <w:txbxContent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Прием документов</w:t>
                  </w:r>
                </w:p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от заявителя</w:t>
                  </w:r>
                </w:p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и их регистрация</w:t>
                  </w:r>
                </w:p>
                <w:p w:rsidR="00F123C2" w:rsidRPr="00B60F98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(1 день)</w:t>
                  </w:r>
                </w:p>
              </w:txbxContent>
            </v:textbox>
          </v:rect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rect id="_x0000_s1042" style="position:absolute;left:0;text-align:left;margin-left:-54pt;margin-top:.45pt;width:3in;height:34.65pt;z-index:251658240">
            <v:textbox style="mso-next-textbox:#_x0000_s1042">
              <w:txbxContent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A72A98">
                    <w:rPr>
                      <w:sz w:val="22"/>
                      <w:szCs w:val="22"/>
                    </w:rPr>
                    <w:t xml:space="preserve">Прием документов </w:t>
                  </w:r>
                  <w:r>
                    <w:rPr>
                      <w:sz w:val="22"/>
                      <w:szCs w:val="22"/>
                    </w:rPr>
                    <w:t xml:space="preserve">от </w:t>
                  </w:r>
                  <w:r w:rsidRPr="00A72A98">
                    <w:rPr>
                      <w:sz w:val="22"/>
                      <w:szCs w:val="22"/>
                    </w:rPr>
                    <w:t>заявител</w:t>
                  </w:r>
                  <w:r>
                    <w:rPr>
                      <w:sz w:val="22"/>
                      <w:szCs w:val="22"/>
                    </w:rPr>
                    <w:t>ей и МФЦ</w:t>
                  </w:r>
                </w:p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(2 дня)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311.1pt;margin-top:10.05pt;width:90.6pt;height:172.2pt;z-index:251653120">
            <v:textbox style="mso-next-textbox:#_x0000_s1043" inset="1.5mm,,1.5mm">
              <w:txbxContent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>Формирование ком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B60F98">
                    <w:rPr>
                      <w:sz w:val="22"/>
                      <w:szCs w:val="22"/>
                    </w:rPr>
                    <w:t>лекта документов заявителя и передача ком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B60F98">
                    <w:rPr>
                      <w:sz w:val="22"/>
                      <w:szCs w:val="22"/>
                    </w:rPr>
                    <w:t>лекта документов заявителя</w:t>
                  </w:r>
                </w:p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 w:rsidRPr="00B60F98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орган местного самоуправлении </w:t>
                  </w:r>
                  <w:r>
                    <w:rPr>
                      <w:sz w:val="22"/>
                      <w:szCs w:val="22"/>
                    </w:rPr>
                    <w:br/>
                    <w:t>Санкт-Петербурга</w:t>
                  </w:r>
                </w:p>
                <w:p w:rsidR="00F123C2" w:rsidRPr="00B60F98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(1 день)</w:t>
                  </w:r>
                </w:p>
              </w:txbxContent>
            </v:textbox>
          </v:rect>
        </w:pict>
      </w:r>
    </w:p>
    <w:p w:rsidR="00F123C2" w:rsidRDefault="00F123C2" w:rsidP="004C2DDA">
      <w:pPr>
        <w:tabs>
          <w:tab w:val="left" w:pos="7272"/>
        </w:tabs>
        <w:ind w:left="2832" w:right="-144" w:firstLine="708"/>
        <w:jc w:val="both"/>
        <w:rPr>
          <w:b/>
        </w:rPr>
      </w:pPr>
      <w:r>
        <w:rPr>
          <w:b/>
        </w:rPr>
        <w:tab/>
      </w: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line id="_x0000_s1044" style="position:absolute;left:0;text-align:left;flip:x;z-index:251666432" from="58.95pt,2.9pt" to="58.95pt,18.5pt">
            <v:stroke endarrow="block"/>
          </v:line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rect id="_x0000_s1045" style="position:absolute;left:0;text-align:left;margin-left:-54pt;margin-top:4.7pt;width:3in;height:74.4pt;z-index:251659264">
            <v:textbox style="mso-next-textbox:#_x0000_s1045">
              <w:txbxContent>
                <w:p w:rsidR="00F123C2" w:rsidRPr="00A270D6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Проверка</w:t>
                  </w:r>
                  <w:r w:rsidRPr="003D5F80">
                    <w:rPr>
                      <w:sz w:val="22"/>
                      <w:szCs w:val="22"/>
                    </w:rPr>
                    <w:t xml:space="preserve"> представленных </w:t>
                  </w:r>
                  <w:r>
                    <w:rPr>
                      <w:sz w:val="22"/>
                      <w:szCs w:val="22"/>
                    </w:rPr>
                    <w:t>заявителем</w:t>
                  </w:r>
                  <w:r w:rsidRPr="003D5F80">
                    <w:rPr>
                      <w:sz w:val="22"/>
                      <w:szCs w:val="22"/>
                    </w:rPr>
                    <w:t xml:space="preserve"> документов, необходимых для предост</w:t>
                  </w:r>
                  <w:r>
                    <w:rPr>
                      <w:sz w:val="22"/>
                      <w:szCs w:val="22"/>
                    </w:rPr>
                    <w:t xml:space="preserve">авления государственной услуги, </w:t>
                  </w:r>
                  <w:r w:rsidRPr="00666C0A">
                    <w:rPr>
                      <w:sz w:val="22"/>
                      <w:szCs w:val="22"/>
                    </w:rPr>
                    <w:t xml:space="preserve"> </w:t>
                  </w:r>
                  <w:r w:rsidRPr="00A270D6">
                    <w:rPr>
                      <w:sz w:val="22"/>
                      <w:szCs w:val="22"/>
                    </w:rPr>
                    <w:t>Регистрация заявления</w:t>
                  </w:r>
                </w:p>
                <w:p w:rsidR="00F123C2" w:rsidRPr="00A270D6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журнале регистрации (1 рабочий день)</w:t>
                  </w:r>
                </w:p>
                <w:p w:rsidR="00F123C2" w:rsidRDefault="00F123C2" w:rsidP="004C2DDA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123C2" w:rsidRDefault="00F123C2" w:rsidP="004C2DDA">
      <w:pPr>
        <w:ind w:left="2832" w:right="-144" w:firstLine="708"/>
        <w:jc w:val="right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line id="_x0000_s1046" style="position:absolute;left:0;text-align:left;flip:x;z-index:251667456" from="58.95pt,14.7pt" to="58.95pt,33.3pt">
            <v:stroke endarrow="block"/>
          </v:line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rect id="_x0000_s1047" style="position:absolute;left:0;text-align:left;margin-left:-48pt;margin-top:4.8pt;width:210pt;height:91.05pt;z-index:251660288">
            <v:textbox style="mso-next-textbox:#_x0000_s1047">
              <w:txbxContent>
                <w:p w:rsidR="00F123C2" w:rsidRPr="00EF10B8" w:rsidRDefault="00F123C2" w:rsidP="004C2DDA">
                  <w:pPr>
                    <w:ind w:firstLine="567"/>
                    <w:rPr>
                      <w:sz w:val="20"/>
                    </w:rPr>
                  </w:pPr>
                  <w:r w:rsidRPr="00EF10B8">
                    <w:rPr>
                      <w:sz w:val="20"/>
                    </w:rPr>
                    <w:t>Оформление проекта решения органа местного самоуправления Санкт-Петербурга (</w:t>
                  </w:r>
                  <w:r w:rsidRPr="00EF10B8">
                    <w:rPr>
                      <w:color w:val="000000"/>
                      <w:sz w:val="20"/>
                    </w:rPr>
                    <w:t xml:space="preserve">проект постановления о разрешении </w:t>
                  </w:r>
                  <w:r w:rsidRPr="00EF10B8">
                    <w:rPr>
                      <w:sz w:val="20"/>
                    </w:rPr>
                    <w:t>на заключение трудового договора либо об отказе в разрешении на заключение трудового договора</w:t>
                  </w:r>
                  <w:r w:rsidRPr="00EF10B8">
                    <w:rPr>
                      <w:color w:val="000000"/>
                      <w:sz w:val="20"/>
                    </w:rPr>
                    <w:t>)</w:t>
                  </w:r>
                </w:p>
                <w:p w:rsidR="00F123C2" w:rsidRPr="00EF10B8" w:rsidRDefault="00F123C2" w:rsidP="004C2DD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 w:rsidRPr="00EF10B8">
                    <w:rPr>
                      <w:sz w:val="20"/>
                    </w:rPr>
                    <w:t>30 дней</w:t>
                  </w:r>
                  <w:r>
                    <w:rPr>
                      <w:sz w:val="20"/>
                    </w:rPr>
                    <w:t>)</w:t>
                  </w:r>
                </w:p>
                <w:p w:rsidR="00F123C2" w:rsidRPr="00306CB9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line id="_x0000_s1048" style="position:absolute;left:0;text-align:left;flip:x;z-index:251668480" from="58.95pt,15.35pt" to="58.95pt,39.95pt">
            <v:stroke endarrow="block"/>
          </v:line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  <w:r>
        <w:rPr>
          <w:noProof/>
        </w:rPr>
        <w:pict>
          <v:rect id="_x0000_s1049" style="position:absolute;left:0;text-align:left;margin-left:-48pt;margin-top:7.75pt;width:210pt;height:69.2pt;z-index:251669504">
            <v:textbox style="mso-next-textbox:#_x0000_s1049">
              <w:txbxContent>
                <w:p w:rsidR="00F123C2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 (вручение) соответствующего постановления  заявителю</w:t>
                  </w:r>
                </w:p>
                <w:p w:rsidR="00F123C2" w:rsidRPr="00F33253" w:rsidRDefault="00F123C2" w:rsidP="004C2DD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(3 дня)</w:t>
                  </w:r>
                </w:p>
              </w:txbxContent>
            </v:textbox>
          </v:rect>
        </w:pict>
      </w: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ind w:left="2832" w:right="-144" w:firstLine="708"/>
        <w:jc w:val="both"/>
        <w:rPr>
          <w:b/>
        </w:rPr>
      </w:pPr>
    </w:p>
    <w:p w:rsidR="00F123C2" w:rsidRDefault="00F123C2" w:rsidP="004C2DDA">
      <w:pPr>
        <w:pStyle w:val="BodyText"/>
        <w:widowControl w:val="0"/>
        <w:tabs>
          <w:tab w:val="left" w:pos="426"/>
          <w:tab w:val="left" w:pos="9781"/>
        </w:tabs>
        <w:suppressAutoHyphens/>
        <w:ind w:right="-142"/>
        <w:rPr>
          <w:sz w:val="24"/>
          <w:szCs w:val="24"/>
          <w:highlight w:val="lightGray"/>
        </w:rPr>
      </w:pPr>
    </w:p>
    <w:p w:rsidR="00F123C2" w:rsidRDefault="00F123C2" w:rsidP="004C2DDA">
      <w:pPr>
        <w:sectPr w:rsidR="00F123C2" w:rsidSect="00BF630F">
          <w:headerReference w:type="even" r:id="rId20"/>
          <w:headerReference w:type="default" r:id="rId21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F123C2" w:rsidRPr="005A7C06" w:rsidTr="00B22531">
        <w:tc>
          <w:tcPr>
            <w:tcW w:w="15840" w:type="dxa"/>
            <w:gridSpan w:val="10"/>
            <w:tcBorders>
              <w:top w:val="nil"/>
              <w:left w:val="nil"/>
              <w:right w:val="nil"/>
            </w:tcBorders>
          </w:tcPr>
          <w:p w:rsidR="00F123C2" w:rsidRPr="009D0A1B" w:rsidRDefault="00F123C2" w:rsidP="00B22531">
            <w:pPr>
              <w:pStyle w:val="Heading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ПРИЛОЖЕНИЕ № 6</w:t>
            </w:r>
          </w:p>
          <w:p w:rsidR="00F123C2" w:rsidRPr="009D0A1B" w:rsidRDefault="00F123C2" w:rsidP="00B22531">
            <w:pPr>
              <w:tabs>
                <w:tab w:val="left" w:pos="9781"/>
              </w:tabs>
              <w:ind w:right="-142" w:firstLine="567"/>
              <w:jc w:val="center"/>
              <w:rPr>
                <w:b/>
                <w:sz w:val="16"/>
                <w:szCs w:val="16"/>
              </w:rPr>
            </w:pPr>
            <w:r w:rsidRPr="009D0A1B">
              <w:rPr>
                <w:b/>
                <w:sz w:val="16"/>
                <w:szCs w:val="16"/>
              </w:rPr>
              <w:t xml:space="preserve">                                                      к Административному регламенту 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</w:t>
            </w:r>
            <w:r w:rsidRPr="009D0A1B">
              <w:rPr>
                <w:b/>
                <w:sz w:val="16"/>
                <w:szCs w:val="16"/>
              </w:rPr>
              <w:br/>
              <w:t xml:space="preserve">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      </w:r>
            <w:r w:rsidRPr="009D0A1B">
              <w:rPr>
                <w:b/>
                <w:sz w:val="16"/>
                <w:szCs w:val="16"/>
              </w:rPr>
              <w:br/>
              <w:t xml:space="preserve">в Санкт-Петербурге,  государственной услуги по выдаче разрешения Местной администрацией муниципального образования Муниципальный округ Звездное Санкт-Петербурга на заключение в организациях кинематографии, театрах, театральных и концертных организациях, цирках трудового договора с лицами, не достигшими возраста 14 лет, для участия в создании и (или) исполнении (экспонировании) произведений без ущерба здоровью и нравственному развитию                                                                                                               </w:t>
            </w:r>
          </w:p>
          <w:p w:rsidR="00F123C2" w:rsidRPr="009D0A1B" w:rsidRDefault="00F123C2" w:rsidP="00B22531">
            <w:pPr>
              <w:tabs>
                <w:tab w:val="left" w:pos="9354"/>
              </w:tabs>
              <w:ind w:firstLine="720"/>
              <w:jc w:val="right"/>
              <w:rPr>
                <w:sz w:val="16"/>
                <w:szCs w:val="16"/>
              </w:rPr>
            </w:pPr>
          </w:p>
        </w:tc>
      </w:tr>
      <w:tr w:rsidR="00F123C2" w:rsidRPr="005A7C06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№ /п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органа местного самоуправления</w:t>
            </w:r>
          </w:p>
        </w:tc>
        <w:tc>
          <w:tcPr>
            <w:tcW w:w="1800" w:type="dxa"/>
            <w:tcBorders>
              <w:top w:val="nil"/>
            </w:tcBorders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 xml:space="preserve">(с указанием почтового индекса) 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Контактные телефоны, факс (с указанием кода города)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Адрес сайта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Контактный телефон/факс/</w:t>
            </w:r>
            <w:r w:rsidRPr="009D0A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 xml:space="preserve"> глав местных администрации муниципальных образований</w:t>
            </w:r>
          </w:p>
        </w:tc>
        <w:tc>
          <w:tcPr>
            <w:tcW w:w="1620" w:type="dxa"/>
            <w:tcBorders>
              <w:top w:val="nil"/>
            </w:tcBorders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Регламент приема граждан главами местных администрации муниципальных образований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 xml:space="preserve">телефоны/факс/ </w:t>
            </w:r>
            <w:r w:rsidRPr="009D0A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ответственных специалистов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sz w:val="16"/>
                <w:szCs w:val="16"/>
              </w:rPr>
              <w:t>Регламент приема граждан ответственными специалистами</w:t>
            </w:r>
          </w:p>
        </w:tc>
      </w:tr>
      <w:tr w:rsidR="00F123C2" w:rsidRPr="00DB7FA0" w:rsidTr="00B22531">
        <w:trPr>
          <w:trHeight w:val="1010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Коломна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наб. Крюкова канала, д.11 190068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714-09-83,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факс (812) 714-08-43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mokolomna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inbox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kolomna-spb.ru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714-08-43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714-08-43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Вторник-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15.00-17.00 пятница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11.00-13.00</w:t>
            </w:r>
          </w:p>
        </w:tc>
      </w:tr>
      <w:tr w:rsidR="00F123C2" w:rsidRPr="00DB7FA0" w:rsidTr="00B22531">
        <w:trPr>
          <w:trHeight w:val="888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муниципального образования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Сенной округ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Санкт-Петербург, Фонтанка р., наб.,д. 89, 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190031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310-16-96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ф310-29-22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msmoso@m</w:t>
            </w:r>
            <w:r w:rsidRPr="009D0A1B">
              <w:rPr>
                <w:sz w:val="16"/>
                <w:szCs w:val="16"/>
              </w:rPr>
              <w:br/>
              <w:t>ail.wplus.net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sennoi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okrug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310-44-00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второй и четвертый 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17.00- 19.00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(812)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310-29-22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10.00-13.00</w:t>
            </w:r>
          </w:p>
        </w:tc>
      </w:tr>
      <w:tr w:rsidR="00F123C2" w:rsidRPr="00DB7FA0" w:rsidTr="00B22531">
        <w:trPr>
          <w:trHeight w:val="1150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Адмиралтейский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округ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 ул. Декабристов, д.18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190000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314-96-60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312-31-83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admiralokrug@</w:t>
            </w:r>
            <w:r w:rsidRPr="009D0A1B">
              <w:rPr>
                <w:sz w:val="16"/>
                <w:szCs w:val="16"/>
              </w:rPr>
              <w:br/>
              <w:t>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314-96-60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312-31-83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 в часы работы администрации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571-66-01, ул. Почтамтская,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д.11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-14.00-17.00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10.00-13.00</w:t>
            </w:r>
          </w:p>
        </w:tc>
      </w:tr>
      <w:tr w:rsidR="00F123C2" w:rsidRPr="003963E0" w:rsidTr="00B22531">
        <w:trPr>
          <w:trHeight w:val="1063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Семеновский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Санкт-Петербург, Большой Казачий пер.,  д .5-7,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191180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 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316-26-30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mo4@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sankt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peterburg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/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764-96-89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764-89-53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 9.00-17.00 пятница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9.00-16.00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764-89-53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т/ф(812)764-89-53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-15.00-17.00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10.00-13.00</w:t>
            </w:r>
          </w:p>
        </w:tc>
      </w:tr>
      <w:tr w:rsidR="00F123C2" w:rsidRPr="00DB7FA0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Измайловское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Егорова ул., д. 18, </w:t>
            </w:r>
            <w:r w:rsidRPr="009D0A1B">
              <w:rPr>
                <w:sz w:val="16"/>
                <w:szCs w:val="16"/>
              </w:rPr>
              <w:br/>
              <w:t>190005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316-35-81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316-62-57</w:t>
            </w:r>
            <w:r w:rsidRPr="009D0A1B">
              <w:rPr>
                <w:sz w:val="16"/>
                <w:szCs w:val="16"/>
              </w:rPr>
              <w:br/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</w:t>
            </w:r>
            <w:r w:rsidRPr="009D0A1B">
              <w:rPr>
                <w:sz w:val="16"/>
                <w:szCs w:val="16"/>
                <w:lang w:val="en-US"/>
              </w:rPr>
              <w:t>7-82-70</w:t>
            </w:r>
            <w:r w:rsidRPr="009D0A1B">
              <w:rPr>
                <w:sz w:val="16"/>
                <w:szCs w:val="16"/>
              </w:rPr>
              <w:br/>
              <w:t xml:space="preserve">т/ф: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575-08-95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</w:t>
            </w:r>
            <w:r w:rsidRPr="009D0A1B">
              <w:rPr>
                <w:sz w:val="16"/>
                <w:szCs w:val="16"/>
                <w:lang w:val="en-US"/>
              </w:rPr>
              <w:t>c</w:t>
            </w:r>
            <w:r w:rsidRPr="009D0A1B">
              <w:rPr>
                <w:sz w:val="16"/>
                <w:szCs w:val="16"/>
              </w:rPr>
              <w:t>5@frinet.</w:t>
            </w:r>
            <w:r w:rsidRPr="009D0A1B">
              <w:rPr>
                <w:sz w:val="16"/>
                <w:szCs w:val="16"/>
              </w:rPr>
              <w:br/>
              <w:t>org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mс5/frinet.org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575-08-95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317-80-92</w:t>
            </w:r>
            <w:r w:rsidRPr="009D0A1B">
              <w:rPr>
                <w:sz w:val="16"/>
                <w:szCs w:val="16"/>
              </w:rPr>
              <w:br/>
              <w:t>т/ф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316-53-69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495-39-64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</w:tc>
      </w:tr>
      <w:tr w:rsidR="00F123C2" w:rsidRPr="00DB7FA0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Местная администрация муниципального образования муниципальный округ Екатерингофский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Нарвский пр., д. 16,</w:t>
            </w:r>
            <w:r w:rsidRPr="009D0A1B">
              <w:rPr>
                <w:sz w:val="16"/>
                <w:szCs w:val="16"/>
              </w:rPr>
              <w:br/>
              <w:t>190020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  <w:lang w:val="en-US"/>
              </w:rPr>
              <w:t>252-40-03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147-20-08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mo6@list.ru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www.mo-6.spb.ru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746-67-36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746-60-55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Понедельник, среда, пятница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факс:786-84-57,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786-88-91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17.00-19.00</w:t>
            </w:r>
          </w:p>
        </w:tc>
      </w:tr>
      <w:tr w:rsidR="00F123C2" w:rsidRPr="00DB7FA0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Местная администрация муниципального образования муниципальный округ №7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 12 линия, В.О., д.7, 199178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321-20-46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321-14-00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</w:t>
            </w:r>
            <w:r w:rsidRPr="009D0A1B">
              <w:rPr>
                <w:sz w:val="16"/>
                <w:szCs w:val="16"/>
                <w:lang w:val="en-US"/>
              </w:rPr>
              <w:t>cmo</w:t>
            </w:r>
            <w:r w:rsidRPr="009D0A1B">
              <w:rPr>
                <w:sz w:val="16"/>
                <w:szCs w:val="16"/>
              </w:rPr>
              <w:t>7@</w:t>
            </w:r>
            <w:r w:rsidRPr="009D0A1B">
              <w:rPr>
                <w:sz w:val="16"/>
                <w:szCs w:val="16"/>
                <w:lang w:val="en-US"/>
              </w:rPr>
              <w:t>yandex</w:t>
            </w:r>
            <w:r w:rsidRPr="009D0A1B">
              <w:rPr>
                <w:sz w:val="16"/>
                <w:szCs w:val="16"/>
              </w:rPr>
              <w:t>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www.mo7spb.ru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321-14-01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321-20-46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321-14-00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320-73-60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14.00-17.00</w:t>
            </w:r>
          </w:p>
        </w:tc>
      </w:tr>
      <w:tr w:rsidR="00F123C2" w:rsidRPr="00DB7FA0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Местная администрация муниципального образования муниципальный округ Васильевский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 4 линия, В.О., д.45, 199004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328-58-31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323-32-34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323-32-61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msmo8@mail.ru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328-58-31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Вторник, 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323-32-34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-16.00-18.00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</w:tc>
      </w:tr>
      <w:tr w:rsidR="00F123C2" w:rsidRPr="00DB7FA0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Гавань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Шевченко ул., д. 29,</w:t>
            </w:r>
            <w:r w:rsidRPr="009D0A1B">
              <w:rPr>
                <w:sz w:val="16"/>
                <w:szCs w:val="16"/>
              </w:rPr>
              <w:br/>
              <w:t>199406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355-70-34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355-54-19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gavan</w:t>
            </w:r>
            <w:r w:rsidRPr="009D0A1B">
              <w:rPr>
                <w:sz w:val="16"/>
                <w:szCs w:val="16"/>
              </w:rPr>
              <w:t>@</w:t>
            </w:r>
            <w:r w:rsidRPr="009D0A1B">
              <w:rPr>
                <w:sz w:val="16"/>
                <w:szCs w:val="16"/>
                <w:lang w:val="en-US"/>
              </w:rPr>
              <w:t>mail.ipnet.ru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355-70-34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 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355-54-19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17.00-19.00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355-74-43,    (812)355-70-34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Понедельник,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14.00-17.30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</w:tr>
      <w:tr w:rsidR="00F123C2" w:rsidRPr="00DB7FA0" w:rsidTr="00B22531">
        <w:trPr>
          <w:trHeight w:val="1544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Округ Морской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Кораблестроителей ул., д.21, к.1, литер. Д, 199226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356-65-03</w:t>
            </w:r>
            <w:r w:rsidRPr="009D0A1B">
              <w:rPr>
                <w:sz w:val="16"/>
                <w:szCs w:val="16"/>
              </w:rPr>
              <w:br/>
              <w:t>ф.(812)356-55-22</w:t>
            </w:r>
            <w:r w:rsidRPr="009D0A1B">
              <w:rPr>
                <w:sz w:val="16"/>
                <w:szCs w:val="16"/>
              </w:rPr>
              <w:br/>
              <w:t>ф.(812)356-38-60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brams10@mail.ru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morsk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-10.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356-55-22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356-68-46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Факс(812)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356-38-60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11.00-13.00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(812)356-65-03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Тел/факс: 356-13-13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Пятница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</w:tc>
      </w:tr>
      <w:tr w:rsidR="00F123C2" w:rsidRPr="00DB7FA0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Местная администрация муниципального образования муниципальный округ Остров Декабристов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Кораблестроителей ул., д.35, к.5,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199397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351-19-15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351-19-14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351-19-13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v</w:t>
            </w:r>
            <w:r w:rsidRPr="009D0A1B">
              <w:rPr>
                <w:sz w:val="16"/>
                <w:szCs w:val="16"/>
              </w:rPr>
              <w:t>estnik_mo11@mail.ru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info/mo11/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(812)351-19-15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Вторник, среда, четверг,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351-19-15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14.00-17.30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10.00-12.30</w:t>
            </w:r>
          </w:p>
        </w:tc>
      </w:tr>
      <w:tr w:rsidR="00F123C2" w:rsidRPr="00DB7FA0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Местная администрация муниципального образования муниципальный округ Сампсониевское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Большой Сампсониевский пр.д.86, 194100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596-32-78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596-33-02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mo12@frinet.</w:t>
            </w:r>
            <w:r w:rsidRPr="009D0A1B">
              <w:rPr>
                <w:sz w:val="16"/>
                <w:szCs w:val="16"/>
              </w:rPr>
              <w:br/>
              <w:t>Org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www.mo12.sp.ru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596-32-78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596-33-02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(по записи)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596-32-73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596-32-78 факс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</w:t>
            </w:r>
          </w:p>
        </w:tc>
      </w:tr>
      <w:tr w:rsidR="00F123C2" w:rsidRPr="003963E0" w:rsidTr="00B22531">
        <w:trPr>
          <w:trHeight w:val="1063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Местная администрация муниципального образования муниципальный округ Светлановское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Тореза пр., д.35, к.2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194223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Ф.552-65-38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mo.svetlanovskoe@yandex.ru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. 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svetlanovskoe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550-20-06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552-65-38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(812)550-26-24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 10.00-13.00</w:t>
            </w:r>
          </w:p>
        </w:tc>
      </w:tr>
      <w:tr w:rsidR="00F123C2" w:rsidRPr="00DB7FA0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Сосновское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Есенина ул., д.7,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194291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594-25-88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511-65-05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sosnowskoe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mososnowskoe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296-34-67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(812) 296-34-67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</w:tc>
      </w:tr>
      <w:tr w:rsidR="00F123C2" w:rsidRPr="009D0A1B" w:rsidTr="00B22531">
        <w:trPr>
          <w:trHeight w:val="1245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Местная администрация муниципального образования муниципальный округ №15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Сиреневый б-р, д. 18 лит А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194352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516-63-77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mo15@newalink.net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www.mo15.spb.ru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516-63-77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15.00-19.00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516-63-77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600-22-83 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Пятница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10.00-14.00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Парнас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Энгельса пр., д.131, к.1, </w:t>
            </w:r>
            <w:r w:rsidRPr="009D0A1B">
              <w:rPr>
                <w:sz w:val="16"/>
                <w:szCs w:val="16"/>
              </w:rPr>
              <w:br/>
              <w:t>194295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Факс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599-16-98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2962498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moparnas@mail.ru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599-16-98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598-14-02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(812)296-10-95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Факс 598-14-02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Шувалово-Озерки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Луначарского пр., д.5,</w:t>
            </w:r>
            <w:r w:rsidRPr="009D0A1B">
              <w:rPr>
                <w:sz w:val="16"/>
                <w:szCs w:val="16"/>
              </w:rPr>
              <w:br/>
              <w:t>194356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510-81-95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510-85-37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510-86-81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moozerki@homelink.ru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www.mo-shuvalovo-ozerki.spb.ru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510-81-95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Факс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510-86-81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11.00-17.00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Обед 13.00-14.00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510-81-95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18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п. Парголово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Ломоносова ул., д.17, </w:t>
            </w:r>
            <w:r w:rsidRPr="009D0A1B">
              <w:rPr>
                <w:sz w:val="16"/>
                <w:szCs w:val="16"/>
              </w:rPr>
              <w:br/>
              <w:t>п. Парголово, 194362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513-84-48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594-87-28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594-87-28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mopargolovo@mailsp.ru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mopargolovo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594-90-93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понедельник, вторник, четверг,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(812)594-88-90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-14.00-17.00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rPr>
          <w:trHeight w:val="1289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п.Левашово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Санкт-Петербург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Железнодорожная ул., д.46</w:t>
            </w:r>
            <w:r w:rsidRPr="009D0A1B">
              <w:rPr>
                <w:sz w:val="16"/>
                <w:szCs w:val="16"/>
              </w:rPr>
              <w:br/>
              <w:t>п.Левашово, 194361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(812)594-96-24</w:t>
            </w:r>
            <w:r w:rsidRPr="009D0A1B">
              <w:rPr>
                <w:sz w:val="16"/>
                <w:szCs w:val="16"/>
              </w:rPr>
              <w:br/>
              <w:t>ф.(812) 594-92-86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Татьяна Юрьевна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molevashovo@mailsp.ru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molewachowo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594-91-93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594-96-70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Пятница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20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Гражданка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Санкт-Петербург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Науки пр., д.41, 195256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535-35-61,</w:t>
            </w:r>
            <w:r w:rsidRPr="009D0A1B">
              <w:rPr>
                <w:sz w:val="16"/>
                <w:szCs w:val="16"/>
              </w:rPr>
              <w:br/>
              <w:t>т/ф(812)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535-42-09</w:t>
            </w:r>
            <w:r w:rsidRPr="009D0A1B">
              <w:rPr>
                <w:sz w:val="16"/>
                <w:szCs w:val="16"/>
              </w:rPr>
              <w:br/>
              <w:t>ф. 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535-36-26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ms.18@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br/>
              <w:t>rambler.ru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  <w:lang w:val="en-US"/>
              </w:rPr>
              <w:t>sovet@ grajdanka.spb.ru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grajdanka.spb.ru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535-35-61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ф. 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535-36-26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Вторая и четвертая среда 16.00-18.00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535-35-61                (812) 535-42-09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16.00-18.00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21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Академическое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Гражданский пр., д.84, Литер А</w:t>
            </w:r>
            <w:r w:rsidRPr="009D0A1B">
              <w:rPr>
                <w:sz w:val="16"/>
                <w:szCs w:val="16"/>
              </w:rPr>
              <w:br/>
              <w:t>195257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555-26-59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555-44-68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momoa@</w:t>
            </w:r>
            <w:r w:rsidRPr="009D0A1B">
              <w:rPr>
                <w:sz w:val="16"/>
                <w:szCs w:val="16"/>
              </w:rPr>
              <w:br/>
              <w:t>list.ru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555-26-59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т/ф (812) 555-26-59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22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Финляндский округ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Санкт-Петербург, Металлистов пр.,  Литер А д.93,</w:t>
            </w:r>
            <w:r w:rsidRPr="009D0A1B">
              <w:rPr>
                <w:sz w:val="16"/>
                <w:szCs w:val="16"/>
              </w:rPr>
              <w:br/>
              <w:t>195221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т/ф Беликов и опека автомат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544-58-41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mo20fo@yandex.</w:t>
            </w:r>
            <w:r w:rsidRPr="009D0A1B">
              <w:rPr>
                <w:sz w:val="16"/>
                <w:szCs w:val="16"/>
              </w:rPr>
              <w:br/>
              <w:t>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finokruq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(812)545-00-21</w:t>
            </w:r>
            <w:r w:rsidRPr="009D0A1B">
              <w:rPr>
                <w:sz w:val="16"/>
                <w:szCs w:val="16"/>
              </w:rPr>
              <w:br/>
              <w:t xml:space="preserve"> факс (812)291-23-39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10.00-12.00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(812)факс 544-58-43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 545-00-21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14.00-17.30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23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№21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Лужская ул., д. 10,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195265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532-35-62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531-38-58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okrug21@mail.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okruq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21.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hnet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531-38-58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53</w:t>
            </w:r>
            <w:r w:rsidRPr="009D0A1B">
              <w:rPr>
                <w:sz w:val="16"/>
                <w:szCs w:val="16"/>
                <w:lang w:val="en-US"/>
              </w:rPr>
              <w:t>1-38-58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Среда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24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Пискаревка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Пискаревский пр., д.52, </w:t>
            </w:r>
            <w:r w:rsidRPr="009D0A1B">
              <w:rPr>
                <w:sz w:val="16"/>
                <w:szCs w:val="16"/>
              </w:rPr>
              <w:br/>
              <w:t>195067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298-33-90</w:t>
            </w:r>
            <w:r w:rsidRPr="009D0A1B">
              <w:rPr>
                <w:sz w:val="16"/>
                <w:szCs w:val="16"/>
              </w:rPr>
              <w:br/>
              <w:t>(812)298-38-55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info@mopiskarevka.spb.ru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www.mo- piskarevka.spb.ru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298-33-90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298-38-55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Opeka_ piskarevka@ mail.ru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15.00-17.00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25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Северный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Луначарского пр., д.80, к.1, 195274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559-16-76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558-56-05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559-76-89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558-16-79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mo_nord_spb@mail.ru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558-56-05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558-56-05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Среда 14.00-18.00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26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Прометей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Тимуровская ул., д.8, корпус 1 </w:t>
            </w:r>
            <w:r w:rsidRPr="009D0A1B">
              <w:rPr>
                <w:sz w:val="16"/>
                <w:szCs w:val="16"/>
              </w:rPr>
              <w:br/>
              <w:t>195276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558-68-11             ф.(812)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590-98-01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office@mo24-prometey.ru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http://www. mo24-prometey.ru/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558-68-11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15.00-16.00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591-51-93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 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27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Княжево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Санкт-Петербург,   Ленинский пр., д.119, к.1,</w:t>
            </w:r>
            <w:r w:rsidRPr="009D0A1B">
              <w:rPr>
                <w:sz w:val="16"/>
                <w:szCs w:val="16"/>
              </w:rPr>
              <w:br/>
              <w:t>198207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377-21-37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377-15-17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momo-25@yandex.ru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377-15-17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377-21-37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377-15-17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15.00-19.30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Пятница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 xml:space="preserve"> 11.00-13.00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28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Ульянка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Генерала Симоняка ул. д.9,198261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759-15-15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750-43-20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hyperlink r:id="rId22" w:history="1">
              <w:r w:rsidRPr="009D0A1B">
                <w:rPr>
                  <w:rStyle w:val="Hyperlink"/>
                  <w:sz w:val="16"/>
                  <w:szCs w:val="16"/>
                  <w:lang w:val="en-US"/>
                </w:rPr>
                <w:t>info@ulyanka.spb.ru</w:t>
              </w:r>
            </w:hyperlink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  <w:lang w:val="en-US"/>
              </w:rPr>
              <w:t>mo-26@ yandex.ru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www.mo-</w:t>
            </w:r>
            <w:r w:rsidRPr="009D0A1B">
              <w:rPr>
                <w:sz w:val="16"/>
                <w:szCs w:val="16"/>
              </w:rPr>
              <w:t xml:space="preserve"> ulyanka.spb.ru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т/ф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759-15-15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750-43-20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Первый и третий четверг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(812)759-69-71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  15.00-17.00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29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Дачное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Ветеранов пр., д.69,</w:t>
            </w:r>
            <w:r w:rsidRPr="009D0A1B">
              <w:rPr>
                <w:sz w:val="16"/>
                <w:szCs w:val="16"/>
              </w:rPr>
              <w:br/>
              <w:t>198255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(812)752-94-19</w:t>
            </w:r>
            <w:r w:rsidRPr="009D0A1B">
              <w:rPr>
                <w:sz w:val="16"/>
                <w:szCs w:val="16"/>
              </w:rPr>
              <w:br/>
              <w:t>ф(812)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752-92-83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mo_dachnoe27@mail.ru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т/ф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752-94-19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752-92-83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 10.30-12.30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т/факс(812) 752-33-00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14.30-17.30 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10.00-12.30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Автово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Краснопутиловская ул., д.27,198152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785-00-47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784-95-24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avtovo.spb.@mail.ru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785-00-47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11.00-14.00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Пятница 14.00-17.00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785-00-47,   (812) 785-36-48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Пятница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Нарвский округ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Оборонная ул., д.18, 198099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786-77-66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252-77-33</w:t>
            </w:r>
            <w:r w:rsidRPr="009D0A1B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narv</w:t>
            </w:r>
            <w:r w:rsidRPr="009D0A1B">
              <w:rPr>
                <w:sz w:val="16"/>
                <w:szCs w:val="16"/>
                <w:lang w:val="en-US"/>
              </w:rPr>
              <w:t>okruq</w:t>
            </w:r>
            <w:r w:rsidRPr="009D0A1B">
              <w:rPr>
                <w:sz w:val="16"/>
                <w:szCs w:val="16"/>
              </w:rPr>
              <w:t>@</w:t>
            </w:r>
            <w:r w:rsidRPr="009D0A1B">
              <w:rPr>
                <w:sz w:val="16"/>
                <w:szCs w:val="16"/>
                <w:lang w:val="en-US"/>
              </w:rPr>
              <w:t>mail.wplas.net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www</w:t>
            </w:r>
            <w:r w:rsidRPr="009D0A1B">
              <w:rPr>
                <w:sz w:val="16"/>
                <w:szCs w:val="16"/>
              </w:rPr>
              <w:t>.narvskiy-</w:t>
            </w:r>
            <w:r w:rsidRPr="009D0A1B">
              <w:rPr>
                <w:sz w:val="16"/>
                <w:szCs w:val="16"/>
                <w:lang w:val="en-US"/>
              </w:rPr>
              <w:t>okruq</w:t>
            </w:r>
            <w:r w:rsidRPr="009D0A1B">
              <w:rPr>
                <w:sz w:val="16"/>
                <w:szCs w:val="16"/>
              </w:rPr>
              <w:t>.</w:t>
            </w:r>
            <w:r w:rsidRPr="009D0A1B">
              <w:rPr>
                <w:sz w:val="16"/>
                <w:szCs w:val="16"/>
                <w:lang w:val="en-US"/>
              </w:rPr>
              <w:t>spb</w:t>
            </w:r>
            <w:r w:rsidRPr="009D0A1B">
              <w:rPr>
                <w:sz w:val="16"/>
                <w:szCs w:val="16"/>
              </w:rPr>
              <w:t>.</w:t>
            </w:r>
            <w:r w:rsidRPr="009D0A1B">
              <w:rPr>
                <w:sz w:val="16"/>
                <w:szCs w:val="16"/>
                <w:lang w:val="en-US"/>
              </w:rPr>
              <w:t>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786-77-66</w:t>
            </w:r>
            <w:r w:rsidRPr="009D0A1B">
              <w:rPr>
                <w:sz w:val="16"/>
                <w:szCs w:val="16"/>
              </w:rPr>
              <w:br/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252-77-33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785-20-02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 ул. Баррикадная, д.36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15.00-18.00 пятница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32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Красненькая речка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Маршала Жукова ул., д.20,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198302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757-27-83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757-91-11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hyperlink r:id="rId23" w:history="1"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ma.redriver@mail.ru</w:t>
              </w:r>
            </w:hyperlink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757-27-83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757-91-11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757-27-83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10.00-16.00 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Морские ворота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Канонерский остров, д.8а,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198184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746-90-45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746-90-32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momv@ 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info/momv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746-90-45</w:t>
            </w:r>
            <w:r w:rsidRPr="009D0A1B">
              <w:rPr>
                <w:sz w:val="16"/>
                <w:szCs w:val="16"/>
              </w:rPr>
              <w:br/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746-90-32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746-90-32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16.00-18.00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34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поселок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Петро-Славянка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Труда ул., д.1, п. Петро-Славянка, 196642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716-93-04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462-13-04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mops@mailsp.ru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info/mops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462-13-04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Второй и четвертый вторник  с 9.00.-12.00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462-13-04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 9.00-18.00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поселок  Понтонный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А.Товпенко ул., д.10, </w:t>
            </w:r>
            <w:r w:rsidRPr="009D0A1B">
              <w:rPr>
                <w:sz w:val="16"/>
                <w:szCs w:val="16"/>
              </w:rPr>
              <w:br/>
              <w:t>п. Понтонный, 196643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462-40-40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462-40-39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sovet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_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pont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lanck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net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462-44-27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(812)462-40-40</w:t>
            </w:r>
            <w:r w:rsidRPr="009D0A1B">
              <w:rPr>
                <w:sz w:val="16"/>
                <w:szCs w:val="16"/>
              </w:rPr>
              <w:br/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9.00-18.00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36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 внутригородского муниципального образования  Санкт-Петербурга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поселок Саперный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 Дорожная ул. д.2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п. Саперный, 196644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462-16-31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462-16-32</w:t>
            </w:r>
            <w:r w:rsidRPr="009D0A1B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sapern@spb.l</w:t>
            </w:r>
            <w:r w:rsidRPr="009D0A1B">
              <w:rPr>
                <w:sz w:val="16"/>
                <w:szCs w:val="16"/>
                <w:lang w:val="en-US"/>
              </w:rPr>
              <w:t>a</w:t>
            </w:r>
            <w:r w:rsidRPr="009D0A1B">
              <w:rPr>
                <w:sz w:val="16"/>
                <w:szCs w:val="16"/>
              </w:rPr>
              <w:t>nck.net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  <w:lang w:val="en-US"/>
              </w:rPr>
              <w:t>www.ip. lanck.net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/sapern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462-16-32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462-18-00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поселок 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Усть-Ижора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Шлиссельбурское ш, д.219,</w:t>
            </w:r>
            <w:r w:rsidRPr="009D0A1B">
              <w:rPr>
                <w:sz w:val="16"/>
                <w:szCs w:val="16"/>
              </w:rPr>
              <w:br/>
              <w:t>п.Усть-Ижора, 196645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462-33-96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462-41-53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hyperlink r:id="rId24" w:history="1"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ust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-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izora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.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mamo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@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mail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.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462-44-81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462-41-53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462-44-81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38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 внутригородского муниципального образования Санкт-Петербурга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город Колпино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Красная ул., д.1, г. Колпино, 196650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461-72-02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461-72-03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kolpino-2006@mail.ru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461-72-05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461-72-02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461-86-53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. 461-38-03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 внутригородского муниципального образования Санкт-Петербурга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поселок Металлострой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Центральная ул., д.22, </w:t>
            </w:r>
            <w:r w:rsidRPr="009D0A1B">
              <w:rPr>
                <w:sz w:val="16"/>
                <w:szCs w:val="16"/>
              </w:rPr>
              <w:br/>
              <w:t>п. Металлострой,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196641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464-95-27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464-95-12</w:t>
            </w:r>
            <w:r w:rsidRPr="009D0A1B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gazetavestnik@yandex.ru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(812)464-47-20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464-95-64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 пятница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Полюстрово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Энергетиков пр., д.70, к.3</w:t>
            </w:r>
            <w:r w:rsidRPr="009D0A1B">
              <w:rPr>
                <w:sz w:val="16"/>
                <w:szCs w:val="16"/>
              </w:rPr>
              <w:br/>
              <w:t>195253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545-41-11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544-34-98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mo.polustrovo@rambler.ru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226-55-07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544-34-98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Большая Охта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Тарасова ул., д.9, 195027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224-12-88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227-16-52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munokrug@mail.wplus.net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www.momo33.sp.ru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224-19-07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Понедельник, 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9.00-13.00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224-12-88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227-16-52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Большеохтинский пр., д. 19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10.00-13.00 Большеохтинский пр., д.19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Малая Охта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Новочеркасский пр., д.25, </w:t>
            </w:r>
            <w:r w:rsidRPr="009D0A1B">
              <w:rPr>
                <w:sz w:val="16"/>
                <w:szCs w:val="16"/>
              </w:rPr>
              <w:br/>
              <w:t>к.2, 195112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528-46-63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528-16-45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tender@malayaohta.spb.ru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malayaohta.spb.ru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528-46-63,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528-16-45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Первый и третий вторник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528-29-36,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Первый и третий четверг 15.00-17.00 второй и четвертый 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43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Пороховые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Косыгина пр., д.27, к.1</w:t>
            </w:r>
            <w:r w:rsidRPr="009D0A1B">
              <w:rPr>
                <w:sz w:val="16"/>
                <w:szCs w:val="16"/>
              </w:rPr>
              <w:br/>
              <w:t>195298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524-29-03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524-25-52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igorkochnev@</w:t>
            </w:r>
            <w:r w:rsidRPr="009D0A1B">
              <w:rPr>
                <w:sz w:val="16"/>
                <w:szCs w:val="16"/>
                <w:lang w:val="en-US"/>
              </w:rPr>
              <w:t>list</w:t>
            </w:r>
            <w:r w:rsidRPr="009D0A1B">
              <w:rPr>
                <w:sz w:val="16"/>
                <w:szCs w:val="16"/>
              </w:rPr>
              <w:t>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www.moporohovie.spb.ru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524-29-03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Вторник, среда 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524-29-03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14.00-17.00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Ржевка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Комунны ул., д.52, 195030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527-68-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58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527-70-00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morgevka@mail.ru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527-68-62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527-68-58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 15.00-17.00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10.00-12.00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г. Красное Село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Ленина пр., д.85, 198320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(812)749-46-24</w:t>
            </w:r>
            <w:r w:rsidRPr="009D0A1B">
              <w:rPr>
                <w:sz w:val="16"/>
                <w:szCs w:val="16"/>
              </w:rPr>
              <w:br/>
              <w:t>(812)741-27-04</w:t>
            </w:r>
            <w:r w:rsidRPr="009D0A1B">
              <w:rPr>
                <w:sz w:val="16"/>
                <w:szCs w:val="16"/>
              </w:rPr>
              <w:br/>
              <w:t>ф.(812)741-14-27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mo@krasnoe-selo.ru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krasnoe-selo.ru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741-14-27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749-54-31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Пятница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"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Юго-Запад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Петергофское шоссе, д.3,</w:t>
            </w:r>
            <w:r w:rsidRPr="009D0A1B">
              <w:rPr>
                <w:sz w:val="16"/>
                <w:szCs w:val="16"/>
              </w:rPr>
              <w:br/>
              <w:t>к.2, 198332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745-79-33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755-46-78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755-63-11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755-63-24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mo37@mailsp.ru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info/mo37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745-79-33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Пятница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10.00-12.00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755-63-24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14.00-17.30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47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Южно-Приморский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Лениский пр., д.71,</w:t>
            </w:r>
            <w:r w:rsidRPr="009D0A1B">
              <w:rPr>
                <w:sz w:val="16"/>
                <w:szCs w:val="16"/>
              </w:rPr>
              <w:br/>
              <w:t>198332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745-47-66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745-49-44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ms38.spb@mail.ru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info/mo38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745-46-44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Первая и третья 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11.00-14.00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745-49-44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48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Сосновая Поляна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Погранич. Гарькавого ул,</w:t>
            </w:r>
            <w:r w:rsidRPr="009D0A1B">
              <w:rPr>
                <w:sz w:val="16"/>
                <w:szCs w:val="16"/>
              </w:rPr>
              <w:br/>
              <w:t>д.27, к.2, 198206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744-87-37</w:t>
            </w:r>
            <w:r w:rsidRPr="009D0A1B">
              <w:rPr>
                <w:sz w:val="16"/>
                <w:szCs w:val="16"/>
              </w:rPr>
              <w:br/>
              <w:t>факс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744-05-39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ms39@mail.ru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www.mo39.spb.ru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744-87-37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744-05-39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т/ф(812) 744-36-92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Вторник, 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49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Урицк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Партизана Германа ул, д.22,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198205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Факс: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735-86-17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urizk@mail.ru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www.munizipc.40.spb.ru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(812)735-86-51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Пятница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9.00-13.00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735-86-17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14.00-17.30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пятница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9.00-13.00</w:t>
            </w:r>
          </w:p>
        </w:tc>
      </w:tr>
      <w:tr w:rsidR="00F123C2" w:rsidRPr="009D0A1B" w:rsidTr="00B22531">
        <w:trPr>
          <w:trHeight w:val="1479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50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Константиновское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Пограничника Гарькавого ул,</w:t>
            </w:r>
            <w:r w:rsidRPr="009D0A1B">
              <w:rPr>
                <w:sz w:val="16"/>
                <w:szCs w:val="16"/>
              </w:rPr>
              <w:br/>
              <w:t>д.36, к.1, 198259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730-00-18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730-29-27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mokrug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41@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730-42-55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Первый 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Третий вторник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300-48-78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 14.00-18.00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Пятница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51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Горелово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 Красносельское шоссе, д.46, 198323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746-25-65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hyperlink r:id="rId25" w:history="1"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mo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42@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mail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.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msgorelovo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info/mo42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746-25-65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749-65-87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746-10-49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10.00-17.00</w:t>
            </w:r>
          </w:p>
        </w:tc>
      </w:tr>
      <w:tr w:rsidR="00F123C2" w:rsidRPr="009D0A1B" w:rsidTr="00B22531">
        <w:trPr>
          <w:trHeight w:val="1164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52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г. Кронштадт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Сургина ул., д.15, </w:t>
            </w:r>
            <w:r w:rsidRPr="009D0A1B">
              <w:rPr>
                <w:sz w:val="16"/>
                <w:szCs w:val="16"/>
              </w:rPr>
              <w:br/>
              <w:t>г.Кронштадта 197760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435-23-97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435-24-30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311-21-76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hyperlink r:id="rId26" w:history="1"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kronmo@spb.lanck.net</w:t>
              </w:r>
            </w:hyperlink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311-22-57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439-00-68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435-2</w:t>
            </w:r>
            <w:r w:rsidRPr="009D0A1B">
              <w:rPr>
                <w:sz w:val="16"/>
                <w:szCs w:val="16"/>
                <w:lang w:val="en-US"/>
              </w:rPr>
              <w:t>7</w:t>
            </w:r>
            <w:r w:rsidRPr="009D0A1B">
              <w:rPr>
                <w:sz w:val="16"/>
                <w:szCs w:val="16"/>
              </w:rPr>
              <w:t>-9</w:t>
            </w:r>
            <w:r w:rsidRPr="009D0A1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311-25-41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123C2" w:rsidRPr="009D0A1B" w:rsidRDefault="00F123C2" w:rsidP="00B22531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14.00-17.00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53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г. Зеленогорска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Исполкомская ул., д.5</w:t>
            </w:r>
            <w:r w:rsidRPr="009D0A1B">
              <w:rPr>
                <w:sz w:val="16"/>
                <w:szCs w:val="16"/>
              </w:rPr>
              <w:br/>
              <w:t>г. Зеленогорск, 197720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433-80-63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hyperlink r:id="rId27" w:history="1"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Zelenoqorsk@mailsp.ru</w:t>
              </w:r>
            </w:hyperlink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 xml:space="preserve">http// 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zelenoqorsk.spb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433-80-63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433-01-95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г. Сестрорецка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Приморское ш., д. 280</w:t>
            </w:r>
            <w:r w:rsidRPr="009D0A1B">
              <w:rPr>
                <w:sz w:val="16"/>
                <w:szCs w:val="16"/>
              </w:rPr>
              <w:br/>
              <w:t>г. Сестрорецк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437-32-46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437-15-35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department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sestroreck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- 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sestroreck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437-11-66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первый и третий понедельник 14.00-17.00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437-16-52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пос. Белоостров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Восточная ул., п. Дюны,</w:t>
            </w:r>
            <w:r w:rsidRPr="009D0A1B">
              <w:rPr>
                <w:sz w:val="16"/>
                <w:szCs w:val="16"/>
              </w:rPr>
              <w:br/>
              <w:t>д.11а, 197730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437-38-09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Факс: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434-03-28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mobeloostrov@mailsp.ru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mobeloostrov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437-38-09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9.00-17.00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(812)437-38-09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9.00-18.00</w:t>
            </w:r>
          </w:p>
        </w:tc>
      </w:tr>
      <w:tr w:rsidR="00F123C2" w:rsidRPr="009D0A1B" w:rsidTr="00B22531">
        <w:trPr>
          <w:trHeight w:val="126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56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пос. Комарово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Цветочная ул., д. 22, </w:t>
            </w:r>
            <w:r w:rsidRPr="009D0A1B">
              <w:rPr>
                <w:sz w:val="16"/>
                <w:szCs w:val="16"/>
              </w:rPr>
              <w:br/>
              <w:t>п. Комарово, 197733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433-72-83 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433-72-83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mokomarovo@</w:t>
            </w:r>
            <w:r w:rsidRPr="009D0A1B">
              <w:rPr>
                <w:sz w:val="16"/>
                <w:szCs w:val="16"/>
              </w:rPr>
              <w:t xml:space="preserve"> yandex.ru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komarovo.spb.ru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433-75-42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(812)433-72-83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57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пос. Молодежное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Правды ул., д.5,</w:t>
            </w:r>
            <w:r w:rsidRPr="009D0A1B">
              <w:rPr>
                <w:sz w:val="16"/>
                <w:szCs w:val="16"/>
              </w:rPr>
              <w:br/>
              <w:t>п. Молодежное, 197729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433-25-96 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433-25-96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433-28-46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momolodegnoe@mailsp.ru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info/momolodegnoe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433-25-96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433-25-96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58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пос. Песочный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Советская ул., д.6, </w:t>
            </w:r>
            <w:r w:rsidRPr="009D0A1B">
              <w:rPr>
                <w:sz w:val="16"/>
                <w:szCs w:val="16"/>
              </w:rPr>
              <w:br/>
              <w:t xml:space="preserve"> п. Песочный, 197758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596-87-06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596-65-93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596-86-72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hyperlink r:id="rId28" w:history="1"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mopesohnoe@mail.ru</w:t>
              </w:r>
            </w:hyperlink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596-86-72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среда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596-86-32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59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пос. Репино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п. Репино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Приморское шоссе,</w:t>
            </w:r>
            <w:r w:rsidRPr="009D0A1B">
              <w:rPr>
                <w:sz w:val="16"/>
                <w:szCs w:val="16"/>
              </w:rPr>
              <w:br/>
              <w:t xml:space="preserve"> д. 443, 197738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432-08-19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432-01-11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morepino@mailsp.ru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www.pepino.info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432-01-11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432-08-19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второй понедельник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432-08-19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 15.00-18.00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60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пос.Серово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юрид. Адрес: Рощинское шоссе, д.16 п. Серово 197726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факт. Адрес пр. Ленина, д.15, г. Зеленогорск, 197720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433-65-06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hyperlink r:id="rId29" w:history="1"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moserovo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@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mail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.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433-65-06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 14.00-16.00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433-65-06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61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пос. Смолячково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Приморское шоссе, д.675,</w:t>
            </w:r>
            <w:r w:rsidRPr="009D0A1B">
              <w:rPr>
                <w:sz w:val="16"/>
                <w:szCs w:val="16"/>
              </w:rPr>
              <w:br/>
              <w:t>г. Зеленогорск, 197729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433-23-00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_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smol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mail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(812)433-29-90</w:t>
            </w:r>
            <w:r w:rsidRPr="009D0A1B">
              <w:rPr>
                <w:sz w:val="16"/>
                <w:szCs w:val="16"/>
              </w:rPr>
              <w:br/>
              <w:t>(812)433-23-00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ежедневно, кроме четверга 10.00-13.00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факс: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433-23-00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11.00-15.00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14.00-17.30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62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пос. Солнечное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Приморское шоссе, д.374,</w:t>
            </w:r>
            <w:r w:rsidRPr="009D0A1B">
              <w:rPr>
                <w:sz w:val="16"/>
                <w:szCs w:val="16"/>
              </w:rPr>
              <w:br/>
              <w:t>п. Солнечное, 197793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432-95-69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432-94-67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mosolnechnoe@mailsp.ru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mosolnechnoe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432-94-67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434-25-69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 9.00-13.00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пятница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13.00-16.00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both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432-95-69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432-94-67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63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пос. Ушково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Приморское шоссе, д. 521, комната 8, 197720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433-82-18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moushkovo@mailsp.ru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http: // 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moushkovo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433-82-18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12.00-14.00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433-82-18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8-921-881-82-88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11.00-13.00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13.00-17.00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64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Администрация муниципального образования муниципального округа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Московская застава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Свеаборгская ул., д.7,</w:t>
            </w:r>
            <w:r w:rsidRPr="009D0A1B">
              <w:rPr>
                <w:sz w:val="16"/>
                <w:szCs w:val="16"/>
              </w:rPr>
              <w:br/>
              <w:t>196105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387-88-85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387-88-02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388-70-73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387-88-78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</w:t>
            </w:r>
            <w:r w:rsidRPr="009D0A1B">
              <w:rPr>
                <w:sz w:val="16"/>
                <w:szCs w:val="16"/>
                <w:lang w:val="en-US"/>
              </w:rPr>
              <w:t>c</w:t>
            </w:r>
            <w:r w:rsidRPr="009D0A1B">
              <w:rPr>
                <w:sz w:val="16"/>
                <w:szCs w:val="16"/>
              </w:rPr>
              <w:t>mo44@yandex.ru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MO44.net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387-88-78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387-88-85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387-88-02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т/ф(812) 387-45-08 Свеаборгская,8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memo44@yandex.ru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14.00-17.00 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10.00-14.00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65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внутригородского муниципального образования Санкт-Петербурга муниципального округа Гагаринское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Санкт-Петербург</w:t>
            </w:r>
            <w:r w:rsidRPr="009D0A1B">
              <w:rPr>
                <w:sz w:val="16"/>
                <w:szCs w:val="16"/>
              </w:rPr>
              <w:br/>
              <w:t xml:space="preserve">Витебский пр.,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д.41-1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 196244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378-22-14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379-95-00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378-53-47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adm@gagarinskoe.ru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www.</w:t>
            </w:r>
            <w:r w:rsidRPr="009D0A1B">
              <w:rPr>
                <w:sz w:val="16"/>
                <w:szCs w:val="16"/>
              </w:rPr>
              <w:t xml:space="preserve"> gagarinskoe.ru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378-53-47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378-53-60       (812) 378-53-47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 372-82-08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 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66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Новоизмайловское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Санкт-Петербург</w:t>
            </w:r>
            <w:r w:rsidRPr="009D0A1B">
              <w:rPr>
                <w:sz w:val="16"/>
                <w:szCs w:val="16"/>
              </w:rPr>
              <w:br/>
              <w:t>Новоизмайловский пр., д. 85,</w:t>
            </w:r>
            <w:r w:rsidRPr="009D0A1B">
              <w:rPr>
                <w:sz w:val="16"/>
                <w:szCs w:val="16"/>
              </w:rPr>
              <w:br/>
              <w:t>к.1, 196247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370-45-10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370-21-01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mo46@mail.ru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www.novoizmailowskoe.ru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370-44-83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вторая и четвертая среда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375-98-10,      ул.Варшавская,29,к 3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10.00-13.00 пятница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14.00-16.30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67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Пулковский меридиан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Победы ул., д.8, 196070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373-97-84</w:t>
            </w:r>
            <w:r w:rsidRPr="009D0A1B">
              <w:rPr>
                <w:sz w:val="16"/>
                <w:szCs w:val="16"/>
              </w:rPr>
              <w:br/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371-92-57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373-65-66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708-59-29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o@mo47.spb.ru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mo47.spb.ru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371-92-56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371-92-5</w:t>
            </w:r>
            <w:r w:rsidRPr="009D0A1B">
              <w:rPr>
                <w:sz w:val="16"/>
                <w:szCs w:val="16"/>
              </w:rPr>
              <w:t>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373-97-84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10.00-12.00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68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Звездное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Алтайская ул., д.13, 196066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371-28-72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371-89-72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mozvezdnoe@</w:t>
            </w:r>
            <w:r w:rsidRPr="009D0A1B">
              <w:rPr>
                <w:sz w:val="16"/>
                <w:szCs w:val="16"/>
              </w:rPr>
              <w:br/>
              <w:t>mailsp.ru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mozvezdnoe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371-28-72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371-15-01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14.00-17.30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10.00-12.45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69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Невская застава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Седова ул., д.19, 193148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365-19-49,    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365-19-49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monz@mailsp.ru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info/monz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365-18-14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365-01-44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среда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15.00-17.00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70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 внутригородского муниципального образования  Санкт-Петербурга муниципальный округ Ивановский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Ивановская ул., д.26,</w:t>
            </w:r>
            <w:r w:rsidRPr="009D0A1B">
              <w:rPr>
                <w:sz w:val="16"/>
                <w:szCs w:val="16"/>
              </w:rPr>
              <w:br/>
              <w:t>193171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560-19-33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560-35-14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mo50@mailsp.ru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info/mo50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560-19-33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14.00-16.00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560-18-59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11.00-13.00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 xml:space="preserve"> 15.00-17.00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71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Обуховский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2-й Рабфаковский пер., д.2,192012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368-49-45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moobuhovo@mailsp.ru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moobuhovo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362-91-20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 по предварительной записи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т/факс: 368-42-80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15.00-17.00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72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Рыбацкое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Прибрежная ул., д.16,</w:t>
            </w:r>
            <w:r w:rsidRPr="009D0A1B">
              <w:rPr>
                <w:sz w:val="16"/>
                <w:szCs w:val="16"/>
              </w:rPr>
              <w:br/>
              <w:t>192177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700-48-73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mo_rybackoe@mail.ru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rybmo.ru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700-30-04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10.00-12.00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700-41-52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вторник,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73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№53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Новосёлов ул., д.5а,</w:t>
            </w:r>
            <w:r w:rsidRPr="009D0A1B">
              <w:rPr>
                <w:sz w:val="16"/>
                <w:szCs w:val="16"/>
              </w:rPr>
              <w:br/>
              <w:t>193079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т.ф.(812)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446-39-12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msmomo53@yandex.ru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info/mo53/indeks.html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446-39-12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14.00-16.00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447-09-40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74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№54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Дальневосточный пр., д.42,</w:t>
            </w:r>
            <w:r w:rsidRPr="009D0A1B">
              <w:rPr>
                <w:sz w:val="16"/>
                <w:szCs w:val="16"/>
              </w:rPr>
              <w:br/>
              <w:t>193230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 446-59-40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586-01-72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ms54@list.ru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447-81-14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понедельник, среда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447-81-13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75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Невский округ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Коллонтай ул., д.21, к.1, </w:t>
            </w:r>
            <w:r w:rsidRPr="009D0A1B">
              <w:rPr>
                <w:sz w:val="16"/>
                <w:szCs w:val="16"/>
              </w:rPr>
              <w:br/>
              <w:t>193231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589-27-27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589-25-95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nevskiy-okrug@mail.ru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nevskiy-okrug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589-27-27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588-26-04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76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Оккервиль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Колонтай ул., д.41, корпус 1 193312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583-74-85,     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588-25-17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mookkervil@mailpf.ru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mookkervil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588-25-17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первая среда месяца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третья среда месяца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17.00-19.00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442-03-59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 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Правобережный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Латышских стрелков, д.11,к.4, 193318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(812)583-00-50</w:t>
            </w:r>
            <w:r w:rsidRPr="009D0A1B">
              <w:rPr>
                <w:sz w:val="16"/>
                <w:szCs w:val="16"/>
              </w:rPr>
              <w:br/>
              <w:t>(812)584-56-60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spbmo57@mail.ru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www.mo57.ru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(812)584-43-34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 10.00-18.00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583-00-50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т/факс 584-43-34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среда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rPr>
          <w:trHeight w:val="58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78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г. Павловска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Песчаный пер., д.11/16, г. Павловск, 196620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466-85-59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465-17-73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pavlovsk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omsu-pavlovsk.spb.ru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465-14-66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452-31-84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14.00-18.00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Пятница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10.00.-12.00</w:t>
            </w:r>
          </w:p>
        </w:tc>
      </w:tr>
      <w:tr w:rsidR="00F123C2" w:rsidRPr="009D0A1B" w:rsidTr="00B22531">
        <w:trPr>
          <w:trHeight w:val="768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п. Тярлево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Павловск, Тярлево,</w:t>
            </w:r>
            <w:r w:rsidRPr="009D0A1B">
              <w:rPr>
                <w:sz w:val="16"/>
                <w:szCs w:val="16"/>
              </w:rPr>
              <w:br/>
              <w:t>Новая ул., д.1, 196625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466-79-68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tjarlevo-spb@ 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466-79-68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466-79-68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80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г. Пушкин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Октябрьский бульвар, </w:t>
            </w:r>
            <w:r w:rsidRPr="009D0A1B">
              <w:rPr>
                <w:sz w:val="16"/>
                <w:szCs w:val="16"/>
              </w:rPr>
              <w:br/>
              <w:t>д.24, г. Пушкин, 196600, офис 303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466-24-01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mopushkin@mail.ru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www.pushkin-town.net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451-75-03    ф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451-74-97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466-26-84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 с 16.00-18.00,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10.00-12.00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81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пос. Александровская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пос. Александровская, Волхонское шоссе, д.33, 196631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451-36-18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451-36-14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possovet@list.ru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451-36-14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451-36-19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82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пос. Шушары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пос. Шушары,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Школьная ул., д.5, лит."А"</w:t>
            </w:r>
            <w:r w:rsidRPr="009D0A1B">
              <w:rPr>
                <w:sz w:val="16"/>
                <w:szCs w:val="16"/>
              </w:rPr>
              <w:br/>
              <w:t>196626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723-25-40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490-14-97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moshushary@rambler.ru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382-80-41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451-40-76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451-40-70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11.00-14.00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 14.00-18.00</w:t>
            </w:r>
          </w:p>
        </w:tc>
      </w:tr>
      <w:tr w:rsidR="00F123C2" w:rsidRPr="009D0A1B" w:rsidTr="00B22531">
        <w:trPr>
          <w:trHeight w:val="871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83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г. Петергоф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Самсониевская ул. д.3,</w:t>
            </w:r>
            <w:r w:rsidRPr="009D0A1B">
              <w:rPr>
                <w:sz w:val="16"/>
                <w:szCs w:val="16"/>
              </w:rPr>
              <w:br/>
              <w:t>г. Петергоф, 198510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450-54-18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450-66-40</w:t>
            </w:r>
            <w:r w:rsidRPr="009D0A1B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peterqow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peterqow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(812)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450-84-60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первый и третий четверг месяца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450-73-03</w:t>
            </w:r>
          </w:p>
          <w:p w:rsidR="00F123C2" w:rsidRPr="009D0A1B" w:rsidRDefault="00F123C2" w:rsidP="00B2253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84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г. Ломоносов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пр. Дворцовый, д.40, г. Ломоносов, 188512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hyperlink r:id="rId30" w:history="1">
              <w:r w:rsidRPr="009D0A1B">
                <w:rPr>
                  <w:rStyle w:val="Hyperlink"/>
                  <w:sz w:val="16"/>
                  <w:szCs w:val="16"/>
                </w:rPr>
                <w:t>ф.(812)422-57-21,             (812)422-73-76</w:t>
              </w:r>
            </w:hyperlink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  <w:lang w:val="en-US"/>
              </w:rPr>
              <w:t>mc_lomonosov@mail.ru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www.lomonosov.municip.ru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422-73-76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17.00-19.00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факс: (812) 422-10-46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9.00-17.00</w:t>
            </w:r>
          </w:p>
        </w:tc>
      </w:tr>
      <w:tr w:rsidR="00F123C2" w:rsidRPr="009D0A1B" w:rsidTr="00B22531">
        <w:trPr>
          <w:trHeight w:val="58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85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пос. Стрельна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Санкт-Петербургское шоссе, д.69 литер А, п. Стрельна, 198515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421-43-03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Факс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421-39-88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info@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strelna.ru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strelna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421-39-88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421-43-03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пятница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86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Введенский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Лизы Чайкиной, д.4/12,</w:t>
            </w:r>
            <w:r w:rsidRPr="009D0A1B">
              <w:rPr>
                <w:sz w:val="16"/>
                <w:szCs w:val="16"/>
              </w:rPr>
              <w:br/>
              <w:t>197198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232-61-38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Факс: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232-51-52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mo58@mailsp.ru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mo58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232-51-52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232-61-38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87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Кронверкское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Б. Монетная ул., д.1/17, </w:t>
            </w:r>
            <w:r w:rsidRPr="009D0A1B">
              <w:rPr>
                <w:sz w:val="16"/>
                <w:szCs w:val="16"/>
              </w:rPr>
              <w:br/>
              <w:t>197101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498-58-69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498-58-72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kronverk</w:t>
            </w:r>
            <w:r w:rsidRPr="009D0A1B">
              <w:rPr>
                <w:sz w:val="16"/>
                <w:szCs w:val="16"/>
                <w:lang w:val="en-US"/>
              </w:rPr>
              <w:t>59@ 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kronverk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59.spb.ru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498-58-69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498-40-82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88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Посадский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Б. Посадская ул., д.4</w:t>
            </w:r>
            <w:r w:rsidRPr="009D0A1B">
              <w:rPr>
                <w:sz w:val="16"/>
                <w:szCs w:val="16"/>
              </w:rPr>
              <w:br/>
              <w:t>лит."д",197046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233-28-24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233-51-69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mo60@list.ru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www.mo60.ru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233-28-24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первый и третий четверг 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Б. Монетная, д. 29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497-36-60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 233-28-24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497-36-60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 233-28-24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среда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89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Аптекарский остров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Л. Толстого ул., д.5,</w:t>
            </w:r>
            <w:r w:rsidRPr="009D0A1B">
              <w:rPr>
                <w:sz w:val="16"/>
                <w:szCs w:val="16"/>
              </w:rPr>
              <w:br/>
              <w:t>197022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234-64-80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234-95-73</w:t>
            </w:r>
            <w:r w:rsidRPr="009D0A1B">
              <w:rPr>
                <w:sz w:val="16"/>
                <w:szCs w:val="16"/>
              </w:rPr>
              <w:br/>
              <w:t xml:space="preserve">ф. 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234-95-93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msmo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61@ 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apt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ostrov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apt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ostrov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702-12-02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15.00-18.00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237-11-10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498-73-77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Малый пр, П.С. д.72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Факс: 702-12-02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Округ Петровский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Гатчинская ул., д.16</w:t>
            </w:r>
            <w:r w:rsidRPr="009D0A1B">
              <w:rPr>
                <w:sz w:val="16"/>
                <w:szCs w:val="16"/>
              </w:rPr>
              <w:br/>
              <w:t>197198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232-99-52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235-54-33</w:t>
            </w:r>
            <w:r w:rsidRPr="009D0A1B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mo_petrovskij@mail.ru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www.mo62.msu.spb.ru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232-99-52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15.00-18.00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Гатчинская ул., д.22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( 812) 498-11-60</w:t>
            </w:r>
          </w:p>
          <w:p w:rsidR="00F123C2" w:rsidRPr="009D0A1B" w:rsidRDefault="00F123C2" w:rsidP="00B22531">
            <w:pPr>
              <w:pStyle w:val="Heading1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hyperlink r:id="rId31" w:history="1"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opeka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62@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mail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</w:rPr>
                <w:t>.</w:t>
              </w:r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ru</w:t>
              </w:r>
            </w:hyperlink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17.00-18.00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пятница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rPr>
          <w:trHeight w:val="1594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91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Чкаловское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Б. Зеленина ул., д.20,</w:t>
            </w:r>
            <w:r w:rsidRPr="009D0A1B">
              <w:rPr>
                <w:sz w:val="16"/>
                <w:szCs w:val="16"/>
              </w:rPr>
              <w:br/>
              <w:t>197110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230-94-87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235-67-36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mochkalovskoe@mailsp.ru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www.sankt-peterburg.info/mochkalovskoe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230-94-87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230-76-46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230-92-39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230-76-46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11.00-16.00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92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Лахта-Ольгино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Советская ул., д.2, </w:t>
            </w:r>
            <w:r w:rsidRPr="009D0A1B">
              <w:rPr>
                <w:sz w:val="16"/>
                <w:szCs w:val="16"/>
              </w:rPr>
              <w:br/>
              <w:t xml:space="preserve"> п. Ольгино, 197229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498-33-24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498-33-27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lahtaolgino@mail.ru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omsu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498-33-24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17.00-19.00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пятница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9.00-10.30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498-33-24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14.00-18.00</w:t>
            </w:r>
          </w:p>
        </w:tc>
      </w:tr>
      <w:tr w:rsidR="00F123C2" w:rsidRPr="009D0A1B" w:rsidTr="00B22531">
        <w:trPr>
          <w:trHeight w:val="1497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№65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Богатырский пр., д.59, к.1</w:t>
            </w:r>
            <w:r w:rsidRPr="009D0A1B">
              <w:rPr>
                <w:sz w:val="16"/>
                <w:szCs w:val="16"/>
              </w:rPr>
              <w:br/>
              <w:t>197372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341-47-33</w:t>
            </w:r>
            <w:r w:rsidRPr="009D0A1B">
              <w:rPr>
                <w:sz w:val="16"/>
                <w:szCs w:val="16"/>
              </w:rPr>
              <w:br/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341-03-82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msmo65@</w:t>
            </w:r>
            <w:r w:rsidRPr="009D0A1B">
              <w:rPr>
                <w:sz w:val="16"/>
                <w:szCs w:val="16"/>
              </w:rPr>
              <w:br/>
              <w:t>yandex.ru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momo65.net.ru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341-03-82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10.00-12.00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345-66-39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11.00-17.00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94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Черная Речка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Сестрорецкая ул., д.7,</w:t>
            </w:r>
            <w:r w:rsidRPr="009D0A1B">
              <w:rPr>
                <w:sz w:val="16"/>
                <w:szCs w:val="16"/>
              </w:rPr>
              <w:br/>
              <w:t>подъезд 11, 197183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430-58-30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430-93-63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  <w:lang w:val="en-US"/>
              </w:rPr>
              <w:t>ma@chernayarechka.ru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  <w:lang w:val="en-US"/>
              </w:rPr>
              <w:t>www</w:t>
            </w:r>
            <w:r w:rsidRPr="009D0A1B">
              <w:rPr>
                <w:sz w:val="16"/>
                <w:szCs w:val="16"/>
              </w:rPr>
              <w:t>.</w:t>
            </w:r>
            <w:r w:rsidRPr="009D0A1B">
              <w:rPr>
                <w:sz w:val="16"/>
                <w:szCs w:val="16"/>
                <w:lang w:val="en-US"/>
              </w:rPr>
              <w:t>chernayarechka</w:t>
            </w:r>
            <w:r w:rsidRPr="009D0A1B">
              <w:rPr>
                <w:sz w:val="16"/>
                <w:szCs w:val="16"/>
              </w:rPr>
              <w:t>.</w:t>
            </w:r>
            <w:r w:rsidRPr="009D0A1B">
              <w:rPr>
                <w:sz w:val="16"/>
                <w:szCs w:val="16"/>
                <w:lang w:val="en-US"/>
              </w:rPr>
              <w:t>ru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430-58-30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430-52-87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430-90-50 т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95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Комендантский</w:t>
            </w:r>
            <w:r w:rsidRPr="009D0A1B">
              <w:rPr>
                <w:sz w:val="16"/>
                <w:szCs w:val="16"/>
              </w:rPr>
              <w:br/>
              <w:t>аэродром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Богатырский пр., д.7, к.5,</w:t>
            </w:r>
            <w:r w:rsidRPr="009D0A1B">
              <w:rPr>
                <w:sz w:val="16"/>
                <w:szCs w:val="16"/>
              </w:rPr>
              <w:br/>
              <w:t>197348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br/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394-89-49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aerodrom67@mail.ru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www.mska.spb.ru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394-89-49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394-89-49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11.00-17.00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Озеро Долгое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Санкт-Петербург,  Испытателей пр., д.31, к.1, 197349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301-05-01,       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301-05-02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mo68@list.ru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dolgoe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.@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net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301-05-01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301-05-01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 300-62-32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14.00-17.00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пятница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97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Юнтолово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Шаврова ул., д.5, к.1,</w:t>
            </w:r>
            <w:r w:rsidRPr="009D0A1B">
              <w:rPr>
                <w:sz w:val="16"/>
                <w:szCs w:val="16"/>
              </w:rPr>
              <w:br/>
              <w:t>197373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307-29-76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307-58-68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mo69@mail.</w:t>
            </w:r>
            <w:r w:rsidRPr="009D0A1B">
              <w:rPr>
                <w:sz w:val="16"/>
                <w:szCs w:val="16"/>
              </w:rPr>
              <w:br/>
              <w:t>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www.juntolovo.org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307-29-76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17.00-19.00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307-58-68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11.00-13.00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16.00-18.00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98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Коломяги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Земский пер., д.7, 197375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304-02-06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304-08-26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mamo70@yandex.ru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www.mc70.spb.ru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304-02-06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(812)304-08-26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11.00-17.00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11.00-17.00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99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Местная администрация муниципального образования муниципальный округ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пос. Лисий Нос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Холмистая ул., д.3/5,</w:t>
            </w:r>
            <w:r w:rsidRPr="009D0A1B">
              <w:rPr>
                <w:sz w:val="16"/>
                <w:szCs w:val="16"/>
              </w:rPr>
              <w:br/>
              <w:t>п. Лисий Нос, 197755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434-99-64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moln@mailsp.ru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sankt-peterburg.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info/ moln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(812)434-99-64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434-99-64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Волковское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Стрельбищенская ул., д.22,192102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766-16-24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766-03-36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mamo71@mail.ru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volkovskoe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spb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766-03-36,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766-16-24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712-90-07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766-03-36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opekamo71@mail.ru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15.00-17.00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101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№72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Пражская ул., д.35,</w:t>
            </w:r>
            <w:r w:rsidRPr="009D0A1B">
              <w:rPr>
                <w:sz w:val="16"/>
                <w:szCs w:val="16"/>
              </w:rPr>
              <w:br/>
              <w:t>192241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</w:rPr>
              <w:t>Факс 360-39-22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www.mo-72spb.ru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360-39-22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14.00-16.00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361-50-02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102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Купчино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Будапештская ул., д.19, к.1</w:t>
            </w:r>
            <w:r w:rsidRPr="009D0A1B">
              <w:rPr>
                <w:sz w:val="16"/>
                <w:szCs w:val="16"/>
              </w:rPr>
              <w:br/>
              <w:t>192212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774-42-87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709-64-77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mocupch@mail.wplus.net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cupchino.msu.spb.ru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774-42-87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774-42-87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709-64-77</w:t>
            </w:r>
          </w:p>
          <w:p w:rsidR="00F123C2" w:rsidRPr="009D0A1B" w:rsidRDefault="00F123C2" w:rsidP="00B22531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15.00-17.00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10.00-12.00</w:t>
            </w:r>
          </w:p>
        </w:tc>
      </w:tr>
      <w:tr w:rsidR="00F123C2" w:rsidRPr="009D0A1B" w:rsidTr="00B22531">
        <w:trPr>
          <w:trHeight w:val="1224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103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Георгиевский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Димитрова ул., д.18, к.1,</w:t>
            </w:r>
            <w:r w:rsidRPr="009D0A1B">
              <w:rPr>
                <w:sz w:val="16"/>
                <w:szCs w:val="16"/>
              </w:rPr>
              <w:br/>
              <w:t>192286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773-87-94 -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msmo74@mail.ru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www.ma74.ru</w:t>
            </w:r>
          </w:p>
          <w:p w:rsidR="00F123C2" w:rsidRPr="009D0A1B" w:rsidRDefault="00F123C2" w:rsidP="00B2253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773-87-94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15.00-17.30 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 773-87-94, факс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366-07-17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15.00-17.00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10.00-12.00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104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 внутригородского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муниципального образования  Санкт-Петербурга муниципальный округ №75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Малая Балканская, д. 58 </w:t>
            </w:r>
            <w:r w:rsidRPr="009D0A1B">
              <w:rPr>
                <w:sz w:val="16"/>
                <w:szCs w:val="16"/>
              </w:rPr>
              <w:br/>
              <w:t>192289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778-84-53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706-44-25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mo75@list.ru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нет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778-84-53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среда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14.00-16.00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(812)701-54-08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понедельник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10.00-14.00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105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Балканский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Купчинская ул., д.32, литер В, 192283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778-81-97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78-43-41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mo76spb@list.ru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mo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76.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778-81-97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778-59-93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Общий факс автомат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 16.00-18.00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778-29-80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106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Дворцовый округ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Большая Конюшенная ул., д.14</w:t>
            </w:r>
            <w:r w:rsidRPr="009D0A1B">
              <w:rPr>
                <w:sz w:val="16"/>
                <w:szCs w:val="16"/>
              </w:rPr>
              <w:br/>
              <w:t>191186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315-53-65, 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315-19-01, (812)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570-48-15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571-86-23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dvortsovy@mail.wplus.net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dvortsovy</w:t>
            </w: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315-53-65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570-48-15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Первый, третий, пятый 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второй, четвертый 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107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№78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Гороховая ул., д.48,</w:t>
            </w:r>
            <w:r w:rsidRPr="009D0A1B">
              <w:rPr>
                <w:sz w:val="16"/>
                <w:szCs w:val="16"/>
              </w:rPr>
              <w:br/>
              <w:t xml:space="preserve"> 191023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310-88-88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msmo78@mail.ru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www.momo78.spb.ru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310-88-88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среда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15.00-17.00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314-94-03, Санкт-Петербург, Большая Морская, д.13/3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четверг 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14.00-18.00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108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Литейный округ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Чайковского ул., д.13, </w:t>
            </w:r>
            <w:r w:rsidRPr="009D0A1B">
              <w:rPr>
                <w:sz w:val="16"/>
                <w:szCs w:val="16"/>
              </w:rPr>
              <w:br/>
              <w:t>191187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272-13-73</w:t>
            </w:r>
            <w:r w:rsidRPr="009D0A1B">
              <w:rPr>
                <w:sz w:val="16"/>
                <w:szCs w:val="16"/>
              </w:rPr>
              <w:br/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579-88-46</w:t>
            </w:r>
            <w:r w:rsidRPr="009D0A1B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  <w:r w:rsidRPr="009D0A1B">
              <w:rPr>
                <w:sz w:val="16"/>
                <w:szCs w:val="16"/>
                <w:lang w:val="en-US"/>
              </w:rPr>
              <w:t>administr@liteinyi79.spb.ru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www.litenyi 79.spb.ru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272-13-73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272-32-68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вторник 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15.00-18.00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10.00-13.00</w:t>
            </w:r>
          </w:p>
        </w:tc>
      </w:tr>
      <w:tr w:rsidR="00F123C2" w:rsidRPr="009D0A1B" w:rsidTr="00B22531"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109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муниципального образования Смольнинское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Суворовский пр., д.60,</w:t>
            </w:r>
            <w:r w:rsidRPr="009D0A1B">
              <w:rPr>
                <w:sz w:val="16"/>
                <w:szCs w:val="16"/>
              </w:rPr>
              <w:br/>
              <w:t>191124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274-54-06</w:t>
            </w:r>
            <w:r w:rsidRPr="009D0A1B">
              <w:rPr>
                <w:sz w:val="16"/>
                <w:szCs w:val="16"/>
              </w:rPr>
              <w:br/>
              <w:t>факс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274-17-98</w:t>
            </w:r>
            <w:r w:rsidRPr="009D0A1B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info@smolninckoe.spb.ru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 smolninckoe.spb.ru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274-54-06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17.00-19.00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(812)275-94-97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понедельник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10.00-13.00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вторник 15.00-18.00</w:t>
            </w:r>
          </w:p>
        </w:tc>
      </w:tr>
      <w:tr w:rsidR="00F123C2" w:rsidRPr="009D0A1B" w:rsidTr="00B22531">
        <w:trPr>
          <w:trHeight w:val="1876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110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муниципальный округ Лиговка-Ямская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 Харьковская ул.,, д.6/1, 191024</w:t>
            </w: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717-87-44</w:t>
            </w:r>
            <w:r w:rsidRPr="009D0A1B">
              <w:rPr>
                <w:sz w:val="16"/>
                <w:szCs w:val="16"/>
              </w:rPr>
              <w:br/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717-87-09</w:t>
            </w:r>
            <w:r w:rsidRPr="009D0A1B">
              <w:rPr>
                <w:sz w:val="16"/>
                <w:szCs w:val="16"/>
              </w:rPr>
              <w:br/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muniс81@</w:t>
            </w:r>
            <w:r w:rsidRPr="009D0A1B">
              <w:rPr>
                <w:sz w:val="16"/>
                <w:szCs w:val="16"/>
              </w:rPr>
              <w:br/>
              <w:t>mail.</w:t>
            </w:r>
            <w:r w:rsidRPr="009D0A1B">
              <w:rPr>
                <w:sz w:val="16"/>
                <w:szCs w:val="16"/>
              </w:rPr>
              <w:br/>
              <w:t>wplus.net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www.ligovka-uamskaua.spb.ru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717-87-44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717-87-09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среда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17.00-19.00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(по записи)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274-10-68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первый, третий, пятый вторник 10.00-13.00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второй, четвертый вторник 15.00-18.00</w:t>
            </w:r>
          </w:p>
        </w:tc>
      </w:tr>
      <w:tr w:rsidR="00F123C2" w:rsidRPr="009D0A1B" w:rsidTr="00B22531">
        <w:trPr>
          <w:trHeight w:val="916"/>
        </w:trPr>
        <w:tc>
          <w:tcPr>
            <w:tcW w:w="5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>111</w:t>
            </w:r>
          </w:p>
        </w:tc>
        <w:tc>
          <w:tcPr>
            <w:tcW w:w="288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Местная администрация муниципального образования Владимирский округ</w:t>
            </w: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Санкт-Петербург,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Правды ул., д.12,</w:t>
            </w:r>
            <w:r w:rsidRPr="009D0A1B">
              <w:rPr>
                <w:sz w:val="16"/>
                <w:szCs w:val="16"/>
              </w:rPr>
              <w:br/>
              <w:t xml:space="preserve"> 191119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26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713-27-88, 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710-15-09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44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sovetvo@rambler.ru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</w:pPr>
            <w:hyperlink r:id="rId32" w:history="1">
              <w:r w:rsidRPr="009D0A1B">
                <w:rPr>
                  <w:rStyle w:val="Hyperlink"/>
                  <w:rFonts w:ascii="Times New Roman" w:hAnsi="Times New Roman"/>
                  <w:b w:val="0"/>
                  <w:sz w:val="16"/>
                  <w:szCs w:val="16"/>
                  <w:lang w:val="en-US"/>
                </w:rPr>
                <w:t>www.ms82</w:t>
              </w:r>
            </w:hyperlink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  <w:lang w:val="en-US"/>
              </w:rPr>
              <w:t xml:space="preserve"> spb.ru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(812)</w:t>
            </w:r>
          </w:p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>712-43-46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ф.(812)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713-27-88</w:t>
            </w:r>
          </w:p>
        </w:tc>
        <w:tc>
          <w:tcPr>
            <w:tcW w:w="162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ежедневно</w:t>
            </w:r>
          </w:p>
        </w:tc>
        <w:tc>
          <w:tcPr>
            <w:tcW w:w="1440" w:type="dxa"/>
          </w:tcPr>
          <w:p w:rsidR="00F123C2" w:rsidRPr="009D0A1B" w:rsidRDefault="00F123C2" w:rsidP="00B22531">
            <w:pPr>
              <w:jc w:val="center"/>
              <w:rPr>
                <w:sz w:val="16"/>
                <w:szCs w:val="16"/>
              </w:rPr>
            </w:pPr>
            <w:r w:rsidRPr="009D0A1B">
              <w:rPr>
                <w:sz w:val="16"/>
                <w:szCs w:val="16"/>
              </w:rPr>
              <w:t xml:space="preserve"> (812) 713-27-88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800" w:type="dxa"/>
          </w:tcPr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вторник 10.00-18.00</w:t>
            </w:r>
          </w:p>
          <w:p w:rsidR="00F123C2" w:rsidRPr="009D0A1B" w:rsidRDefault="00F123C2" w:rsidP="00B22531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9D0A1B">
              <w:rPr>
                <w:rFonts w:ascii="Times New Roman" w:hAnsi="Times New Roman" w:cs="Times New Roman"/>
                <w:b w:val="0"/>
                <w:sz w:val="16"/>
                <w:szCs w:val="16"/>
              </w:rPr>
              <w:t>четверг 10.00-18.00</w:t>
            </w:r>
          </w:p>
        </w:tc>
      </w:tr>
    </w:tbl>
    <w:p w:rsidR="00F123C2" w:rsidRPr="009D0A1B" w:rsidRDefault="00F123C2" w:rsidP="004C2DDA">
      <w:pPr>
        <w:rPr>
          <w:sz w:val="16"/>
          <w:szCs w:val="16"/>
        </w:rPr>
      </w:pPr>
    </w:p>
    <w:p w:rsidR="00F123C2" w:rsidRPr="009D0A1B" w:rsidRDefault="00F123C2" w:rsidP="004C2DDA">
      <w:pPr>
        <w:rPr>
          <w:sz w:val="16"/>
          <w:szCs w:val="16"/>
        </w:rPr>
      </w:pPr>
    </w:p>
    <w:p w:rsidR="00F123C2" w:rsidRPr="009D0A1B" w:rsidRDefault="00F123C2" w:rsidP="004C2DDA">
      <w:pPr>
        <w:rPr>
          <w:sz w:val="16"/>
          <w:szCs w:val="16"/>
        </w:rPr>
      </w:pPr>
    </w:p>
    <w:p w:rsidR="00F123C2" w:rsidRPr="009D0A1B" w:rsidRDefault="00F123C2" w:rsidP="004C2DDA">
      <w:pPr>
        <w:rPr>
          <w:sz w:val="16"/>
          <w:szCs w:val="16"/>
        </w:rPr>
      </w:pPr>
    </w:p>
    <w:p w:rsidR="00F123C2" w:rsidRPr="009D0A1B" w:rsidRDefault="00F123C2" w:rsidP="004C2DDA">
      <w:pPr>
        <w:rPr>
          <w:sz w:val="16"/>
          <w:szCs w:val="16"/>
        </w:rPr>
      </w:pPr>
    </w:p>
    <w:p w:rsidR="00F123C2" w:rsidRPr="009D0A1B" w:rsidRDefault="00F123C2" w:rsidP="004C2DDA">
      <w:pPr>
        <w:rPr>
          <w:sz w:val="16"/>
          <w:szCs w:val="16"/>
        </w:rPr>
      </w:pPr>
    </w:p>
    <w:p w:rsidR="00F123C2" w:rsidRPr="009D0A1B" w:rsidRDefault="00F123C2" w:rsidP="004C2DDA">
      <w:pPr>
        <w:rPr>
          <w:sz w:val="16"/>
          <w:szCs w:val="16"/>
        </w:rPr>
      </w:pPr>
    </w:p>
    <w:p w:rsidR="00F123C2" w:rsidRDefault="00F123C2" w:rsidP="004C2DDA"/>
    <w:p w:rsidR="00F123C2" w:rsidRDefault="00F123C2" w:rsidP="004C2DDA"/>
    <w:p w:rsidR="00F123C2" w:rsidRDefault="00F123C2" w:rsidP="004C2DDA"/>
    <w:p w:rsidR="00F123C2" w:rsidRDefault="00F123C2" w:rsidP="004C2DDA"/>
    <w:p w:rsidR="00F123C2" w:rsidRDefault="00F123C2" w:rsidP="004C2DDA"/>
    <w:p w:rsidR="00F123C2" w:rsidRDefault="00F123C2" w:rsidP="004C2DDA"/>
    <w:p w:rsidR="00F123C2" w:rsidRDefault="00F123C2" w:rsidP="004C2DDA"/>
    <w:p w:rsidR="00F123C2" w:rsidRDefault="00F123C2" w:rsidP="004C2DDA"/>
    <w:p w:rsidR="00F123C2" w:rsidRDefault="00F123C2" w:rsidP="004C2DDA">
      <w:pPr>
        <w:sectPr w:rsidR="00F123C2" w:rsidSect="00B050BD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F123C2" w:rsidRPr="004E24D6" w:rsidRDefault="00F123C2" w:rsidP="004C2DDA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</w:t>
      </w:r>
      <w:r w:rsidRPr="004E24D6">
        <w:rPr>
          <w:sz w:val="20"/>
        </w:rPr>
        <w:t>7</w:t>
      </w:r>
    </w:p>
    <w:p w:rsidR="00F123C2" w:rsidRPr="006E6081" w:rsidRDefault="00F123C2" w:rsidP="004C2DDA">
      <w:pPr>
        <w:tabs>
          <w:tab w:val="left" w:pos="9781"/>
        </w:tabs>
        <w:ind w:right="-142" w:firstLine="567"/>
        <w:jc w:val="center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                           к</w:t>
      </w:r>
      <w:r w:rsidRPr="004E24D6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>Административн</w:t>
      </w:r>
      <w:r>
        <w:rPr>
          <w:b/>
          <w:sz w:val="16"/>
          <w:szCs w:val="16"/>
        </w:rPr>
        <w:t>ому</w:t>
      </w:r>
      <w:r w:rsidRPr="006E6081">
        <w:rPr>
          <w:b/>
          <w:sz w:val="16"/>
          <w:szCs w:val="16"/>
        </w:rPr>
        <w:t xml:space="preserve"> регламент</w:t>
      </w:r>
      <w:r>
        <w:rPr>
          <w:b/>
          <w:sz w:val="16"/>
          <w:szCs w:val="16"/>
        </w:rPr>
        <w:t>у</w:t>
      </w:r>
      <w:r w:rsidRPr="006E6081">
        <w:rPr>
          <w:b/>
          <w:sz w:val="16"/>
          <w:szCs w:val="16"/>
        </w:rPr>
        <w:t xml:space="preserve"> </w:t>
      </w:r>
    </w:p>
    <w:p w:rsidR="00F123C2" w:rsidRPr="004E24D6" w:rsidRDefault="00F123C2" w:rsidP="004C2DDA">
      <w:pPr>
        <w:tabs>
          <w:tab w:val="left" w:pos="9639"/>
        </w:tabs>
        <w:ind w:left="4956"/>
        <w:jc w:val="both"/>
        <w:rPr>
          <w:b/>
          <w:sz w:val="16"/>
          <w:szCs w:val="16"/>
        </w:rPr>
      </w:pPr>
      <w:r w:rsidRPr="006E6081">
        <w:rPr>
          <w:b/>
          <w:sz w:val="16"/>
          <w:szCs w:val="16"/>
        </w:rPr>
        <w:t xml:space="preserve"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</w:t>
      </w:r>
      <w:r w:rsidRPr="006E6081">
        <w:rPr>
          <w:b/>
          <w:sz w:val="16"/>
          <w:szCs w:val="16"/>
        </w:rPr>
        <w:br/>
        <w:t xml:space="preserve">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6E6081">
        <w:rPr>
          <w:b/>
          <w:sz w:val="16"/>
          <w:szCs w:val="16"/>
        </w:rPr>
        <w:br/>
        <w:t>в Санкт-Петербурге,  государственной услуги по</w:t>
      </w:r>
      <w:r w:rsidRPr="004E24D6">
        <w:rPr>
          <w:b/>
          <w:sz w:val="16"/>
          <w:szCs w:val="16"/>
        </w:rPr>
        <w:t xml:space="preserve"> </w:t>
      </w:r>
      <w:r w:rsidRPr="006E6081">
        <w:rPr>
          <w:b/>
          <w:sz w:val="16"/>
          <w:szCs w:val="16"/>
        </w:rPr>
        <w:t xml:space="preserve">выдаче разрешения Местной администрацией муниципального образования Муниципальный округ Звездное Санкт-Петербурга на заключение в организациях кинематографии, театрах, театральных и концертных организациях, цирках трудового договора с лицами, </w:t>
      </w:r>
      <w:r w:rsidRPr="006E6081">
        <w:rPr>
          <w:b/>
          <w:sz w:val="16"/>
          <w:szCs w:val="16"/>
        </w:rPr>
        <w:br/>
        <w:t xml:space="preserve">не достигшими возраста 14 лет, для участия в создании и (или) исполнении (экспонировании) произведений без ущерба здоровью и нравственному развитию                                                                                                                </w:t>
      </w:r>
    </w:p>
    <w:p w:rsidR="00F123C2" w:rsidRPr="004E24D6" w:rsidRDefault="00F123C2" w:rsidP="004C2DDA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F123C2" w:rsidRDefault="00F123C2" w:rsidP="004C2DDA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Почтовые адреса, справочные телефоны и адреса электронной почты </w:t>
      </w:r>
      <w:r>
        <w:rPr>
          <w:b/>
          <w:sz w:val="22"/>
          <w:szCs w:val="22"/>
        </w:rPr>
        <w:br/>
        <w:t xml:space="preserve">Санкт-Петербургских государственных казенных учреждений – </w:t>
      </w:r>
    </w:p>
    <w:p w:rsidR="00F123C2" w:rsidRDefault="00F123C2" w:rsidP="004C2DDA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районных жилищных агентств</w:t>
      </w:r>
    </w:p>
    <w:p w:rsidR="00F123C2" w:rsidRDefault="00F123C2" w:rsidP="004C2DDA">
      <w:pPr>
        <w:autoSpaceDE w:val="0"/>
        <w:autoSpaceDN w:val="0"/>
        <w:adjustRightInd w:val="0"/>
        <w:jc w:val="both"/>
        <w:outlineLvl w:val="1"/>
        <w:rPr>
          <w:sz w:val="6"/>
          <w:szCs w:val="6"/>
          <w:lang w:eastAsia="en-US"/>
        </w:rPr>
      </w:pPr>
    </w:p>
    <w:tbl>
      <w:tblPr>
        <w:tblW w:w="978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/>
      </w:tblPr>
      <w:tblGrid>
        <w:gridCol w:w="567"/>
        <w:gridCol w:w="2268"/>
        <w:gridCol w:w="2268"/>
        <w:gridCol w:w="1701"/>
        <w:gridCol w:w="2976"/>
      </w:tblGrid>
      <w:tr w:rsidR="00F123C2" w:rsidTr="0026712D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C2" w:rsidRDefault="00F123C2" w:rsidP="002671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C2" w:rsidRDefault="00F123C2" w:rsidP="002671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Район</w:t>
            </w:r>
          </w:p>
          <w:p w:rsidR="00F123C2" w:rsidRDefault="00F123C2" w:rsidP="002671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C2" w:rsidRDefault="00F123C2" w:rsidP="002671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Почтовый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C2" w:rsidRDefault="00F123C2" w:rsidP="002671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Справочные телефоны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3C2" w:rsidRDefault="00F123C2" w:rsidP="002671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Адрес </w:t>
            </w:r>
          </w:p>
          <w:p w:rsidR="00F123C2" w:rsidRDefault="00F123C2" w:rsidP="0026712D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электронной почты</w:t>
            </w:r>
          </w:p>
        </w:tc>
      </w:tr>
      <w:tr w:rsidR="00F123C2" w:rsidTr="0026712D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Адмиралтейский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наб. канала Грибоедова, д. 83, </w:t>
            </w:r>
            <w:r>
              <w:rPr>
                <w:sz w:val="22"/>
                <w:szCs w:val="22"/>
                <w:lang w:eastAsia="en-US"/>
              </w:rPr>
              <w:br/>
              <w:t>Санкт-Петербург, 190000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315-12-83,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 312-12-26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guja@tuadm.gov.spb.ru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Василеостровский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3-я линия В.О., </w:t>
            </w:r>
            <w:r>
              <w:rPr>
                <w:sz w:val="22"/>
                <w:szCs w:val="22"/>
                <w:lang w:eastAsia="en-US"/>
              </w:rPr>
              <w:br/>
              <w:t xml:space="preserve">д. 10, литера Б, 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323-68-49,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 323-68-57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orga@mail.ru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Выборгский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пр. Пархоменко, 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24/9,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550-27-31,</w:t>
            </w:r>
            <w:r>
              <w:rPr>
                <w:sz w:val="22"/>
                <w:szCs w:val="22"/>
                <w:lang w:eastAsia="en-US"/>
              </w:rPr>
              <w:br/>
              <w:t>ф. 550-29-87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feo@vybrga.spb.ru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Калининский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Комсомола, д. 33, Санкт-Петербург,</w:t>
            </w:r>
            <w:r>
              <w:rPr>
                <w:sz w:val="22"/>
                <w:szCs w:val="22"/>
                <w:lang w:eastAsia="en-US"/>
              </w:rPr>
              <w:br/>
              <w:t>195009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542-25-51,</w:t>
            </w:r>
            <w:r>
              <w:rPr>
                <w:sz w:val="22"/>
                <w:szCs w:val="22"/>
                <w:lang w:eastAsia="en-US"/>
              </w:rPr>
              <w:br/>
              <w:t xml:space="preserve">ф. 542-16-37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tukalin@gov.spb.ru</w:t>
            </w:r>
          </w:p>
        </w:tc>
      </w:tr>
      <w:tr w:rsidR="00F123C2" w:rsidTr="0026712D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Кировский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Стачек, д. 18, Санкт-Петербург,</w:t>
            </w:r>
            <w:r>
              <w:rPr>
                <w:sz w:val="22"/>
                <w:szCs w:val="22"/>
                <w:lang w:eastAsia="en-US"/>
              </w:rPr>
              <w:br/>
              <w:t>198095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252-41-04,</w:t>
            </w:r>
            <w:r>
              <w:rPr>
                <w:sz w:val="22"/>
                <w:szCs w:val="22"/>
                <w:lang w:eastAsia="en-US"/>
              </w:rPr>
              <w:br/>
              <w:t>ф. 252-57-08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tukir@gov.spb.ru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Колпинский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Колпино,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Ленина, д. 70/18,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461-56-60,</w:t>
            </w:r>
            <w:r>
              <w:rPr>
                <w:sz w:val="22"/>
                <w:szCs w:val="22"/>
                <w:lang w:eastAsia="en-US"/>
              </w:rPr>
              <w:br/>
              <w:t>ф. 461-67-13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guzakcenter@yandex.ru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Тарасова ул., д. 8/1,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195027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227-46-66,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 227-35-24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inforja@tukrgv.gov.spb.ru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Красносельский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Ветеранов, д. 131,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198329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736-68-14,</w:t>
            </w:r>
            <w:r>
              <w:rPr>
                <w:sz w:val="22"/>
                <w:szCs w:val="22"/>
                <w:lang w:eastAsia="en-US"/>
              </w:rPr>
              <w:br/>
              <w:t>ф. 736-68-44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guzhakra@yandex.ru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Кронштадтский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Кронштадт,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Ленина, д. 40,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197760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311-20-74,</w:t>
            </w:r>
            <w:r>
              <w:rPr>
                <w:sz w:val="22"/>
                <w:szCs w:val="22"/>
                <w:lang w:eastAsia="en-US"/>
              </w:rPr>
              <w:br/>
              <w:t>ф. 311-35-52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gucb_kron@mail.ru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Сестрорецк,</w:t>
            </w:r>
            <w:r>
              <w:rPr>
                <w:sz w:val="22"/>
                <w:szCs w:val="22"/>
                <w:lang w:eastAsia="en-US"/>
              </w:rPr>
              <w:br/>
              <w:t>ул. Токарева, д. 18,</w:t>
            </w:r>
            <w:r>
              <w:rPr>
                <w:sz w:val="22"/>
                <w:szCs w:val="22"/>
                <w:lang w:eastAsia="en-US"/>
              </w:rPr>
              <w:br/>
              <w:t>Санкт-Петербург, 197706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437-24-19,</w:t>
            </w:r>
            <w:r>
              <w:rPr>
                <w:sz w:val="22"/>
                <w:szCs w:val="22"/>
                <w:lang w:eastAsia="en-US"/>
              </w:rPr>
              <w:br/>
              <w:t>ф. 437-24-67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kurortnoerga@mail.ru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Московский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Московский пр., 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146,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196084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388-25-54,</w:t>
            </w:r>
            <w:r>
              <w:rPr>
                <w:sz w:val="22"/>
                <w:szCs w:val="22"/>
                <w:lang w:eastAsia="en-US"/>
              </w:rPr>
              <w:br/>
              <w:t>ф. 388-91-33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tumos@gov.spb.ru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Обуховской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Обороны, д. 54,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412-88-76,</w:t>
            </w:r>
            <w:r>
              <w:rPr>
                <w:sz w:val="22"/>
                <w:szCs w:val="22"/>
                <w:lang w:eastAsia="en-US"/>
              </w:rPr>
              <w:br/>
              <w:t>ф. 412-88-65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guja_nev@mail.ru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Петроградский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Б. Монетная ул., д. 11,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197101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233-67-93,</w:t>
            </w:r>
            <w:r>
              <w:rPr>
                <w:sz w:val="22"/>
                <w:szCs w:val="22"/>
                <w:lang w:eastAsia="en-US"/>
              </w:rPr>
              <w:br/>
              <w:t>ф. 233-67-93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tupetr@gov.spb.ru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Петродворцовый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Петергофская ул., 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11,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198904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450-72-40,</w:t>
            </w:r>
            <w:r>
              <w:rPr>
                <w:sz w:val="22"/>
                <w:szCs w:val="22"/>
                <w:lang w:eastAsia="en-US"/>
              </w:rPr>
              <w:br/>
              <w:t>ф. 450-72-40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tuptrdv@gov.spb.ru</w:t>
            </w:r>
          </w:p>
        </w:tc>
      </w:tr>
      <w:tr w:rsidR="00F123C2" w:rsidTr="0026712D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Приморский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Сизова, д. 30/1,</w:t>
            </w:r>
            <w:r>
              <w:rPr>
                <w:sz w:val="22"/>
                <w:szCs w:val="22"/>
                <w:lang w:eastAsia="en-US"/>
              </w:rPr>
              <w:br/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197349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301-40-60,</w:t>
            </w:r>
            <w:r>
              <w:rPr>
                <w:sz w:val="22"/>
                <w:szCs w:val="22"/>
                <w:lang w:eastAsia="en-US"/>
              </w:rPr>
              <w:br/>
              <w:t>ф. 301-40-80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prim_guja@tuprim.gov.spb.ru</w:t>
            </w:r>
          </w:p>
        </w:tc>
      </w:tr>
      <w:tr w:rsidR="00F123C2" w:rsidTr="0026712D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ул., д. 8,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196601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470-02-74,</w:t>
            </w:r>
            <w:r>
              <w:rPr>
                <w:sz w:val="22"/>
                <w:szCs w:val="22"/>
                <w:lang w:eastAsia="en-US"/>
              </w:rPr>
              <w:br/>
              <w:t>ф. 470-02-73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tupush@gov.spb.ru</w:t>
            </w:r>
          </w:p>
        </w:tc>
      </w:tr>
      <w:tr w:rsidR="00F123C2" w:rsidTr="0026712D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Фрунзенский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Тамбовская ул., д. 35, 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766-05-95,</w:t>
            </w:r>
            <w:r>
              <w:rPr>
                <w:sz w:val="22"/>
                <w:szCs w:val="22"/>
                <w:lang w:eastAsia="en-US"/>
              </w:rPr>
              <w:br/>
              <w:t>ф. 766-34-44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guzafrun@spb.lanck.net</w:t>
            </w:r>
          </w:p>
        </w:tc>
      </w:tr>
      <w:tr w:rsidR="00F123C2" w:rsidTr="0026712D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spacing w:line="276" w:lineRule="auto"/>
            </w:pPr>
            <w:r>
              <w:rPr>
                <w:sz w:val="22"/>
                <w:szCs w:val="22"/>
              </w:rPr>
              <w:t>Центральный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Невский пр., д. 176,</w:t>
            </w:r>
          </w:p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193167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274-27-80,</w:t>
            </w:r>
            <w:r>
              <w:rPr>
                <w:sz w:val="22"/>
                <w:szCs w:val="22"/>
                <w:lang w:eastAsia="en-US"/>
              </w:rPr>
              <w:br/>
              <w:t xml:space="preserve">ф. 274-64-73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3C2" w:rsidRDefault="00F123C2" w:rsidP="0026712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tucentr@gov.spb.ru</w:t>
            </w:r>
          </w:p>
        </w:tc>
      </w:tr>
    </w:tbl>
    <w:p w:rsidR="00F123C2" w:rsidRPr="00474644" w:rsidRDefault="00F123C2" w:rsidP="009D0A1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sectPr w:rsidR="00F123C2" w:rsidRPr="00474644" w:rsidSect="00B050BD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C2" w:rsidRDefault="00F123C2">
      <w:r>
        <w:separator/>
      </w:r>
    </w:p>
  </w:endnote>
  <w:endnote w:type="continuationSeparator" w:id="0">
    <w:p w:rsidR="00F123C2" w:rsidRDefault="00F1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C2" w:rsidRDefault="00F123C2">
      <w:r>
        <w:separator/>
      </w:r>
    </w:p>
  </w:footnote>
  <w:footnote w:type="continuationSeparator" w:id="0">
    <w:p w:rsidR="00F123C2" w:rsidRDefault="00F123C2">
      <w:r>
        <w:continuationSeparator/>
      </w:r>
    </w:p>
  </w:footnote>
  <w:footnote w:id="1">
    <w:p w:rsidR="00F123C2" w:rsidRPr="00BC032A" w:rsidRDefault="00F123C2" w:rsidP="005655A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rStyle w:val="FootnoteReference"/>
        </w:rPr>
        <w:footnoteRef/>
      </w:r>
      <w:r w:rsidRPr="00BC032A">
        <w:rPr>
          <w:sz w:val="22"/>
          <w:szCs w:val="22"/>
        </w:rPr>
        <w:t xml:space="preserve">В качестве документа, </w:t>
      </w:r>
      <w:r>
        <w:rPr>
          <w:sz w:val="22"/>
          <w:szCs w:val="22"/>
        </w:rPr>
        <w:t>удостоверяющ</w:t>
      </w:r>
      <w:r w:rsidRPr="00BC032A">
        <w:rPr>
          <w:sz w:val="22"/>
          <w:szCs w:val="22"/>
        </w:rPr>
        <w:t>его личность, предъявляются:</w:t>
      </w:r>
    </w:p>
    <w:p w:rsidR="00F123C2" w:rsidRDefault="00F123C2" w:rsidP="005655AB">
      <w:pPr>
        <w:autoSpaceDE w:val="0"/>
        <w:autoSpaceDN w:val="0"/>
        <w:adjustRightInd w:val="0"/>
        <w:ind w:firstLine="540"/>
        <w:jc w:val="both"/>
        <w:outlineLvl w:val="0"/>
      </w:pPr>
      <w:r>
        <w:rPr>
          <w:sz w:val="22"/>
          <w:szCs w:val="22"/>
        </w:rPr>
        <w:t>п</w:t>
      </w:r>
      <w:r w:rsidRPr="00BC032A">
        <w:rPr>
          <w:sz w:val="22"/>
          <w:szCs w:val="22"/>
        </w:rPr>
        <w:t>аспорт гражданина Российской Федерации.</w:t>
      </w:r>
    </w:p>
  </w:footnote>
  <w:footnote w:id="2">
    <w:p w:rsidR="00F123C2" w:rsidRPr="00A73A7B" w:rsidRDefault="00F123C2" w:rsidP="005655A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A73A7B">
        <w:rPr>
          <w:sz w:val="22"/>
          <w:szCs w:val="22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</w:t>
      </w:r>
      <w:r w:rsidRPr="00A73A7B">
        <w:rPr>
          <w:sz w:val="22"/>
          <w:szCs w:val="22"/>
        </w:rPr>
        <w:t>о</w:t>
      </w:r>
      <w:r w:rsidRPr="00A73A7B">
        <w:rPr>
          <w:sz w:val="22"/>
          <w:szCs w:val="22"/>
        </w:rPr>
        <w:t>сителе или в форме электронного документа по собственной инициативе.</w:t>
      </w:r>
    </w:p>
    <w:p w:rsidR="00F123C2" w:rsidRDefault="00F123C2" w:rsidP="005655AB">
      <w:pPr>
        <w:autoSpaceDE w:val="0"/>
        <w:autoSpaceDN w:val="0"/>
        <w:adjustRightInd w:val="0"/>
        <w:ind w:firstLine="540"/>
        <w:jc w:val="both"/>
        <w:outlineLvl w:val="1"/>
      </w:pPr>
      <w:r w:rsidRPr="00A73A7B">
        <w:rPr>
          <w:sz w:val="22"/>
          <w:szCs w:val="22"/>
        </w:rPr>
        <w:t xml:space="preserve">Направление </w:t>
      </w:r>
      <w:r>
        <w:rPr>
          <w:sz w:val="22"/>
          <w:szCs w:val="22"/>
        </w:rPr>
        <w:t xml:space="preserve">органом местного самоуправления </w:t>
      </w:r>
      <w:r w:rsidRPr="00A73A7B">
        <w:rPr>
          <w:sz w:val="22"/>
          <w:szCs w:val="22"/>
        </w:rPr>
        <w:t>межведомственных запросов и получение ответов на них в электронной форме с использованием единой системы межведомственного эле</w:t>
      </w:r>
      <w:r w:rsidRPr="00A73A7B">
        <w:rPr>
          <w:sz w:val="22"/>
          <w:szCs w:val="22"/>
        </w:rPr>
        <w:t>к</w:t>
      </w:r>
      <w:r w:rsidRPr="00A73A7B">
        <w:rPr>
          <w:sz w:val="22"/>
          <w:szCs w:val="22"/>
        </w:rPr>
        <w:t>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C2" w:rsidRDefault="00F123C2" w:rsidP="00926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3C2" w:rsidRDefault="00F123C2" w:rsidP="00926C3C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C2" w:rsidRPr="006E2EFB" w:rsidRDefault="00F123C2" w:rsidP="00926C3C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 w:rsidRPr="006E2EFB">
      <w:rPr>
        <w:rStyle w:val="PageNumber"/>
        <w:sz w:val="18"/>
        <w:szCs w:val="18"/>
      </w:rPr>
      <w:fldChar w:fldCharType="begin"/>
    </w:r>
    <w:r w:rsidRPr="006E2EFB">
      <w:rPr>
        <w:rStyle w:val="PageNumber"/>
        <w:sz w:val="18"/>
        <w:szCs w:val="18"/>
      </w:rPr>
      <w:instrText xml:space="preserve">PAGE  </w:instrText>
    </w:r>
    <w:r w:rsidRPr="006E2EFB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39</w:t>
    </w:r>
    <w:r w:rsidRPr="006E2EFB">
      <w:rPr>
        <w:rStyle w:val="PageNumber"/>
        <w:sz w:val="18"/>
        <w:szCs w:val="18"/>
      </w:rPr>
      <w:fldChar w:fldCharType="end"/>
    </w:r>
  </w:p>
  <w:p w:rsidR="00F123C2" w:rsidRDefault="00F123C2" w:rsidP="00926C3C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7E8339D"/>
    <w:multiLevelType w:val="hybridMultilevel"/>
    <w:tmpl w:val="76DEB9C0"/>
    <w:lvl w:ilvl="0" w:tplc="207EC9B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24D7094"/>
    <w:multiLevelType w:val="hybridMultilevel"/>
    <w:tmpl w:val="E4EE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C23125"/>
    <w:multiLevelType w:val="hybridMultilevel"/>
    <w:tmpl w:val="23C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EE0"/>
    <w:rsid w:val="0000438D"/>
    <w:rsid w:val="00004DD5"/>
    <w:rsid w:val="00006F53"/>
    <w:rsid w:val="00011ACB"/>
    <w:rsid w:val="00015A87"/>
    <w:rsid w:val="0001720B"/>
    <w:rsid w:val="00030CF5"/>
    <w:rsid w:val="00032970"/>
    <w:rsid w:val="00034037"/>
    <w:rsid w:val="00035EA9"/>
    <w:rsid w:val="00037753"/>
    <w:rsid w:val="00051912"/>
    <w:rsid w:val="000528ED"/>
    <w:rsid w:val="000576E5"/>
    <w:rsid w:val="00057C0F"/>
    <w:rsid w:val="000641D8"/>
    <w:rsid w:val="00064527"/>
    <w:rsid w:val="000654A3"/>
    <w:rsid w:val="00071F86"/>
    <w:rsid w:val="000767B6"/>
    <w:rsid w:val="00076FA7"/>
    <w:rsid w:val="0008179D"/>
    <w:rsid w:val="00082DC0"/>
    <w:rsid w:val="000831B1"/>
    <w:rsid w:val="00084023"/>
    <w:rsid w:val="00097713"/>
    <w:rsid w:val="000B0A9D"/>
    <w:rsid w:val="000B5958"/>
    <w:rsid w:val="000B5A69"/>
    <w:rsid w:val="000B5BC1"/>
    <w:rsid w:val="000C3A3D"/>
    <w:rsid w:val="000D0544"/>
    <w:rsid w:val="000D70C5"/>
    <w:rsid w:val="000E1F21"/>
    <w:rsid w:val="000F3CC2"/>
    <w:rsid w:val="001051B1"/>
    <w:rsid w:val="00120249"/>
    <w:rsid w:val="00122AFA"/>
    <w:rsid w:val="00123175"/>
    <w:rsid w:val="0012717E"/>
    <w:rsid w:val="00146B14"/>
    <w:rsid w:val="0015113E"/>
    <w:rsid w:val="00187361"/>
    <w:rsid w:val="001906EE"/>
    <w:rsid w:val="001915F6"/>
    <w:rsid w:val="00192419"/>
    <w:rsid w:val="00195921"/>
    <w:rsid w:val="00196799"/>
    <w:rsid w:val="001A064E"/>
    <w:rsid w:val="001A3AB6"/>
    <w:rsid w:val="001B1059"/>
    <w:rsid w:val="001B4D61"/>
    <w:rsid w:val="001B721C"/>
    <w:rsid w:val="001C3554"/>
    <w:rsid w:val="001C64E8"/>
    <w:rsid w:val="001C69F5"/>
    <w:rsid w:val="001D0810"/>
    <w:rsid w:val="001D12A3"/>
    <w:rsid w:val="001D51F4"/>
    <w:rsid w:val="001D5F54"/>
    <w:rsid w:val="001D6A7F"/>
    <w:rsid w:val="001F56BE"/>
    <w:rsid w:val="0020150E"/>
    <w:rsid w:val="00205E6B"/>
    <w:rsid w:val="00222A4D"/>
    <w:rsid w:val="00227EE9"/>
    <w:rsid w:val="00235BA2"/>
    <w:rsid w:val="00236208"/>
    <w:rsid w:val="00236A42"/>
    <w:rsid w:val="002375D9"/>
    <w:rsid w:val="00246F73"/>
    <w:rsid w:val="0025295B"/>
    <w:rsid w:val="00265AB9"/>
    <w:rsid w:val="0026675C"/>
    <w:rsid w:val="0026712D"/>
    <w:rsid w:val="00267FC5"/>
    <w:rsid w:val="00272A50"/>
    <w:rsid w:val="0028217E"/>
    <w:rsid w:val="00283154"/>
    <w:rsid w:val="00287679"/>
    <w:rsid w:val="0029048E"/>
    <w:rsid w:val="0029287B"/>
    <w:rsid w:val="00292CB3"/>
    <w:rsid w:val="00294D31"/>
    <w:rsid w:val="0029716E"/>
    <w:rsid w:val="002A5458"/>
    <w:rsid w:val="002A65B5"/>
    <w:rsid w:val="002B1D9E"/>
    <w:rsid w:val="002C4A46"/>
    <w:rsid w:val="002C71E8"/>
    <w:rsid w:val="002D09A9"/>
    <w:rsid w:val="002D1739"/>
    <w:rsid w:val="002D2DEC"/>
    <w:rsid w:val="002D3867"/>
    <w:rsid w:val="002D5EB0"/>
    <w:rsid w:val="002E0E39"/>
    <w:rsid w:val="002E129F"/>
    <w:rsid w:val="002E31A1"/>
    <w:rsid w:val="002F2B22"/>
    <w:rsid w:val="002F2FA2"/>
    <w:rsid w:val="002F3BCA"/>
    <w:rsid w:val="002F3C52"/>
    <w:rsid w:val="002F7E71"/>
    <w:rsid w:val="0030217D"/>
    <w:rsid w:val="00302AC5"/>
    <w:rsid w:val="0030418A"/>
    <w:rsid w:val="003066BD"/>
    <w:rsid w:val="00306CB9"/>
    <w:rsid w:val="00307DF1"/>
    <w:rsid w:val="0032453D"/>
    <w:rsid w:val="00332DD8"/>
    <w:rsid w:val="00335A8D"/>
    <w:rsid w:val="0034156D"/>
    <w:rsid w:val="003454ED"/>
    <w:rsid w:val="00347206"/>
    <w:rsid w:val="00347E0D"/>
    <w:rsid w:val="003510DE"/>
    <w:rsid w:val="00353CD3"/>
    <w:rsid w:val="00360028"/>
    <w:rsid w:val="00361C12"/>
    <w:rsid w:val="00363FF5"/>
    <w:rsid w:val="0036425D"/>
    <w:rsid w:val="0037627E"/>
    <w:rsid w:val="003822FA"/>
    <w:rsid w:val="00390D1F"/>
    <w:rsid w:val="003963E0"/>
    <w:rsid w:val="003B28F0"/>
    <w:rsid w:val="003B316A"/>
    <w:rsid w:val="003B69A9"/>
    <w:rsid w:val="003C50C4"/>
    <w:rsid w:val="003C6F73"/>
    <w:rsid w:val="003D5F80"/>
    <w:rsid w:val="003E16D0"/>
    <w:rsid w:val="003E2611"/>
    <w:rsid w:val="003E2C33"/>
    <w:rsid w:val="003F709B"/>
    <w:rsid w:val="00401995"/>
    <w:rsid w:val="00423A4C"/>
    <w:rsid w:val="004327D6"/>
    <w:rsid w:val="00433A14"/>
    <w:rsid w:val="004348AA"/>
    <w:rsid w:val="00442097"/>
    <w:rsid w:val="004535EF"/>
    <w:rsid w:val="00453AFA"/>
    <w:rsid w:val="00464DDE"/>
    <w:rsid w:val="004659C0"/>
    <w:rsid w:val="004662E0"/>
    <w:rsid w:val="00471F1C"/>
    <w:rsid w:val="004743CF"/>
    <w:rsid w:val="00474644"/>
    <w:rsid w:val="00480F9F"/>
    <w:rsid w:val="00481D9A"/>
    <w:rsid w:val="004A2C6A"/>
    <w:rsid w:val="004A44DE"/>
    <w:rsid w:val="004A50AD"/>
    <w:rsid w:val="004A724B"/>
    <w:rsid w:val="004A7949"/>
    <w:rsid w:val="004B0C16"/>
    <w:rsid w:val="004B394D"/>
    <w:rsid w:val="004C0A76"/>
    <w:rsid w:val="004C2DDA"/>
    <w:rsid w:val="004C50BD"/>
    <w:rsid w:val="004C604D"/>
    <w:rsid w:val="004C6BE5"/>
    <w:rsid w:val="004C73FC"/>
    <w:rsid w:val="004C74E0"/>
    <w:rsid w:val="004D2184"/>
    <w:rsid w:val="004D30F1"/>
    <w:rsid w:val="004E24D6"/>
    <w:rsid w:val="004F366B"/>
    <w:rsid w:val="004F43D1"/>
    <w:rsid w:val="004F4EEB"/>
    <w:rsid w:val="00504E23"/>
    <w:rsid w:val="00514139"/>
    <w:rsid w:val="00516964"/>
    <w:rsid w:val="005222B9"/>
    <w:rsid w:val="00525897"/>
    <w:rsid w:val="00527B70"/>
    <w:rsid w:val="00532544"/>
    <w:rsid w:val="0053362C"/>
    <w:rsid w:val="00533C23"/>
    <w:rsid w:val="00537937"/>
    <w:rsid w:val="0054314B"/>
    <w:rsid w:val="00545855"/>
    <w:rsid w:val="00545A95"/>
    <w:rsid w:val="005552E8"/>
    <w:rsid w:val="0055655A"/>
    <w:rsid w:val="00560432"/>
    <w:rsid w:val="00561311"/>
    <w:rsid w:val="005631D6"/>
    <w:rsid w:val="005646B8"/>
    <w:rsid w:val="005655AB"/>
    <w:rsid w:val="0056641F"/>
    <w:rsid w:val="00571D9A"/>
    <w:rsid w:val="0057329A"/>
    <w:rsid w:val="005744E1"/>
    <w:rsid w:val="00585077"/>
    <w:rsid w:val="00587838"/>
    <w:rsid w:val="00587F22"/>
    <w:rsid w:val="00590A69"/>
    <w:rsid w:val="00592A58"/>
    <w:rsid w:val="00593F9A"/>
    <w:rsid w:val="005A684A"/>
    <w:rsid w:val="005A7C06"/>
    <w:rsid w:val="005C0BF4"/>
    <w:rsid w:val="005D5019"/>
    <w:rsid w:val="005E39C1"/>
    <w:rsid w:val="005E7374"/>
    <w:rsid w:val="005E7B34"/>
    <w:rsid w:val="005F3295"/>
    <w:rsid w:val="005F705B"/>
    <w:rsid w:val="005F7476"/>
    <w:rsid w:val="005F7498"/>
    <w:rsid w:val="0060025D"/>
    <w:rsid w:val="006010BC"/>
    <w:rsid w:val="00605F47"/>
    <w:rsid w:val="006077E4"/>
    <w:rsid w:val="00614F00"/>
    <w:rsid w:val="0062122E"/>
    <w:rsid w:val="0062205B"/>
    <w:rsid w:val="00624653"/>
    <w:rsid w:val="00624EBE"/>
    <w:rsid w:val="00637E42"/>
    <w:rsid w:val="00644DE8"/>
    <w:rsid w:val="00644E32"/>
    <w:rsid w:val="00650E21"/>
    <w:rsid w:val="00654504"/>
    <w:rsid w:val="006615D1"/>
    <w:rsid w:val="00666C0A"/>
    <w:rsid w:val="00673612"/>
    <w:rsid w:val="0067644B"/>
    <w:rsid w:val="006764BD"/>
    <w:rsid w:val="00676892"/>
    <w:rsid w:val="00682457"/>
    <w:rsid w:val="006A053D"/>
    <w:rsid w:val="006A3CC6"/>
    <w:rsid w:val="006A57D9"/>
    <w:rsid w:val="006A5C65"/>
    <w:rsid w:val="006C0BA9"/>
    <w:rsid w:val="006C4610"/>
    <w:rsid w:val="006D1C89"/>
    <w:rsid w:val="006D7319"/>
    <w:rsid w:val="006E2EFB"/>
    <w:rsid w:val="006E3A3C"/>
    <w:rsid w:val="006E6081"/>
    <w:rsid w:val="006F0A87"/>
    <w:rsid w:val="006F276E"/>
    <w:rsid w:val="006F3830"/>
    <w:rsid w:val="006F6E15"/>
    <w:rsid w:val="006F7131"/>
    <w:rsid w:val="0070056E"/>
    <w:rsid w:val="0070284B"/>
    <w:rsid w:val="00702CEC"/>
    <w:rsid w:val="00703DFC"/>
    <w:rsid w:val="00707037"/>
    <w:rsid w:val="00707CCB"/>
    <w:rsid w:val="00723F7F"/>
    <w:rsid w:val="0072574E"/>
    <w:rsid w:val="007529EC"/>
    <w:rsid w:val="00753417"/>
    <w:rsid w:val="00762894"/>
    <w:rsid w:val="00762D9A"/>
    <w:rsid w:val="007665BF"/>
    <w:rsid w:val="0077588F"/>
    <w:rsid w:val="00777760"/>
    <w:rsid w:val="00780BC6"/>
    <w:rsid w:val="007846CB"/>
    <w:rsid w:val="00785C5E"/>
    <w:rsid w:val="0078602D"/>
    <w:rsid w:val="0078707A"/>
    <w:rsid w:val="00787E5B"/>
    <w:rsid w:val="007A227C"/>
    <w:rsid w:val="007B1A47"/>
    <w:rsid w:val="007C3E2F"/>
    <w:rsid w:val="007C42FF"/>
    <w:rsid w:val="007D3D91"/>
    <w:rsid w:val="007E0B96"/>
    <w:rsid w:val="007E2C1F"/>
    <w:rsid w:val="007E6251"/>
    <w:rsid w:val="007E6976"/>
    <w:rsid w:val="007F37F4"/>
    <w:rsid w:val="007F390B"/>
    <w:rsid w:val="007F497C"/>
    <w:rsid w:val="0080058D"/>
    <w:rsid w:val="00810FE3"/>
    <w:rsid w:val="00812190"/>
    <w:rsid w:val="00816D9A"/>
    <w:rsid w:val="008251EC"/>
    <w:rsid w:val="00827F51"/>
    <w:rsid w:val="00831289"/>
    <w:rsid w:val="00832B27"/>
    <w:rsid w:val="00836BC4"/>
    <w:rsid w:val="00841AA4"/>
    <w:rsid w:val="0084758C"/>
    <w:rsid w:val="00867774"/>
    <w:rsid w:val="00870C96"/>
    <w:rsid w:val="0087719F"/>
    <w:rsid w:val="00883B53"/>
    <w:rsid w:val="00884D71"/>
    <w:rsid w:val="0088503F"/>
    <w:rsid w:val="00892A86"/>
    <w:rsid w:val="008A5DA3"/>
    <w:rsid w:val="008B66B6"/>
    <w:rsid w:val="008B7D1B"/>
    <w:rsid w:val="008D08EC"/>
    <w:rsid w:val="008D3AD0"/>
    <w:rsid w:val="008D6286"/>
    <w:rsid w:val="008E352A"/>
    <w:rsid w:val="008E7F90"/>
    <w:rsid w:val="008F1EE0"/>
    <w:rsid w:val="00922191"/>
    <w:rsid w:val="00925EE5"/>
    <w:rsid w:val="00926C3C"/>
    <w:rsid w:val="009272D6"/>
    <w:rsid w:val="00932216"/>
    <w:rsid w:val="0093427A"/>
    <w:rsid w:val="00953EEA"/>
    <w:rsid w:val="009575C0"/>
    <w:rsid w:val="00963798"/>
    <w:rsid w:val="009702A4"/>
    <w:rsid w:val="00970CEE"/>
    <w:rsid w:val="0098375C"/>
    <w:rsid w:val="00983CF4"/>
    <w:rsid w:val="00986C08"/>
    <w:rsid w:val="00987702"/>
    <w:rsid w:val="009A0508"/>
    <w:rsid w:val="009A3C41"/>
    <w:rsid w:val="009A540D"/>
    <w:rsid w:val="009A6686"/>
    <w:rsid w:val="009B0CBA"/>
    <w:rsid w:val="009B18F2"/>
    <w:rsid w:val="009B7BF8"/>
    <w:rsid w:val="009C7DC8"/>
    <w:rsid w:val="009C7EE0"/>
    <w:rsid w:val="009D0A1B"/>
    <w:rsid w:val="009D1DE5"/>
    <w:rsid w:val="009E1354"/>
    <w:rsid w:val="009E3732"/>
    <w:rsid w:val="009E5E5B"/>
    <w:rsid w:val="009E5F27"/>
    <w:rsid w:val="009E6B3E"/>
    <w:rsid w:val="00A0229B"/>
    <w:rsid w:val="00A06F03"/>
    <w:rsid w:val="00A0700D"/>
    <w:rsid w:val="00A07787"/>
    <w:rsid w:val="00A12552"/>
    <w:rsid w:val="00A270D6"/>
    <w:rsid w:val="00A30085"/>
    <w:rsid w:val="00A33A8B"/>
    <w:rsid w:val="00A34EAC"/>
    <w:rsid w:val="00A37C8C"/>
    <w:rsid w:val="00A47572"/>
    <w:rsid w:val="00A61D33"/>
    <w:rsid w:val="00A61D34"/>
    <w:rsid w:val="00A6382A"/>
    <w:rsid w:val="00A6659E"/>
    <w:rsid w:val="00A72A98"/>
    <w:rsid w:val="00A73A7B"/>
    <w:rsid w:val="00A74CA0"/>
    <w:rsid w:val="00A80AA9"/>
    <w:rsid w:val="00A82B9E"/>
    <w:rsid w:val="00A84BD9"/>
    <w:rsid w:val="00AA3122"/>
    <w:rsid w:val="00AC034D"/>
    <w:rsid w:val="00AC0E83"/>
    <w:rsid w:val="00AC2EF5"/>
    <w:rsid w:val="00AD4710"/>
    <w:rsid w:val="00AE26F7"/>
    <w:rsid w:val="00AE4A53"/>
    <w:rsid w:val="00AF63BD"/>
    <w:rsid w:val="00B01E34"/>
    <w:rsid w:val="00B02117"/>
    <w:rsid w:val="00B04798"/>
    <w:rsid w:val="00B050BD"/>
    <w:rsid w:val="00B0685B"/>
    <w:rsid w:val="00B1556F"/>
    <w:rsid w:val="00B22531"/>
    <w:rsid w:val="00B3090D"/>
    <w:rsid w:val="00B505F8"/>
    <w:rsid w:val="00B56E42"/>
    <w:rsid w:val="00B56E9B"/>
    <w:rsid w:val="00B576CD"/>
    <w:rsid w:val="00B60F98"/>
    <w:rsid w:val="00B64ABF"/>
    <w:rsid w:val="00B731C4"/>
    <w:rsid w:val="00B77D50"/>
    <w:rsid w:val="00B85EBB"/>
    <w:rsid w:val="00B9438B"/>
    <w:rsid w:val="00B950D5"/>
    <w:rsid w:val="00B95B64"/>
    <w:rsid w:val="00BA37DD"/>
    <w:rsid w:val="00BB6259"/>
    <w:rsid w:val="00BB79AC"/>
    <w:rsid w:val="00BC032A"/>
    <w:rsid w:val="00BC2607"/>
    <w:rsid w:val="00BC2A15"/>
    <w:rsid w:val="00BD266C"/>
    <w:rsid w:val="00BD5A21"/>
    <w:rsid w:val="00BD7917"/>
    <w:rsid w:val="00BE001A"/>
    <w:rsid w:val="00BE22BB"/>
    <w:rsid w:val="00BE2867"/>
    <w:rsid w:val="00BE33FD"/>
    <w:rsid w:val="00BE526B"/>
    <w:rsid w:val="00BF5023"/>
    <w:rsid w:val="00BF50BE"/>
    <w:rsid w:val="00BF51F3"/>
    <w:rsid w:val="00BF630F"/>
    <w:rsid w:val="00C07DFB"/>
    <w:rsid w:val="00C10E9B"/>
    <w:rsid w:val="00C3311B"/>
    <w:rsid w:val="00C4373C"/>
    <w:rsid w:val="00C45919"/>
    <w:rsid w:val="00C466F3"/>
    <w:rsid w:val="00C46D93"/>
    <w:rsid w:val="00C52E45"/>
    <w:rsid w:val="00C66033"/>
    <w:rsid w:val="00C66164"/>
    <w:rsid w:val="00C66C67"/>
    <w:rsid w:val="00C74604"/>
    <w:rsid w:val="00C75897"/>
    <w:rsid w:val="00C771AD"/>
    <w:rsid w:val="00C77910"/>
    <w:rsid w:val="00C828B0"/>
    <w:rsid w:val="00C90842"/>
    <w:rsid w:val="00C92C11"/>
    <w:rsid w:val="00C92F31"/>
    <w:rsid w:val="00C95AFE"/>
    <w:rsid w:val="00CA0E2B"/>
    <w:rsid w:val="00CA4713"/>
    <w:rsid w:val="00CA51D9"/>
    <w:rsid w:val="00CA5B82"/>
    <w:rsid w:val="00CC332D"/>
    <w:rsid w:val="00CC4021"/>
    <w:rsid w:val="00CD4455"/>
    <w:rsid w:val="00CD49AF"/>
    <w:rsid w:val="00CD5855"/>
    <w:rsid w:val="00CD7995"/>
    <w:rsid w:val="00CD7D97"/>
    <w:rsid w:val="00CE2C58"/>
    <w:rsid w:val="00CE3E6E"/>
    <w:rsid w:val="00CF0C7D"/>
    <w:rsid w:val="00CF3DCE"/>
    <w:rsid w:val="00CF3EE0"/>
    <w:rsid w:val="00CF7E29"/>
    <w:rsid w:val="00D006F5"/>
    <w:rsid w:val="00D0127D"/>
    <w:rsid w:val="00D06AA3"/>
    <w:rsid w:val="00D07359"/>
    <w:rsid w:val="00D110C2"/>
    <w:rsid w:val="00D12F80"/>
    <w:rsid w:val="00D1414F"/>
    <w:rsid w:val="00D14B8F"/>
    <w:rsid w:val="00D22F93"/>
    <w:rsid w:val="00D25291"/>
    <w:rsid w:val="00D30562"/>
    <w:rsid w:val="00D34873"/>
    <w:rsid w:val="00D416FB"/>
    <w:rsid w:val="00D42751"/>
    <w:rsid w:val="00D51A26"/>
    <w:rsid w:val="00D5246D"/>
    <w:rsid w:val="00D62579"/>
    <w:rsid w:val="00D63AA9"/>
    <w:rsid w:val="00D664E1"/>
    <w:rsid w:val="00D67A4A"/>
    <w:rsid w:val="00D71522"/>
    <w:rsid w:val="00D731B0"/>
    <w:rsid w:val="00D76394"/>
    <w:rsid w:val="00D80CFB"/>
    <w:rsid w:val="00D82FCA"/>
    <w:rsid w:val="00D8587A"/>
    <w:rsid w:val="00D86ED0"/>
    <w:rsid w:val="00D9170C"/>
    <w:rsid w:val="00D91D98"/>
    <w:rsid w:val="00D93592"/>
    <w:rsid w:val="00D95992"/>
    <w:rsid w:val="00D97DCD"/>
    <w:rsid w:val="00DA634E"/>
    <w:rsid w:val="00DB36CD"/>
    <w:rsid w:val="00DB39EC"/>
    <w:rsid w:val="00DB7FA0"/>
    <w:rsid w:val="00DC51B7"/>
    <w:rsid w:val="00DC6508"/>
    <w:rsid w:val="00DC6D9C"/>
    <w:rsid w:val="00DD202D"/>
    <w:rsid w:val="00DD5636"/>
    <w:rsid w:val="00DD7177"/>
    <w:rsid w:val="00DE0687"/>
    <w:rsid w:val="00DE4355"/>
    <w:rsid w:val="00DF0FAC"/>
    <w:rsid w:val="00DF77CB"/>
    <w:rsid w:val="00DF77FC"/>
    <w:rsid w:val="00E00268"/>
    <w:rsid w:val="00E036B9"/>
    <w:rsid w:val="00E10B3A"/>
    <w:rsid w:val="00E124A4"/>
    <w:rsid w:val="00E26E62"/>
    <w:rsid w:val="00E30854"/>
    <w:rsid w:val="00E36DF8"/>
    <w:rsid w:val="00E3794D"/>
    <w:rsid w:val="00E5060D"/>
    <w:rsid w:val="00E56294"/>
    <w:rsid w:val="00E56E20"/>
    <w:rsid w:val="00E57EFF"/>
    <w:rsid w:val="00E70B90"/>
    <w:rsid w:val="00E73EE4"/>
    <w:rsid w:val="00E75409"/>
    <w:rsid w:val="00E85A67"/>
    <w:rsid w:val="00E86AF2"/>
    <w:rsid w:val="00E87D7C"/>
    <w:rsid w:val="00E94BFB"/>
    <w:rsid w:val="00E95493"/>
    <w:rsid w:val="00EA06F7"/>
    <w:rsid w:val="00EA1630"/>
    <w:rsid w:val="00EA1A4D"/>
    <w:rsid w:val="00EB08B5"/>
    <w:rsid w:val="00EB2292"/>
    <w:rsid w:val="00EB407E"/>
    <w:rsid w:val="00EB71B9"/>
    <w:rsid w:val="00EC1C5C"/>
    <w:rsid w:val="00EC3C3D"/>
    <w:rsid w:val="00ED3102"/>
    <w:rsid w:val="00ED5A05"/>
    <w:rsid w:val="00EF0AC2"/>
    <w:rsid w:val="00EF10B8"/>
    <w:rsid w:val="00EF1913"/>
    <w:rsid w:val="00EF3252"/>
    <w:rsid w:val="00EF4239"/>
    <w:rsid w:val="00F123C2"/>
    <w:rsid w:val="00F16073"/>
    <w:rsid w:val="00F24C66"/>
    <w:rsid w:val="00F27A39"/>
    <w:rsid w:val="00F31810"/>
    <w:rsid w:val="00F33253"/>
    <w:rsid w:val="00F33EDC"/>
    <w:rsid w:val="00F3714F"/>
    <w:rsid w:val="00F4409A"/>
    <w:rsid w:val="00F46AB0"/>
    <w:rsid w:val="00F47F33"/>
    <w:rsid w:val="00F561AC"/>
    <w:rsid w:val="00F57785"/>
    <w:rsid w:val="00F77683"/>
    <w:rsid w:val="00F80C71"/>
    <w:rsid w:val="00F87023"/>
    <w:rsid w:val="00F9264E"/>
    <w:rsid w:val="00F930B3"/>
    <w:rsid w:val="00F9406B"/>
    <w:rsid w:val="00FA1A57"/>
    <w:rsid w:val="00FA25AB"/>
    <w:rsid w:val="00FA31F6"/>
    <w:rsid w:val="00FA321E"/>
    <w:rsid w:val="00FB33B8"/>
    <w:rsid w:val="00FB6134"/>
    <w:rsid w:val="00FC2BAD"/>
    <w:rsid w:val="00FD3E2F"/>
    <w:rsid w:val="00FE02C8"/>
    <w:rsid w:val="00FE2128"/>
    <w:rsid w:val="00FE7D71"/>
    <w:rsid w:val="00FF25DA"/>
    <w:rsid w:val="00FF4C71"/>
    <w:rsid w:val="00FF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E0"/>
    <w:rPr>
      <w:sz w:val="28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8F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F1EE0"/>
    <w:pPr>
      <w:keepNext/>
      <w:outlineLvl w:val="1"/>
    </w:pPr>
    <w:rPr>
      <w:rFonts w:ascii="NTTierce" w:hAnsi="NTTierce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EE0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EE0"/>
    <w:pPr>
      <w:keepNext/>
      <w:spacing w:line="264" w:lineRule="auto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EE0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EE0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2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2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2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28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28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28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28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280"/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link w:val="ConsPlusNormal0"/>
    <w:uiPriority w:val="99"/>
    <w:rsid w:val="008F1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F1E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Стиль1"/>
    <w:basedOn w:val="Normal"/>
    <w:uiPriority w:val="99"/>
    <w:rsid w:val="008F1EE0"/>
    <w:pPr>
      <w:jc w:val="both"/>
    </w:pPr>
    <w:rPr>
      <w:rFonts w:ascii="Baltica" w:hAnsi="Baltica"/>
      <w:lang w:val="en-US"/>
    </w:rPr>
  </w:style>
  <w:style w:type="paragraph" w:styleId="BalloonText">
    <w:name w:val="Balloon Text"/>
    <w:basedOn w:val="Normal"/>
    <w:link w:val="BalloonTextChar1"/>
    <w:uiPriority w:val="99"/>
    <w:semiHidden/>
    <w:rsid w:val="008F1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80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F1E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280"/>
    <w:rPr>
      <w:sz w:val="28"/>
      <w:szCs w:val="20"/>
    </w:rPr>
  </w:style>
  <w:style w:type="paragraph" w:styleId="BodyText">
    <w:name w:val="Body Text"/>
    <w:aliases w:val="Знак"/>
    <w:basedOn w:val="Normal"/>
    <w:link w:val="BodyTextChar1"/>
    <w:uiPriority w:val="99"/>
    <w:rsid w:val="008F1EE0"/>
    <w:pPr>
      <w:jc w:val="both"/>
    </w:p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rsid w:val="00844280"/>
    <w:rPr>
      <w:sz w:val="28"/>
      <w:szCs w:val="20"/>
    </w:rPr>
  </w:style>
  <w:style w:type="paragraph" w:customStyle="1" w:styleId="ConsPlusTitle">
    <w:name w:val="ConsPlusTitle"/>
    <w:uiPriority w:val="99"/>
    <w:rsid w:val="008F1E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8F1EE0"/>
    <w:rPr>
      <w:rFonts w:cs="Times New Roman"/>
    </w:rPr>
  </w:style>
  <w:style w:type="paragraph" w:customStyle="1" w:styleId="ConsNormal">
    <w:name w:val="ConsNormal"/>
    <w:uiPriority w:val="99"/>
    <w:rsid w:val="008F1EE0"/>
    <w:pPr>
      <w:widowControl w:val="0"/>
      <w:ind w:right="19772" w:firstLine="72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8F1E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F1EE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4280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F1EE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4280"/>
    <w:rPr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8F1EE0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4280"/>
    <w:rPr>
      <w:sz w:val="28"/>
      <w:szCs w:val="20"/>
    </w:rPr>
  </w:style>
  <w:style w:type="character" w:customStyle="1" w:styleId="BodyTextChar1">
    <w:name w:val="Body Text Char1"/>
    <w:aliases w:val="Знак Char1"/>
    <w:basedOn w:val="DefaultParagraphFont"/>
    <w:link w:val="BodyText"/>
    <w:uiPriority w:val="99"/>
    <w:rsid w:val="00B050BD"/>
    <w:rPr>
      <w:rFonts w:cs="Times New Roman"/>
      <w:sz w:val="28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8F1EE0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4280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F1EE0"/>
    <w:pPr>
      <w:jc w:val="center"/>
    </w:pPr>
    <w:rPr>
      <w:rFonts w:ascii="NTTierce" w:hAnsi="NTTierce"/>
      <w:b/>
    </w:rPr>
  </w:style>
  <w:style w:type="character" w:customStyle="1" w:styleId="TitleChar">
    <w:name w:val="Title Char"/>
    <w:basedOn w:val="DefaultParagraphFont"/>
    <w:link w:val="Title"/>
    <w:uiPriority w:val="10"/>
    <w:rsid w:val="0084428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8F1E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4280"/>
    <w:rPr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Normal"/>
    <w:uiPriority w:val="99"/>
    <w:rsid w:val="008F1EE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8F1EE0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8F1EE0"/>
    <w:pPr>
      <w:ind w:left="6237" w:right="-1050"/>
    </w:pPr>
    <w:rPr>
      <w:sz w:val="24"/>
    </w:rPr>
  </w:style>
  <w:style w:type="paragraph" w:styleId="Footer">
    <w:name w:val="footer"/>
    <w:basedOn w:val="Normal"/>
    <w:link w:val="FooterChar"/>
    <w:uiPriority w:val="99"/>
    <w:rsid w:val="008F1E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44280"/>
    <w:rPr>
      <w:sz w:val="28"/>
      <w:szCs w:val="20"/>
    </w:rPr>
  </w:style>
  <w:style w:type="paragraph" w:customStyle="1" w:styleId="ConsPlusCell">
    <w:name w:val="ConsPlusCell"/>
    <w:uiPriority w:val="99"/>
    <w:rsid w:val="008F1EE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A57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нак Знак Знак1"/>
    <w:basedOn w:val="DefaultParagraphFont"/>
    <w:uiPriority w:val="99"/>
    <w:rsid w:val="002A65B5"/>
    <w:rPr>
      <w:rFonts w:cs="Times New Roman"/>
      <w:sz w:val="28"/>
    </w:rPr>
  </w:style>
  <w:style w:type="character" w:styleId="FollowedHyperlink">
    <w:name w:val="FollowedHyperlink"/>
    <w:basedOn w:val="DefaultParagraphFont"/>
    <w:uiPriority w:val="99"/>
    <w:rsid w:val="007E2C1F"/>
    <w:rPr>
      <w:rFonts w:cs="Times New Roman"/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464DDE"/>
    <w:rPr>
      <w:rFonts w:ascii="Arial" w:hAnsi="Arial"/>
      <w:lang w:val="ru-RU" w:eastAsia="ru-RU"/>
    </w:rPr>
  </w:style>
  <w:style w:type="character" w:styleId="FootnoteReference">
    <w:name w:val="footnote reference"/>
    <w:basedOn w:val="DefaultParagraphFont"/>
    <w:uiPriority w:val="99"/>
    <w:rsid w:val="005655A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076FA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280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076FA7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BA37DD"/>
    <w:rPr>
      <w:sz w:val="16"/>
    </w:rPr>
  </w:style>
  <w:style w:type="paragraph" w:styleId="CommentText">
    <w:name w:val="annotation text"/>
    <w:basedOn w:val="Normal"/>
    <w:link w:val="CommentTextChar1"/>
    <w:uiPriority w:val="99"/>
    <w:rsid w:val="00BA37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280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BA37DD"/>
    <w:rPr>
      <w:rFonts w:cs="Times New Roman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B050B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B050BD"/>
    <w:rPr>
      <w:rFonts w:ascii="NTTierce" w:hAnsi="NTTierce" w:cs="Times New Roman"/>
      <w:b/>
      <w:sz w:val="2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050B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1"/>
    <w:uiPriority w:val="99"/>
    <w:rsid w:val="00B050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4280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locked/>
    <w:rsid w:val="00B050BD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B050BD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B050BD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70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pb.ru/" TargetMode="External"/><Relationship Id="rId13" Type="http://schemas.openxmlformats.org/officeDocument/2006/relationships/hyperlink" Target="http://10.1.0.4:8000/law?d&amp;nd=9015517&amp;prevDoc=921041671&amp;mark=29HQ7GN1C9HU7D2GCFDLP2A0FVDK000000D2EBS19G00002O6000002E" TargetMode="External"/><Relationship Id="rId18" Type="http://schemas.openxmlformats.org/officeDocument/2006/relationships/hyperlink" Target="mailto:kis@gov.spb.ru;%20" TargetMode="External"/><Relationship Id="rId26" Type="http://schemas.openxmlformats.org/officeDocument/2006/relationships/hyperlink" Target="mailto:kronmo@spb.lanck.ne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theme" Target="theme/theme1.xml"/><Relationship Id="rId7" Type="http://schemas.openxmlformats.org/officeDocument/2006/relationships/hyperlink" Target="mailto:kzags@gov.spb.ru" TargetMode="External"/><Relationship Id="rId12" Type="http://schemas.openxmlformats.org/officeDocument/2006/relationships/hyperlink" Target="http://&#1090;&#1072;&#1082;&#1078;&#1077;" TargetMode="External"/><Relationship Id="rId17" Type="http://schemas.openxmlformats.org/officeDocument/2006/relationships/hyperlink" Target="mailto:ukog@gov.spb.ru" TargetMode="External"/><Relationship Id="rId25" Type="http://schemas.openxmlformats.org/officeDocument/2006/relationships/hyperlink" Target="mailto:mo42@mail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177EB91C49EA998A1907EF089A62476E773D75A8E0990361EB6F3D57ED884E63FD847A10A3B1E8Q8N4P" TargetMode="External"/><Relationship Id="rId20" Type="http://schemas.openxmlformats.org/officeDocument/2006/relationships/header" Target="header1.xml"/><Relationship Id="rId29" Type="http://schemas.openxmlformats.org/officeDocument/2006/relationships/hyperlink" Target="mailto:moserovo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pb.ru" TargetMode="External"/><Relationship Id="rId24" Type="http://schemas.openxmlformats.org/officeDocument/2006/relationships/hyperlink" Target="mailto:ust-izora.mamo@mail.ru" TargetMode="External"/><Relationship Id="rId32" Type="http://schemas.openxmlformats.org/officeDocument/2006/relationships/hyperlink" Target="http://www.ms8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177EB91C49EA998A1907EF089A624766763C75ADE3C40969B2633FQ5N0P" TargetMode="External"/><Relationship Id="rId23" Type="http://schemas.openxmlformats.org/officeDocument/2006/relationships/hyperlink" Target="mailto:ma.redriver@mail.ru" TargetMode="External"/><Relationship Id="rId28" Type="http://schemas.openxmlformats.org/officeDocument/2006/relationships/hyperlink" Target="mailto:mopesohnoe@mail.ru" TargetMode="External"/><Relationship Id="rId10" Type="http://schemas.openxmlformats.org/officeDocument/2006/relationships/hyperlink" Target="mailto:knz@mfcspb.ru" TargetMode="External"/><Relationship Id="rId19" Type="http://schemas.openxmlformats.org/officeDocument/2006/relationships/hyperlink" Target="mailto:ksp@gov.spb.ru" TargetMode="External"/><Relationship Id="rId31" Type="http://schemas.openxmlformats.org/officeDocument/2006/relationships/hyperlink" Target="mailto:opeka6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.spb.ru/mfc/" TargetMode="External"/><Relationship Id="rId14" Type="http://schemas.openxmlformats.org/officeDocument/2006/relationships/hyperlink" Target="consultantplus://offline/ref=667E2EBBC33359996317056BC9B06C0F5270C0EC06FCB9B6F1DF54C84110C5ADD8210A8CC4D1C8A8K8j1P" TargetMode="External"/><Relationship Id="rId22" Type="http://schemas.openxmlformats.org/officeDocument/2006/relationships/hyperlink" Target="mailto:info@ulyanka.spb.ru" TargetMode="External"/><Relationship Id="rId27" Type="http://schemas.openxmlformats.org/officeDocument/2006/relationships/hyperlink" Target="mailto:Zelenoqorsk@mailsp.ru" TargetMode="External"/><Relationship Id="rId30" Type="http://schemas.openxmlformats.org/officeDocument/2006/relationships/hyperlink" Target="mailto:A_MO_bobina@mail.ru&#1092;.422-57-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39</Pages>
  <Words>17078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</dc:title>
  <dc:subject/>
  <dc:creator>1</dc:creator>
  <cp:keywords/>
  <dc:description/>
  <cp:lastModifiedBy>Ирина Горбунова</cp:lastModifiedBy>
  <cp:revision>2</cp:revision>
  <cp:lastPrinted>2013-04-18T06:38:00Z</cp:lastPrinted>
  <dcterms:created xsi:type="dcterms:W3CDTF">2018-04-17T11:00:00Z</dcterms:created>
  <dcterms:modified xsi:type="dcterms:W3CDTF">2018-04-17T11:00:00Z</dcterms:modified>
</cp:coreProperties>
</file>